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FA3811B-1837-4211-A209-84B843BAAE35" style="width:450.75pt;height:369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TABLEAU DE CORRESPONDANCE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Règlement (UE) 2015/323 du Conseil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Présent règlement</w:t>
            </w:r>
          </w:p>
        </w:tc>
      </w:tr>
      <w:tr>
        <w:trPr>
          <w:trHeight w:val="454"/>
        </w:trPr>
        <w:tc>
          <w:tcPr>
            <w:tcW w:w="4644" w:type="dxa"/>
            <w:tcBorders>
              <w:top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2, paragraphe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paragraphes 1 et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2, paragraphe 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2, paragraphe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2, point a)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2, point a)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 2, point b)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2, point b)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2, point c)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2, point c)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2, point d)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9, paragraphe 2, point e)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8, paragraphe 2, point d)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2, point f)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8, paragraphe 2, point e)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9, paragraphe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9, paragraphe 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8, paragraphe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9, paragraphe 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8, paragraphe 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11, paragraphe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13,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13,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13,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29, paragraphe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17,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14,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15,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30,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30,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18, paragraphe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16,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18, paragraphe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16,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19, paragraphe 1, premier alinéa 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19, paragraphe 1, deuxième alinéa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17,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19,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17,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20,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20,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23,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23,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23,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25, paragraphe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25, paragraphe 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24, paragraphes 1 et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24, paragraphe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27, paragraphe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24, paragraphe 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27, paragraphe 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24, paragraphe 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27, paragraphe 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24, paragraphe 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27, paragraphe 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Articles 27 et 42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35,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35,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35,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35, paragraphe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29, paragraphe 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30,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38, paragraphe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43, paragraphe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38, paragraphe 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43, paragraphe 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38, paragraphe 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43, paragraphe 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38, paragraphe 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43, paragraphe 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38, paragraphes 3 et 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39,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39,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18, paragraphes 3 et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48, paragraphe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48, paragraphe 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42, paragraphe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48, paragraphe 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42, paragraphe 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48, paragraphe 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42, paragraphe 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50,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44, paragraphe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50,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44, paragraphe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50, paragraphe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48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49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57, paragraphe 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51, paragraphe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57, paragraphe 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51, paragraphes 2 et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58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59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D4ED3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E5EAD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302C1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702C4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90082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6EE58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4C2A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3C7B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09 10:26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 proposition de "/>
    <w:docVar w:name="LW_ACCOMPAGNANT.CP" w:val="de la proposition d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FA3811B-1837-4211-A209-84B843BAAE35"/>
    <w:docVar w:name="LW_COVERPAGE_TYPE" w:val="1"/>
    <w:docVar w:name="LW_CROSSREFERENCE" w:val="&lt;UNUSED&gt;"/>
    <w:docVar w:name="LW_DocType" w:val="ANNEX"/>
    <w:docVar w:name="LW_EMISSION" w:val="22.6.2018"/>
    <w:docVar w:name="LW_EMISSION_ISODATE" w:val="2018-06-22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portant règlement financier applicable au 11e Fonds européen de développement"/>
    <w:docVar w:name="LW_OBJETACTEPRINCIPAL.CP" w:val="portant règlement financier applicable au 11e Fonds européen de développ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8) 48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ÈGLEMENT DU CONSEIL"/>
    <w:docVar w:name="LW_TYPEACTEPRINCIPAL.CP" w:val="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861</Words>
  <Characters>4240</Characters>
  <Application>Microsoft Office Word</Application>
  <DocSecurity>0</DocSecurity>
  <Lines>282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CASTANHEIRA (BUDG)</dc:creator>
  <cp:lastModifiedBy>DIGIT/A3</cp:lastModifiedBy>
  <cp:revision>7</cp:revision>
  <dcterms:created xsi:type="dcterms:W3CDTF">2018-07-05T09:51:00Z</dcterms:created>
  <dcterms:modified xsi:type="dcterms:W3CDTF">2018-07-09T08:26:00Z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