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C" w:rsidRDefault="0078449C" w:rsidP="0078449C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BE86ADA-79E7-423B-A7DC-5EA147287ECD" style="width:450.3pt;height:397.7pt">
            <v:imagedata r:id="rId9" o:title=""/>
          </v:shape>
        </w:pict>
      </w:r>
    </w:p>
    <w:p w:rsidR="00E80BCC" w:rsidRDefault="00E80BCC">
      <w:pPr>
        <w:rPr>
          <w:noProof/>
        </w:rPr>
        <w:sectPr w:rsidR="00E80BCC" w:rsidSect="007844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80BCC" w:rsidRDefault="00D97873">
      <w:pPr>
        <w:pStyle w:val="Annexetitre"/>
        <w:rPr>
          <w:noProof/>
        </w:rPr>
      </w:pPr>
      <w:r>
        <w:rPr>
          <w:noProof/>
        </w:rPr>
        <w:lastRenderedPageBreak/>
        <w:t>ПРИЛОЖЕНИЕ</w:t>
      </w:r>
    </w:p>
    <w:p w:rsidR="00E80BCC" w:rsidRDefault="00D97873">
      <w:pPr>
        <w:pStyle w:val="Titrearticle"/>
        <w:jc w:val="both"/>
        <w:rPr>
          <w:b/>
          <w:i w:val="0"/>
          <w:noProof/>
          <w:u w:val="single"/>
        </w:rPr>
      </w:pPr>
      <w:r>
        <w:rPr>
          <w:b/>
          <w:i w:val="0"/>
          <w:noProof/>
          <w:u w:val="single"/>
        </w:rPr>
        <w:t>Указания за водене на преговори</w:t>
      </w:r>
    </w:p>
    <w:p w:rsidR="00E80BCC" w:rsidRDefault="00D97873"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Целта на преговорите е сключване на Споразумение за партньорство в областта на устойчивото рибарство и протокол между Европейския съюз и Република Гамбия в съответствие с Регламент (ЕС) № 1380/2013 относно общата политика в областта на рибарството и със заключенията на Съвета от 19 март 2012 г. във връзка със съобщението на Комисията от 13 юли 2011 г. относно външното измерение на общата политика в областта на рибарството.</w:t>
      </w:r>
    </w:p>
    <w:p w:rsidR="00E80BCC" w:rsidRDefault="00D97873"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Поради това в споразумението за партньорство в областта на рибарството следва да се определят общата рамка, общите принципи и целите, които ще бъдат в основата на партньорството с Гамбия. То следва да съдържа клауза, с която се отменя действащото в момента споразумение между правителството на Гамбия и Европейската икономическа общност за риболов в крайбрежните води на Гамбия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 w:rsidR="00E80BCC" w:rsidRDefault="00D97873">
      <w:pPr>
        <w:pStyle w:val="Tiret0"/>
        <w:rPr>
          <w:noProof/>
        </w:rPr>
      </w:pPr>
      <w:r>
        <w:rPr>
          <w:noProof/>
        </w:rPr>
        <w:t>За да се насърчи устойчивият и отговорен риболов, като в същото време се гарантират взаимните ползи за ЕС и Гамбия, произтичащи от новото споразумение и съответния протокол, по време на преговорите Комисията ще се ръководи от следните цели:</w:t>
      </w:r>
    </w:p>
    <w:p w:rsidR="00E80BCC" w:rsidRDefault="00D97873">
      <w:pPr>
        <w:pStyle w:val="Bullet1"/>
        <w:numPr>
          <w:ilvl w:val="0"/>
          <w:numId w:val="2"/>
        </w:numPr>
        <w:rPr>
          <w:noProof/>
        </w:rPr>
      </w:pPr>
      <w:r>
        <w:rPr>
          <w:noProof/>
        </w:rPr>
        <w:t>да се осигурят достъп до изключителната икономическа зона (ИИЗ) на Република Гамбия и необходимите разрешения за риболов в посочената ИИЗ за корабите от флота на ЕС, като по този начин, наред с другото, се разшири мрежата от споразумения за партньорство в областта на устойчивото рибарство, които да са на разположение на европейските оператори;</w:t>
      </w:r>
    </w:p>
    <w:p w:rsidR="00E80BCC" w:rsidRDefault="00D97873">
      <w:pPr>
        <w:pStyle w:val="Bullet1"/>
        <w:rPr>
          <w:noProof/>
        </w:rPr>
      </w:pPr>
      <w:r>
        <w:rPr>
          <w:noProof/>
        </w:rPr>
        <w:t>да бъдат взети под внимание най-добрите налични научни становища и съответните планове за управление, приети от регионалните организации за управление на рибарството, за да се гарантира екологичната устойчивост на риболовните дейности и да се насърчи управлението на океаните на международно равнище. Риболовните дейности следва да бъдат насочени изключително към наличните ресурси, като се вземе предвид риболовният капацитет на местния флот и същевременно се отдели специално внимание на далекомигриращия характер на съответните запаси;</w:t>
      </w:r>
    </w:p>
    <w:p w:rsidR="00E80BCC" w:rsidRDefault="00D97873">
      <w:pPr>
        <w:pStyle w:val="Bullet1"/>
        <w:rPr>
          <w:noProof/>
        </w:rPr>
      </w:pPr>
      <w:r>
        <w:rPr>
          <w:noProof/>
        </w:rPr>
        <w:t>да се осигури подходящ дял от рибните ресурси, който да е изцяло съобразен с интересите на флотовете на ЕС, когато тези ресурси представляват интерес и за флотовете на други държави;</w:t>
      </w:r>
    </w:p>
    <w:p w:rsidR="00E80BCC" w:rsidRDefault="00D97873">
      <w:pPr>
        <w:pStyle w:val="Bullet1"/>
        <w:rPr>
          <w:noProof/>
        </w:rPr>
      </w:pPr>
      <w:r>
        <w:rPr>
          <w:noProof/>
        </w:rPr>
        <w:t>да се гарантира, че достъпът до риболовните ресурси се основава на дейността на флота на ЕС в региона с оглед на най-добрите и най-актуални налични научни становища;</w:t>
      </w:r>
    </w:p>
    <w:p w:rsidR="00E80BCC" w:rsidRDefault="00D97873">
      <w:pPr>
        <w:pStyle w:val="Bullet1"/>
        <w:rPr>
          <w:noProof/>
        </w:rPr>
      </w:pPr>
      <w:r>
        <w:rPr>
          <w:noProof/>
        </w:rPr>
        <w:t xml:space="preserve">да бъде установен диалог за укрепване на секторната политика, за да се насърчи провеждането на отговорна политика в областта на рибарството във връзка с целите за развитие на държавата, по-специално по отношение на управлението на рибарството, борбата с незаконния, недеклариран и нерегулиран риболов, както и контрола, наблюдението и </w:t>
      </w:r>
      <w:r>
        <w:rPr>
          <w:noProof/>
        </w:rPr>
        <w:lastRenderedPageBreak/>
        <w:t>надзора на риболовните дейности и предоставянето на научни становища; да се насърчи икономическата дейност, която ще допринесе, наред с другото, за преодоляване на причините за емиграцията от Гамбия;</w:t>
      </w:r>
    </w:p>
    <w:p w:rsidR="00E80BCC" w:rsidRDefault="00D97873">
      <w:pPr>
        <w:pStyle w:val="Bullet1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 и демократичните принципи.</w:t>
      </w:r>
    </w:p>
    <w:p w:rsidR="00E80BCC" w:rsidRDefault="00D97873">
      <w:pPr>
        <w:pStyle w:val="Tiret0"/>
        <w:rPr>
          <w:noProof/>
        </w:rPr>
      </w:pPr>
      <w:r>
        <w:rPr>
          <w:noProof/>
        </w:rPr>
        <w:t>По-конкретно в протокола следва да се определят:</w:t>
      </w:r>
    </w:p>
    <w:p w:rsidR="00E80BCC" w:rsidRDefault="00D97873">
      <w:pPr>
        <w:pStyle w:val="Bullet1"/>
        <w:rPr>
          <w:noProof/>
        </w:rPr>
      </w:pPr>
      <w:r>
        <w:rPr>
          <w:noProof/>
        </w:rPr>
        <w:t>възможностите за риболов (посочени по категории), които ще бъдат предоставени на корабите на Европейския съюз,</w:t>
      </w:r>
    </w:p>
    <w:p w:rsidR="00E80BCC" w:rsidRDefault="00D97873">
      <w:pPr>
        <w:pStyle w:val="Bullet1"/>
        <w:rPr>
          <w:noProof/>
        </w:rPr>
      </w:pPr>
      <w:r>
        <w:rPr>
          <w:noProof/>
        </w:rPr>
        <w:t>финансовата компенсация и условията за нейното изплащане, както и</w:t>
      </w:r>
    </w:p>
    <w:p w:rsidR="00E80BCC" w:rsidRPr="0078449C" w:rsidRDefault="00D97873">
      <w:pPr>
        <w:pStyle w:val="Bullet1"/>
        <w:rPr>
          <w:noProof/>
        </w:rPr>
      </w:pPr>
      <w:r>
        <w:rPr>
          <w:noProof/>
        </w:rPr>
        <w:t>механизмите за осъществяване на секторна подкрепа.</w:t>
      </w:r>
    </w:p>
    <w:sectPr w:rsidR="00E80BCC" w:rsidRPr="0078449C" w:rsidSect="0078449C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CC" w:rsidRDefault="00D97873">
      <w:pPr>
        <w:spacing w:before="0" w:after="0"/>
      </w:pPr>
      <w:r>
        <w:separator/>
      </w:r>
    </w:p>
  </w:endnote>
  <w:endnote w:type="continuationSeparator" w:id="0">
    <w:p w:rsidR="00E80BCC" w:rsidRDefault="00D978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C" w:rsidRPr="0078449C" w:rsidRDefault="0078449C" w:rsidP="00784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CC" w:rsidRPr="0078449C" w:rsidRDefault="0078449C" w:rsidP="0078449C">
    <w:pPr>
      <w:pStyle w:val="Footer"/>
      <w:rPr>
        <w:rFonts w:ascii="Arial" w:hAnsi="Arial" w:cs="Arial"/>
        <w:b/>
        <w:sz w:val="48"/>
      </w:rPr>
    </w:pPr>
    <w:r w:rsidRPr="0078449C">
      <w:rPr>
        <w:rFonts w:ascii="Arial" w:hAnsi="Arial" w:cs="Arial"/>
        <w:b/>
        <w:sz w:val="48"/>
      </w:rPr>
      <w:t>BG</w:t>
    </w:r>
    <w:r w:rsidRPr="0078449C">
      <w:rPr>
        <w:rFonts w:ascii="Arial" w:hAnsi="Arial" w:cs="Arial"/>
        <w:b/>
        <w:sz w:val="48"/>
      </w:rPr>
      <w:tab/>
    </w:r>
    <w:r w:rsidRPr="0078449C">
      <w:rPr>
        <w:rFonts w:ascii="Arial" w:hAnsi="Arial" w:cs="Arial"/>
        <w:b/>
        <w:sz w:val="48"/>
      </w:rPr>
      <w:tab/>
    </w:r>
    <w:r w:rsidRPr="0078449C">
      <w:tab/>
    </w:r>
    <w:r w:rsidRPr="0078449C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C" w:rsidRPr="0078449C" w:rsidRDefault="0078449C" w:rsidP="0078449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C" w:rsidRPr="0078449C" w:rsidRDefault="0078449C" w:rsidP="0078449C">
    <w:pPr>
      <w:pStyle w:val="Footer"/>
      <w:rPr>
        <w:rFonts w:ascii="Arial" w:hAnsi="Arial" w:cs="Arial"/>
        <w:b/>
        <w:sz w:val="48"/>
      </w:rPr>
    </w:pPr>
    <w:r w:rsidRPr="0078449C">
      <w:rPr>
        <w:rFonts w:ascii="Arial" w:hAnsi="Arial" w:cs="Arial"/>
        <w:b/>
        <w:sz w:val="48"/>
      </w:rPr>
      <w:t>BG</w:t>
    </w:r>
    <w:r w:rsidRPr="0078449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78449C">
      <w:tab/>
    </w:r>
    <w:r w:rsidRPr="0078449C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C" w:rsidRPr="0078449C" w:rsidRDefault="0078449C" w:rsidP="00784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CC" w:rsidRDefault="00D97873">
      <w:pPr>
        <w:spacing w:before="0" w:after="0"/>
      </w:pPr>
      <w:r>
        <w:separator/>
      </w:r>
    </w:p>
  </w:footnote>
  <w:footnote w:type="continuationSeparator" w:id="0">
    <w:p w:rsidR="00E80BCC" w:rsidRDefault="00D97873">
      <w:pPr>
        <w:spacing w:before="0" w:after="0"/>
      </w:pPr>
      <w:r>
        <w:continuationSeparator/>
      </w:r>
    </w:p>
  </w:footnote>
  <w:footnote w:id="1">
    <w:p w:rsidR="00E80BCC" w:rsidRDefault="00D97873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  <w:t>Регламент (ЕИО) № 1580/87 на Съвета от 2 юни 1987 г. (ОВ L 146, 6.6.1987 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C" w:rsidRPr="0078449C" w:rsidRDefault="0078449C" w:rsidP="00784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C" w:rsidRPr="0078449C" w:rsidRDefault="0078449C" w:rsidP="007844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9C" w:rsidRPr="0078449C" w:rsidRDefault="0078449C" w:rsidP="007844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FE209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87ED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C3A5E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08CB5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40CA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5AF3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9CAB4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3E97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2"/>
  </w:num>
  <w:num w:numId="14">
    <w:abstractNumId w:val="21"/>
  </w:num>
  <w:num w:numId="15">
    <w:abstractNumId w:val="11"/>
  </w:num>
  <w:num w:numId="16">
    <w:abstractNumId w:val="13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7"/>
  </w:num>
  <w:num w:numId="22">
    <w:abstractNumId w:val="18"/>
  </w:num>
  <w:num w:numId="23">
    <w:abstractNumId w:val="10"/>
  </w:num>
  <w:num w:numId="24">
    <w:abstractNumId w:val="16"/>
  </w:num>
  <w:num w:numId="25">
    <w:abstractNumId w:val="22"/>
  </w:num>
  <w:num w:numId="26">
    <w:abstractNumId w:val="19"/>
  </w:num>
  <w:num w:numId="27">
    <w:abstractNumId w:val="12"/>
  </w:num>
  <w:num w:numId="28">
    <w:abstractNumId w:val="21"/>
  </w:num>
  <w:num w:numId="29">
    <w:abstractNumId w:val="11"/>
  </w:num>
  <w:num w:numId="30">
    <w:abstractNumId w:val="13"/>
  </w:num>
  <w:num w:numId="31">
    <w:abstractNumId w:val="9"/>
  </w:num>
  <w:num w:numId="32">
    <w:abstractNumId w:val="20"/>
  </w:num>
  <w:num w:numId="33">
    <w:abstractNumId w:val="8"/>
  </w:num>
  <w:num w:numId="34">
    <w:abstractNumId w:val="15"/>
  </w:num>
  <w:num w:numId="35">
    <w:abstractNumId w:val="17"/>
  </w:num>
  <w:num w:numId="36">
    <w:abstractNumId w:val="18"/>
  </w:num>
  <w:num w:numId="37">
    <w:abstractNumId w:val="10"/>
  </w:num>
  <w:num w:numId="38">
    <w:abstractNumId w:val="16"/>
  </w:num>
  <w:num w:numId="39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attachedTemplate r:id="rId1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12 16:03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BE86ADA-79E7-423B-A7DC-5EA147287ECD"/>
    <w:docVar w:name="LW_COVERPAGE_TYPE" w:val="1"/>
    <w:docVar w:name="LW_CROSSREFERENCE" w:val="&lt;UNUSED&gt;"/>
    <w:docVar w:name="LW_DocType" w:val="ANNEX"/>
    <w:docVar w:name="LW_EMISSION" w:val="17.7.2018"/>
    <w:docVar w:name="LW_EMISSION_ISODATE" w:val="2018-07-17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43?\u1072?\u1084?\u1073?\u1080?\u1103? \u1080? \u1085?\u1072? \u1089?\u1098?\u1086?\u1090?\u1074?\u1077?\u1090?\u1077?\u1085? \u1087?\u1088?\u1086?\u1090?\u1086?\u1082?\u1086?\u1083?"/>
    <w:docVar w:name="LW_OBJETACTEPRINCIPAL.CP" w:val="\u1079?\u1072? 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9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43?\u1072?\u1084?\u1073?\u1080?\u1103? \u1080? \u1085?\u1072? \u1089?\u1098?\u1086?\u1090?\u1074?\u1077?\u1090?\u1077?\u1085? \u1087?\u1088?\u1086?\u1090?\u1086?\u1082?\u1086?\u1083?"/>
    <w:docVar w:name="LW_PART_NBR" w:val="1"/>
    <w:docVar w:name="LW_PART_NBR_TOTAL" w:val="1"/>
    <w:docVar w:name="LW_REF.INST.NEW" w:val="COM"/>
    <w:docVar w:name="LW_REF.INST.NEW_ADOPTED" w:val="final"/>
    <w:docVar w:name="LW_REF.INST.NEW_TEXT" w:val="(2018) 5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"/>
    <w:docVar w:name="LW_TYPEACTEPRINCIPAL.CP" w:val="\u1055?\u1088?\u1077?\u1087?\u1086?\u1088?\u1098?\u1082?\u1072?"/>
  </w:docVars>
  <w:rsids>
    <w:rsidRoot w:val="00E80BCC"/>
    <w:rsid w:val="0078449C"/>
    <w:rsid w:val="00D97873"/>
    <w:rsid w:val="00E8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49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8449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8449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8449C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8449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8449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844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7844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Dash2">
    <w:name w:val="Dash 2"/>
    <w:basedOn w:val="Normal"/>
    <w:pPr>
      <w:numPr>
        <w:numId w:val="11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8449C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78449C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8449C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8449C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8449C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78449C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7844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7844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672F-A9B4-4764-AFA0-C78BD4C5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481</Words>
  <Characters>2785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BARTH Carmen (SG)</cp:lastModifiedBy>
  <cp:revision>9</cp:revision>
  <cp:lastPrinted>2018-03-12T09:13:00Z</cp:lastPrinted>
  <dcterms:created xsi:type="dcterms:W3CDTF">2018-06-25T08:15:00Z</dcterms:created>
  <dcterms:modified xsi:type="dcterms:W3CDTF">2018-07-16T14:52:00Z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20141001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Yellow (DQC version 03)</vt:lpwstr>
  </property>
</Properties>
</file>