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B0A42B5-C532-4A01-8A9B-D09AE545016B" style="width:450.25pt;height:397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1780"/>
        <w:gridCol w:w="1113"/>
        <w:gridCol w:w="1113"/>
        <w:gridCol w:w="1506"/>
        <w:gridCol w:w="1154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ДЪРЖАВИ ЧЛЕНКИ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10-ия ЕФР в %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11-ия ЕФР в %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Трета част от вноската за 2018 г. (в евро)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Комисия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ЕИБ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11-и ЕФР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10-и ЕФР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БЕЛГИЯ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29 243 430,00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29 243 430,00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БЪЛГАРИЯ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1 966 770,00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1 966 770,00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ЧЕШКА РЕПУБЛИКА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7 177 050,00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7 177 050,00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17 824 050,00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17 824 050,00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ГЕРМАНИЯ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185 218 200,00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185 218 200,00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ЕСТОНИЯ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777 150,00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777 150,00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ИРЛАНДИЯ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8 460 540,00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8 460 540,00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ГЪРЦИЯ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13 566 150,00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13 566 150,00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ИСПАНИЯ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71 392 320,00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71 392 320,00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ФРАНЦИЯ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160 314 210,00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160 314 210,00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ХЪРВАТИЯ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2 026 620,00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2 026 620,00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ИТАЛИЯ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112 770 810,00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112 770 810,00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КИПЪР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1 004 580,00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1 004 580,00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ЛАТВИЯ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1 045 080,00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1 045 080,00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ЛИТВА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1 626 930,00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1 626 930,00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ЛЮКСЕМБУРГ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2 295 810,00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2 295 810,00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УНГАРИЯ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5 531 040,00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5 531 040,00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МАЛТА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342 090,00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342 090,00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НИДЕРЛАНДИЯ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42 991 020,00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42 991 020,00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АВСТРИЯ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21 578 130,00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21 578 130,00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ПОЛША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18 066 060,00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18 066 060,00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ПОРТУГАЛИЯ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10 771 110,00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10 771 110,00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РУМЪНИЯ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6 463 350,00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6 463 350,00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2 020 680,00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2 020 680,00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СЛОВАКИЯ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3 385 440,00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3 385 440,00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ФИНЛАНДИЯ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13 581 810,00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13 581 810,00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ШВЕЦИЯ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26 451 990,00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26 451 990,00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ОБЕДИНЕНО КРАЛСТВО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132 107 580,00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132 107 580,00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 ЕС-28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900 000 000,00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900 000 000,00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84238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B1CA4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1C686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72E8A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37C52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DEC05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37C6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748DD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01 16:17:2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55?\u1088?\u1077?\u1076?\u1083?\u1086?\u1078?\u1077?\u1085?\u1080?\u1077? \u1079?\u1072?"/>
    <w:docVar w:name="LW_ACCOMPAGNANT.CP" w:val="\u1055?\u1088?\u1077?\u1076?\u1083?\u1086?\u1078?\u1077?\u1085?\u1080?\u1077? \u1079?\u1072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FB0A42B5-C532-4A01-8A9B-D09AE545016B"/>
    <w:docVar w:name="LW_COVERPAGE_TYPE" w:val="1"/>
    <w:docVar w:name="LW_CROSSREFERENCE" w:val="&lt;UNUSED&gt;"/>
    <w:docVar w:name="LW_DocType" w:val="ANNEX"/>
    <w:docVar w:name="LW_EMISSION" w:val="4.10.2018"/>
    <w:docVar w:name="LW_EMISSION_ISODATE" w:val="2018-10-0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90?\u1088?\u1077?\u1090?\u1072?\u1090?\u1072? \u1095?\u1072?\u1089?\u1090? \u1086?\u1090? \u1074?\u1085?\u1086?\u1089?\u1082?\u1072?\u1090?\u1072? \u1079?\u1072? 2018&lt;LWCR:NBS&gt;\u1075?.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90?\u1088?\u1077?\u1090?\u1072?\u1090?\u1072? \u1095?\u1072?\u1089?\u1090? \u1086?\u1090? \u1074?\u1085?\u1086?\u1089?\u1082?\u1072?\u1090?\u1072? \u1079?\u1072? 2018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8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"/>
    <w:docVar w:name="LW_TYPEACTEPRINCIPAL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328</Words>
  <Characters>1451</Characters>
  <Application>Microsoft Office Word</Application>
  <DocSecurity>0</DocSecurity>
  <Lines>241</Lines>
  <Paragraphs>222</Paragraphs>
  <ScaleCrop>false</ScaleCrop>
  <Company>European Commission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8</cp:revision>
  <dcterms:created xsi:type="dcterms:W3CDTF">2018-10-01T11:57:00Z</dcterms:created>
  <dcterms:modified xsi:type="dcterms:W3CDTF">2018-10-01T14:17:00Z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