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BF4DAE7-984E-4E9A-B8E4-B87AEDFAE648" style="width:450.7pt;height:383.8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1780"/>
        <w:gridCol w:w="980"/>
        <w:gridCol w:w="981"/>
        <w:gridCol w:w="1506"/>
        <w:gridCol w:w="1154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ÉTATS MEMBRES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Clé 10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 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Clé 11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> FED %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3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tranche 2018 (EUR)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Total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Commission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BEI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11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10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BELGIQUE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3,24927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29 243 430,00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29 243 430,00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BULGARIE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0,21853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1 966 770,00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1 966 770,00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RÉPUBLIQUE TCHÈQUE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0,79745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7 177 050,00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7 177 050,00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DANEMARK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1,98045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17 824 050,00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17 824 050,00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ALLEMAGNE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20,57980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185 218 200,00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185 218 200,00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ESTONIE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0,08635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777 150,00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777 150,00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IRLANDE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0,94006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8 460 540,00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8 460 540,00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GRÈCE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1,50735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13 566 150,00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13 566 150,00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ESPAGNE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7,93248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71 392 320,00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71 392 320,00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17,81269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160 314 210,00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160 314 210,00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CROATIE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0,22518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2 026 620,00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2 026 620,00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ITALIE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12,53009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112 770 810,00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112 770 810,00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CHYPRE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0,11162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1 004 580,00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1 004 580,00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LETTONIE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0,11612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1 045 080,00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1 045 080,00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LITUANIE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0,18077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1 626 930,00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1 626 930,00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LUXEMBOURG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0,25509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2 295 810,00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2 295 810,00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HONGRIE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0,61456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5 531 040,00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5 531 040,00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MALTE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0,03801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342 090,00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342 090,00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PAYS-BAS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4,77678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42 991 020,00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42 991 020,00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AUTRICHE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2,39757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21 578 130,00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21 578 130,00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POLOGNE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2,00734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18 066 060,00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18 066 060,00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PORTUGAL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1,19679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10 771 110,00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10 771 110,00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ROUMANIE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0,71815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6 463 350,00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6 463 350,00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SLOVÉNIE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0,22452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2 020 680,00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2 020 680,00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SLOVAQUIE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0,37616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3 385 440,00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3 385 440,00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FINLANDE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1,50909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13 581 810,00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13 581 810,00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SUÈDE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2,93911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26 451 990,00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26 451 990,00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ROYAUME-UNI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14,67862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132 107 580,00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132 107 580,00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TOTAL EU-28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900 000 000,00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900 000 000,00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84238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B1CA4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1C686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72E8A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37C52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DEC05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7C6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748D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10-01 16:17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Proposition de"/>
    <w:docVar w:name="LW_ACCOMPAGNANT.CP" w:val="Proposition d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BF4DAE7-984E-4E9A-B8E4-B87AEDFAE648"/>
    <w:docVar w:name="LW_COVERPAGE_TYPE" w:val="1"/>
    <w:docVar w:name="LW_CROSSREFERENCE" w:val="&lt;UNUSED&gt;"/>
    <w:docVar w:name="LW_DocType" w:val="ANNEX"/>
    <w:docVar w:name="LW_EMISSION" w:val="4.10.2018"/>
    <w:docVar w:name="LW_EMISSION_ISODATE" w:val="2018-10-0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aux contributions financières à verser par les États membres pour financer le Fonds européen de développement, notamment la troisième tranche pour 2018"/>
    <w:docVar w:name="LW_OBJETACTEPRINCIPAL.CP" w:val="relative aux contributions financières à verser par les États membres pour financer le Fonds européen de développement, notamment la troisième tranche pour 2018"/>
    <w:docVar w:name="LW_PART_NBR" w:val="1"/>
    <w:docVar w:name="LW_PART_NBR_TOTAL" w:val="1"/>
    <w:docVar w:name="LW_REF.INST.NEW" w:val="COM"/>
    <w:docVar w:name="LW_REF.INST.NEW_ADOPTED" w:val="final"/>
    <w:docVar w:name="LW_REF.INST.NEW_TEXT" w:val="(2018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DÉCISION DU CONSEIL"/>
    <w:docVar w:name="LW_TYPEACTEPRINCIPAL.CP" w:val="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318</Words>
  <Characters>1412</Characters>
  <Application>Microsoft Office Word</Application>
  <DocSecurity>0</DocSecurity>
  <Lines>235</Lines>
  <Paragraphs>216</Paragraphs>
  <ScaleCrop>false</ScaleCrop>
  <Company>European Commission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8</cp:revision>
  <dcterms:created xsi:type="dcterms:W3CDTF">2018-09-24T08:18:00Z</dcterms:created>
  <dcterms:modified xsi:type="dcterms:W3CDTF">2018-10-01T14:17:00Z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