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38" w:rsidRDefault="0096296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4BBD2BC-63EA-457A-838E-2AF96D33F149" style="width:450.75pt;height:366pt">
            <v:imagedata r:id="rId8" o:title=""/>
          </v:shape>
        </w:pict>
      </w:r>
    </w:p>
    <w:p w:rsidR="00144338" w:rsidRDefault="00144338">
      <w:pPr>
        <w:rPr>
          <w:noProof/>
        </w:rPr>
        <w:sectPr w:rsidR="001443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144338" w:rsidRDefault="00962965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962965" w:rsidRDefault="00962965" w:rsidP="00962965"/>
    <w:p w:rsidR="00962965" w:rsidRDefault="00962965" w:rsidP="00962965"/>
    <w:p w:rsidR="00962965" w:rsidRPr="00962965" w:rsidRDefault="00962965" w:rsidP="00962965">
      <w:bookmarkStart w:id="0" w:name="_GoBack"/>
      <w:bookmarkEnd w:id="0"/>
    </w:p>
    <w:p w:rsidR="00144338" w:rsidRDefault="00962965">
      <w:pPr>
        <w:pStyle w:val="ManualHeading1"/>
        <w:rPr>
          <w:noProof/>
        </w:rPr>
      </w:pPr>
      <w:r>
        <w:rPr>
          <w:noProof/>
        </w:rPr>
        <w:lastRenderedPageBreak/>
        <w:t>1.</w:t>
      </w:r>
      <w:r>
        <w:rPr>
          <w:noProof/>
        </w:rPr>
        <w:tab/>
        <w:t>КОНТЕКСТ НА ПРЕДЛОЖЕНИЕТО</w:t>
      </w:r>
    </w:p>
    <w:p w:rsidR="00144338" w:rsidRDefault="00962965"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Основания и цели на предложението</w:t>
      </w:r>
    </w:p>
    <w:p w:rsidR="00144338" w:rsidRDefault="00962965">
      <w:pPr>
        <w:keepNext/>
        <w:rPr>
          <w:noProof/>
        </w:rPr>
      </w:pPr>
      <w:r>
        <w:rPr>
          <w:noProof/>
        </w:rPr>
        <w:t xml:space="preserve">На 28 февруари 2007 г. влезе в сила Споразумение за </w:t>
      </w:r>
      <w:r>
        <w:rPr>
          <w:noProof/>
        </w:rPr>
        <w:t>партньорство в рибарството между Европейската общност и Кралство Мароко</w:t>
      </w:r>
      <w:r>
        <w:rPr>
          <w:rStyle w:val="FootnoteReference"/>
          <w:noProof/>
        </w:rPr>
        <w:footnoteReference w:id="1"/>
      </w:r>
      <w:r>
        <w:rPr>
          <w:noProof/>
        </w:rPr>
        <w:t>. Срокът на действие на последния протокол за прилагане към посоченото споразумение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който влезе в сила на 15 юли 2014 г., изтече на 14 юли 2018 г. Като цяло действащото споразумение </w:t>
      </w:r>
      <w:r>
        <w:rPr>
          <w:noProof/>
        </w:rPr>
        <w:t>за партньорство е в съответствие с отношенията между Съюза и Мароко, отразени в Евро-средиземноморското споразумение от 26 февруари 1996 г. за асоцииране между Европейските общности и техните държави членки, от една страна, и Кралство Мароко, от друга стра</w:t>
      </w:r>
      <w:r>
        <w:rPr>
          <w:noProof/>
        </w:rPr>
        <w:t>на</w:t>
      </w:r>
      <w:r>
        <w:rPr>
          <w:rStyle w:val="FootnoteReference"/>
          <w:noProof/>
        </w:rPr>
        <w:footnoteReference w:id="3"/>
      </w:r>
      <w:r>
        <w:rPr>
          <w:noProof/>
        </w:rPr>
        <w:t>, влязло в сила през 2000 г. Споразумението има за цел да осигури доброто управление и устойчивостта на рибните ресурси от екологична, икономическа и социална гледна точка.</w:t>
      </w:r>
    </w:p>
    <w:p w:rsidR="00144338" w:rsidRDefault="00962965">
      <w:pPr>
        <w:keepNext/>
        <w:rPr>
          <w:noProof/>
        </w:rPr>
      </w:pPr>
      <w:r>
        <w:rPr>
          <w:noProof/>
        </w:rPr>
        <w:t>Въз основа на указанията за водене на преговори, приети от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, Комисията пр</w:t>
      </w:r>
      <w:r>
        <w:rPr>
          <w:noProof/>
        </w:rPr>
        <w:t xml:space="preserve">оведе преговори с правителството на Мароко с цел изменение на Споразумението за партньорство в областта на рибарството между Европейската общност и Кралство Мароко и договаряне на нов протокол за прилагане към посоченото споразумение. </w:t>
      </w:r>
    </w:p>
    <w:p w:rsidR="00144338" w:rsidRDefault="00962965">
      <w:pPr>
        <w:keepNext/>
        <w:rPr>
          <w:noProof/>
        </w:rPr>
      </w:pPr>
      <w:r>
        <w:rPr>
          <w:noProof/>
        </w:rPr>
        <w:t>При тези преговори и</w:t>
      </w:r>
      <w:r>
        <w:rPr>
          <w:noProof/>
        </w:rPr>
        <w:t xml:space="preserve"> постигнатите чрез тях текстове се отчита изцяло решението на Съда на Европейския съюз от 27 февруари 2018 г. по дело C-266/16</w:t>
      </w:r>
      <w:r>
        <w:rPr>
          <w:rStyle w:val="FootnoteReference"/>
          <w:noProof/>
        </w:rPr>
        <w:footnoteReference w:id="5"/>
      </w:r>
      <w:r>
        <w:rPr>
          <w:noProof/>
        </w:rPr>
        <w:t>, който постанови, че Споразумението в областта на рибарството и протоколът към него не се прилагат по отношение на водите, приле</w:t>
      </w:r>
      <w:r>
        <w:rPr>
          <w:noProof/>
        </w:rPr>
        <w:t>жащи към територията на Западна Сахара. С оглед на съображенията в решението на Съда и съгласно желанието на двете страни, при преговорите тази територия и прилежащите към нея води можаха все пак да бъдат включени в партньорството в областта на рибарството</w:t>
      </w:r>
      <w:r>
        <w:rPr>
          <w:noProof/>
        </w:rPr>
        <w:t xml:space="preserve"> по редица причини. На първо място, от икономическа гледна точка е важно флотът на Съюза да извършва риболовните си дейности, включително и в тези води, в сигурна правна рамка с ясно определен географски обхват. Предвижда се също така тази територия и нейн</w:t>
      </w:r>
      <w:r>
        <w:rPr>
          <w:noProof/>
        </w:rPr>
        <w:t>ото население да се възползват от икономическото и социално въздействие на споразумението, пропорционално на риболовните дейности, по-специално чрез извършваните от флота на ЕС разтоварвания на улов, наемането на моряци, инвестициите и други действия в под</w:t>
      </w:r>
      <w:r>
        <w:rPr>
          <w:noProof/>
        </w:rPr>
        <w:t xml:space="preserve">крепа на сектора, за които дава възможност финансовото участие, предвидено в протокола към Споразумението в областта на рибарството. Освен това трябва да се отбележи, че Кралство Мароко, което управлява тази територия (или поне по-голямата част от нея), е </w:t>
      </w:r>
      <w:r>
        <w:rPr>
          <w:noProof/>
        </w:rPr>
        <w:t>единственият субект, с който може да бъде сключено такова споразумение, като се има предвид, че никой друг субект не би могъл да гарантира устойчивото използване на тези ресурси, както и управлението и контрола на средствата за секторна подкрепа, предназна</w:t>
      </w:r>
      <w:r>
        <w:rPr>
          <w:noProof/>
        </w:rPr>
        <w:t>чени за територията на Западна Сахара и нейното население.</w:t>
      </w:r>
    </w:p>
    <w:p w:rsidR="00144338" w:rsidRDefault="00962965">
      <w:pPr>
        <w:keepNext/>
        <w:rPr>
          <w:noProof/>
        </w:rPr>
      </w:pPr>
      <w:r>
        <w:rPr>
          <w:noProof/>
        </w:rPr>
        <w:t xml:space="preserve">Предложението за ново споразумение и нов протокол се изготвя също така при пълно зачитане на международното право и правото на Съюза. Съюзът непрекъснато потвърждаваше ангажимента си за уреждането </w:t>
      </w:r>
      <w:r>
        <w:rPr>
          <w:noProof/>
        </w:rPr>
        <w:t>на спора в Западна Сахара и подкрепя усилията, полагани от генералния секретар на Организацията на обединените нации и от личния му пратеник за подпомагане на страните да постигнат справедливо, трайно и взаимноприемливо политическо решение. В тази връзка в</w:t>
      </w:r>
      <w:r>
        <w:rPr>
          <w:noProof/>
        </w:rPr>
        <w:t xml:space="preserve"> размяната на писма, придружаваща настоящото предложение, се припомня позицията на Съюза по отношение на Западна Сахара.  </w:t>
      </w:r>
    </w:p>
    <w:p w:rsidR="00144338" w:rsidRDefault="00962965">
      <w:pPr>
        <w:keepNext/>
        <w:rPr>
          <w:noProof/>
        </w:rPr>
      </w:pPr>
      <w:r>
        <w:rPr>
          <w:noProof/>
        </w:rPr>
        <w:t>Текстовете, договорени от преговарящите след няколко кръга от преговори, включват самото споразумение, с което се създава партньорств</w:t>
      </w:r>
      <w:r>
        <w:rPr>
          <w:noProof/>
        </w:rPr>
        <w:t>о в областта на устойчивото рибарство между Европейския съюз и Кралство Мароко (наричано по-нататък „Споразумение в областта на рибарството“) и което заменя споразумението от 2007 г., нов протокол за прилагане, приложение и допълнения, както и размяна на п</w:t>
      </w:r>
      <w:r>
        <w:rPr>
          <w:noProof/>
        </w:rPr>
        <w:t xml:space="preserve">исма. Тези текстове бяха парафирани на 24 юли 2018 г. </w:t>
      </w:r>
    </w:p>
    <w:p w:rsidR="00144338" w:rsidRDefault="00962965">
      <w:pPr>
        <w:keepNext/>
        <w:rPr>
          <w:noProof/>
        </w:rPr>
      </w:pPr>
      <w:r>
        <w:rPr>
          <w:noProof/>
        </w:rPr>
        <w:t>Протоколът обхваща период от четири години, считано от датата на прилагането му, определена в член 16 от него. Новото Споразумение в областта на рибарството отменя Споразумението за партньорство в обла</w:t>
      </w:r>
      <w:r>
        <w:rPr>
          <w:noProof/>
        </w:rPr>
        <w:t>стта на рибарството между Европейската общност и Кралство Мароко, влязло в сила на 28 февруари 2007 г. В него се предвижда възможността за временното му прилагане преди сключването му; въпреки това не се счита за необходимо да бъде предложено такова времен</w:t>
      </w:r>
      <w:r>
        <w:rPr>
          <w:noProof/>
        </w:rPr>
        <w:t>но прилагане. Целта на новото споразумение е да отразява принципите на реформата от 2009 г., а именно добро управление на рибарството и устойчивост, зачитане на правата на човека, прозрачност и недискриминация. Изменението на споразумението е необходимо съ</w:t>
      </w:r>
      <w:r>
        <w:rPr>
          <w:noProof/>
        </w:rPr>
        <w:t xml:space="preserve">що и за да бъде спазено решението на Съда от 27 февруари 2018 г. и да се осигури правно основание за прилагането на споразумението по отношение на водите, прилежащи към територията на Западна Сахара. </w:t>
      </w:r>
    </w:p>
    <w:p w:rsidR="00144338" w:rsidRDefault="00962965">
      <w:pPr>
        <w:keepNext/>
        <w:rPr>
          <w:noProof/>
        </w:rPr>
      </w:pPr>
      <w:r>
        <w:rPr>
          <w:noProof/>
        </w:rPr>
        <w:t>Съгласно указанията за водене на преговори Споразумение</w:t>
      </w:r>
      <w:r>
        <w:rPr>
          <w:noProof/>
        </w:rPr>
        <w:t>то в областта на рибарството осигурява гаранции за справедливо географско разпределение на социално-икономическите ползи, пропорционално на риболовните дейности и произтичащо от използването на общото финансово участие по споразумението (тоест както финанс</w:t>
      </w:r>
      <w:r>
        <w:rPr>
          <w:noProof/>
        </w:rPr>
        <w:t>овата компенсация за достъп и тази за секторна подкрепа, така и заплащаните от корабособствениците такси). Гаранциите включват по-специално контрол на разпределението на тези средства и тяхното използване, който е от компетентността на създадения със спора</w:t>
      </w:r>
      <w:r>
        <w:rPr>
          <w:noProof/>
        </w:rPr>
        <w:t>зумението Съвместен комитет, съставен от представители на двете страни. Освен това съществуват разпоредби, в които се предвижда Мароко да представя редовни доклади за действията, осъществени в рамките на посоченото споразумение.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И накрая, настоящото </w:t>
      </w:r>
      <w:r>
        <w:rPr>
          <w:noProof/>
        </w:rPr>
        <w:t>предложение се придружава от работен документ на службите на Комисията, озаглавен „Доклад относно оценката на ползите за населението на Западна Сахара от Споразумението за партньорство в областта на устойчивото рибарство между Европейския съюз и Кралство М</w:t>
      </w:r>
      <w:r>
        <w:rPr>
          <w:noProof/>
        </w:rPr>
        <w:t xml:space="preserve">ароко и протокола за прилагане към него и относно консултацията с това население“. Този доклад включва оценка на потенциалните последици от споразумението и от протокола към него върху устойчивото развитие, по-специално по отношение на въздействието върху </w:t>
      </w:r>
      <w:r>
        <w:rPr>
          <w:noProof/>
        </w:rPr>
        <w:t>засегнатото население и използването на природните ресурси на съответните територии, както и обобщение на процеса на консултации с това население, съгласно указанията за водене на преговори, които превърнаха участието на това население в решаващ елемент от</w:t>
      </w:r>
      <w:r>
        <w:rPr>
          <w:noProof/>
        </w:rPr>
        <w:t xml:space="preserve"> процеса на подновяване на Споразумението в областта на рибарството. В протокола се предвиждат възможности за риболов за 128 кораба в 6 категории: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</w:t>
      </w:r>
      <w:r>
        <w:rPr>
          <w:noProof/>
        </w:rPr>
        <w:tab/>
        <w:t>2 категории за непромишлен риболов — север: пелагичен с мрежи гъргър (категория 1, 22 кораба) и дънни параг</w:t>
      </w:r>
      <w:r>
        <w:rPr>
          <w:noProof/>
        </w:rPr>
        <w:t xml:space="preserve">ади (категория 2, 35 кораба), 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</w:t>
      </w:r>
      <w:r>
        <w:rPr>
          <w:noProof/>
        </w:rPr>
        <w:tab/>
        <w:t>непромишлен риболов с влачещи и други въдици — юг (категория 3, 10 кораба),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</w:t>
      </w:r>
      <w:r>
        <w:rPr>
          <w:noProof/>
        </w:rPr>
        <w:tab/>
        <w:t>дънен риболов с дънни тралове и дънни парагади (категория 4, 16 кораба),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</w:t>
      </w:r>
      <w:r>
        <w:rPr>
          <w:noProof/>
        </w:rPr>
        <w:tab/>
        <w:t>непромишлен улов на риба тон с въдици (категория 5, 27 кораба),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</w:t>
      </w:r>
      <w:r>
        <w:rPr>
          <w:noProof/>
        </w:rPr>
        <w:tab/>
        <w:t>пром</w:t>
      </w:r>
      <w:r>
        <w:rPr>
          <w:noProof/>
        </w:rPr>
        <w:t xml:space="preserve">ишлен пелагичен риболов с пелагични или полупелагични тралове и с мрежи гъргър (категория 6, 18 кораба). В тази категория разрешеният улов за корабите на Съюза е ограничен до различно количество в зависимост от годината на прилагане на протокола. </w:t>
      </w:r>
    </w:p>
    <w:p w:rsidR="00144338" w:rsidRDefault="00962965">
      <w:pPr>
        <w:pStyle w:val="Text1"/>
        <w:ind w:left="0"/>
        <w:rPr>
          <w:noProof/>
        </w:rPr>
      </w:pPr>
      <w:r>
        <w:rPr>
          <w:noProof/>
        </w:rPr>
        <w:t>Тези въз</w:t>
      </w:r>
      <w:r>
        <w:rPr>
          <w:noProof/>
        </w:rPr>
        <w:t>можности за риболов следва да се разпределят между държавите членки.</w:t>
      </w:r>
    </w:p>
    <w:p w:rsidR="00144338" w:rsidRDefault="00144338">
      <w:pPr>
        <w:pStyle w:val="Text1"/>
        <w:rPr>
          <w:noProof/>
        </w:rPr>
      </w:pP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. 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Основната цел на Споразумението в областта на рибарството и на новия протокол към него е да се установи устойчиво р</w:t>
      </w:r>
      <w:r>
        <w:rPr>
          <w:noProof/>
        </w:rPr>
        <w:t>ибарство посредством партньорство и да се предоставят на корабите на Съюза възможности за риболов в риболовната зона, определена в Споразумението в областта на рибарството. Предлаганите възможности се основават на най-добрите налични научни становища, като</w:t>
      </w:r>
      <w:r>
        <w:rPr>
          <w:noProof/>
        </w:rPr>
        <w:t xml:space="preserve"> по отношение на далекомигриращите рибни запаси се спазват препоръките на Международната комисия за опазване на рибата тон в Атлантическия океан (ICCAT). С новия протокол се вземат предвид резултатите от оценката на предишния протокол (2014—2018 г.) и прог</w:t>
      </w:r>
      <w:r>
        <w:rPr>
          <w:noProof/>
        </w:rPr>
        <w:t>нозната оценка на възможността да се сключи нов протокол. И двете оценки са извършени от външни експерти. Протоколът ще даде възможност на Европейския съюз и на Кралство Мароко да засилят партньорството си, с цел да се насърчава отговорното използване на р</w:t>
      </w:r>
      <w:r>
        <w:rPr>
          <w:noProof/>
        </w:rPr>
        <w:t>ибните ресурси в риболовната зона и да се подкрепят усилията на Кралство Мароко да развива синята си икономика. Тези елементи са съгласувани с целите и задълженията в рамките на общата политика в областта на рибарството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 w:rsidR="00144338" w:rsidRDefault="00962965"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Съгласуваност с други политики </w:t>
      </w:r>
      <w:r>
        <w:rPr>
          <w:noProof/>
        </w:rPr>
        <w:t>на Съюза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Преговорите за Споразумението в областта на рибарството са в съответствие с външната дейност на Съюза и отчитат по-специално целите на Съюза в областта на спазването на демократичните принципи и на правата на човека. Те са съгласувани с позицията </w:t>
      </w:r>
      <w:r>
        <w:rPr>
          <w:noProof/>
        </w:rPr>
        <w:t>на Съюза да подкрепя положените усилия от генералния секретар на Организацията на обединените нации и от личния му пратеник за подпомагане на страните да постигнат справедливо, трайно и взаимноприемливо политическо решение, което да позволи самоопределение</w:t>
      </w:r>
      <w:r>
        <w:rPr>
          <w:noProof/>
        </w:rPr>
        <w:t>то на народа на Западна Сахара в рамките на договорености в съответствие с принципите и целите на Устава на Организацията на обединените нации, така както са залегнали в резолюциите на Съвета за сигурност на Организацията на обединените нации, и по-специал</w:t>
      </w:r>
      <w:r>
        <w:rPr>
          <w:noProof/>
        </w:rPr>
        <w:t>но неговите резолюции 2152 (2014 г.), 2218 (2015 г.), 2385 (2016 г.), 2351 (2017 г.) и 2414 (2018 г.). Сключването на Споразумението в областта на рибарството не предопределя резултата от политическия процес относно окончателния статут на Западна Сахара.</w:t>
      </w:r>
    </w:p>
    <w:p w:rsidR="00144338" w:rsidRDefault="00962965">
      <w:pPr>
        <w:pStyle w:val="ManualHeading1"/>
        <w:rPr>
          <w:noProof/>
        </w:rPr>
      </w:pPr>
      <w:r>
        <w:rPr>
          <w:noProof/>
        </w:rPr>
        <w:t>2</w:t>
      </w:r>
      <w:r>
        <w:rPr>
          <w:noProof/>
        </w:rPr>
        <w:t>.</w:t>
      </w:r>
      <w:r>
        <w:rPr>
          <w:noProof/>
        </w:rPr>
        <w:tab/>
        <w:t>ПРАВНО ОСНОВАНИЕ, СУБИСИДИАРНОСТ И ПРОПОРЦИОНАЛНОСТ</w:t>
      </w: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Избраното правно основание е Договорът за функционирането на Европейския съюз, където в член 43, параграф 3 се постановява, че Съветът, по предложение на Комисията, приема мерки за ра</w:t>
      </w:r>
      <w:r>
        <w:rPr>
          <w:noProof/>
        </w:rPr>
        <w:t xml:space="preserve">зпределянето на възможностите за риболов. </w:t>
      </w: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Областта на политиката попада в обхвата на изключителната компетентност. </w:t>
      </w:r>
    </w:p>
    <w:p w:rsidR="00144338" w:rsidRDefault="00962965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</w:t>
      </w:r>
      <w:r>
        <w:rPr>
          <w:noProof/>
        </w:rPr>
        <w:t>Е НА ВЪЗДЕЙСТВИЕТО</w:t>
      </w: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80"/>
        </w:tabs>
        <w:spacing w:before="0" w:after="240"/>
        <w:rPr>
          <w:noProof/>
        </w:rPr>
      </w:pPr>
      <w:r>
        <w:rPr>
          <w:noProof/>
        </w:rPr>
        <w:t xml:space="preserve">През 2017 г. Комисията извърши последваща оценка на протокола за периода 2014—2018 г. към Споразумението за партньорство в областта на рибарството между </w:t>
      </w:r>
      <w:r>
        <w:rPr>
          <w:noProof/>
        </w:rPr>
        <w:t>Европейската общност и Кралство Мароко, както и предварителна оценка на евентуалното подновяване на протокола. Заключенията от оценката са изложени в отделен работен документ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заключенията от оценката се посочва, че секторът на рибарството в Съюза е сил</w:t>
      </w:r>
      <w:r>
        <w:rPr>
          <w:noProof/>
        </w:rPr>
        <w:t>но заинтересован от възможността да извършва дейност в определената от протокола риболовна зона и че подновяването на протокола ще допринесе за засилване на наблюдението, контрола и надзора, както и за по-доброто управление на рибарството в региона.</w:t>
      </w: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</w:t>
      </w:r>
      <w:r>
        <w:rPr>
          <w:noProof/>
        </w:rPr>
        <w:t>ултация със заинтересованите страни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рамките на оценката бяха проведени консултации с държавите членки, представители на сектора и международни организации на гражданското общество, както и с органа за управление на рибарството и представители на гражданс</w:t>
      </w:r>
      <w:r>
        <w:rPr>
          <w:noProof/>
        </w:rPr>
        <w:t>кото общество в Кралство Мароко. Бяха проведени също така консултации в рамките на Консултативния съвет по далечно плаване, както и консултации със засегнатото население на Западна Сахара, осъществени от Комисията и Европейската служба за външна дейност (Е</w:t>
      </w:r>
      <w:r>
        <w:rPr>
          <w:noProof/>
        </w:rPr>
        <w:t>СВД), за да може това население да изрази мнението си относно разширяването на партньорството в прилежащите на Западна Сахара води и да се възползва от социално-икономическото въздействие на Споразумението в областта на рибарството, пропорционално на рибол</w:t>
      </w:r>
      <w:r>
        <w:rPr>
          <w:noProof/>
        </w:rPr>
        <w:t>овните дейности. Като работен документ на службите на Комисията, към настоящото предложение е приложен доклад относно оценката на ползите за това население и относно проведените консултации. От доклада е видно, че социално-икономическото въздействие на Спо</w:t>
      </w:r>
      <w:r>
        <w:rPr>
          <w:noProof/>
        </w:rPr>
        <w:t>разумението в областта на рибарството ще бъде благоприятно за засегнатото население и че въздействието му върху устойчивото развитие на природните ресурси ще бъде положително. От своя страна участвалите в консултациите социално-икономически и политически з</w:t>
      </w:r>
      <w:r>
        <w:rPr>
          <w:noProof/>
        </w:rPr>
        <w:t>аинтересовани страни се изказаха категорично в подкрепа на сключването на Споразумението в областта на рибарството, въпреки че фронтът „Полисарио“, както и други заинтересовани страни, отказаха да участват в процеса на консултации поради принципни съображе</w:t>
      </w:r>
      <w:r>
        <w:rPr>
          <w:noProof/>
        </w:rPr>
        <w:t>ния. Поради това може да се заключи, че Комисията, заедно с ЕСВД, е взела всички разумни и възможни в настоящия контекст мерки, за да осигури подходящо участие на засегнатото население.</w:t>
      </w: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разпор</w:t>
      </w:r>
      <w:r>
        <w:rPr>
          <w:noProof/>
        </w:rPr>
        <w:t xml:space="preserve">едбите на член 31,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оценка. </w:t>
      </w:r>
    </w:p>
    <w:p w:rsidR="00144338" w:rsidRDefault="00962965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Проектът на регламент няма отражение върх</w:t>
      </w:r>
      <w:r>
        <w:rPr>
          <w:noProof/>
        </w:rPr>
        <w:t>у бюджета на Съюза.</w:t>
      </w:r>
    </w:p>
    <w:p w:rsidR="00144338" w:rsidRDefault="00962965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 w:rsidR="00144338" w:rsidRDefault="0096296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наблюдение, оценка и докладване</w:t>
      </w:r>
    </w:p>
    <w:p w:rsidR="00144338" w:rsidRDefault="0096296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Настоящата процедура се открива едновременно с процедурите, свързани с решението на Съвета относно подписването от името на Съюза на Споразумението</w:t>
      </w:r>
      <w:r>
        <w:rPr>
          <w:noProof/>
        </w:rPr>
        <w:t xml:space="preserve"> за партньорство в областта на устойчивото рибарство между Европейския съюз и Кралство Мароко, както и с решението на Съвета относно неговото сключване. Настоящият регламент следва да започне да се прилага, след като стане възможно извършването на риболовн</w:t>
      </w:r>
      <w:r>
        <w:rPr>
          <w:noProof/>
        </w:rPr>
        <w:t xml:space="preserve">и дейности по силата на споразумението, тоест от датата на прилагане на протокола за прилагане на споразумението. </w:t>
      </w:r>
    </w:p>
    <w:p w:rsidR="00144338" w:rsidRDefault="00144338">
      <w:pPr>
        <w:rPr>
          <w:noProof/>
        </w:rPr>
        <w:sectPr w:rsidR="00144338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144338" w:rsidRDefault="00962965">
      <w:pPr>
        <w:pStyle w:val="Rfrenceinterinstitutionnelle"/>
        <w:rPr>
          <w:noProof/>
        </w:rPr>
      </w:pPr>
      <w:r>
        <w:rPr>
          <w:noProof/>
        </w:rPr>
        <w:t>2018/0350 (NLE)</w:t>
      </w:r>
    </w:p>
    <w:p w:rsidR="00144338" w:rsidRDefault="00962965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144338" w:rsidRDefault="00962965"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 w:rsidR="00144338" w:rsidRDefault="00962965">
      <w:pPr>
        <w:pStyle w:val="Titreobjet"/>
        <w:rPr>
          <w:noProof/>
        </w:rPr>
      </w:pPr>
      <w:r>
        <w:rPr>
          <w:noProof/>
        </w:rPr>
        <w:t xml:space="preserve">относно разпределянето на </w:t>
      </w:r>
      <w:r>
        <w:rPr>
          <w:noProof/>
        </w:rPr>
        <w:t>възможностите за риболов съгласно Споразумението за партньорство в областта на устойчивото рибарство между Европейския съюз и Кралство Мароко и протокола за прилагане към него</w:t>
      </w:r>
    </w:p>
    <w:p w:rsidR="00144338" w:rsidRDefault="00962965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144338" w:rsidRDefault="00962965">
      <w:pPr>
        <w:rPr>
          <w:noProof/>
        </w:rPr>
      </w:pPr>
      <w:r>
        <w:rPr>
          <w:noProof/>
        </w:rPr>
        <w:t>като взе предвид Договора за функционирането на Евр</w:t>
      </w:r>
      <w:r>
        <w:rPr>
          <w:noProof/>
        </w:rPr>
        <w:t>опейския съюз, и по-специално член 43, параграф 3 от него,</w:t>
      </w:r>
    </w:p>
    <w:p w:rsidR="00144338" w:rsidRDefault="00962965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144338" w:rsidRDefault="00962965">
      <w:pPr>
        <w:rPr>
          <w:noProof/>
        </w:rPr>
      </w:pPr>
      <w:r>
        <w:rPr>
          <w:noProof/>
        </w:rPr>
        <w:t>като има предвид, че:</w:t>
      </w:r>
    </w:p>
    <w:p w:rsidR="00144338" w:rsidRDefault="00962965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От името на Европейския съюз Комисията договори ново Споразумение за партньорство в областта на устойчивото рибарст</w:t>
      </w:r>
      <w:r>
        <w:rPr>
          <w:noProof/>
        </w:rPr>
        <w:t>во между Европейския съюз и Кралство Мароко (наричано по-нататък „Споразумение в областта на рибарството“), както и нов протокол за прилагане към Споразумението в областта на рибарството и размяна на писма, придружаваща посоченото споразумение.</w:t>
      </w:r>
    </w:p>
    <w:p w:rsidR="00144338" w:rsidRDefault="00962965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Решение (ЕС) 2018/xxx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новото Споразумение в областта на рибарството, новият протокол за прилагане към него и размяната на писма, придружаваща Споразумението в областта на рибарството, бяха подписани на [да се въведе датата на подписване</w:t>
      </w:r>
      <w:r>
        <w:rPr>
          <w:noProof/>
        </w:rPr>
        <w:t>], при условие че бъдат сключени на по-късна дата.</w:t>
      </w:r>
    </w:p>
    <w:p w:rsidR="00144338" w:rsidRDefault="00962965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Срокът на действие на протокола за прилагане е 4 години, считано от датата на прилагането му, определена в член 16 от него.</w:t>
      </w:r>
    </w:p>
    <w:p w:rsidR="00144338" w:rsidRDefault="00962965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Възможностите за риболов следва да бъдат разпределени между държавите чле</w:t>
      </w:r>
      <w:r>
        <w:rPr>
          <w:noProof/>
        </w:rPr>
        <w:t>нки за целия период на прилагане на протокола за прилагане на Споразумението в областта на рибарството.</w:t>
      </w:r>
    </w:p>
    <w:p w:rsidR="00144338" w:rsidRDefault="00962965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Настоящият регламент следва да се прилага от същата дата като протокола за прилагане на Споразумението в областта на рибарството.</w:t>
      </w:r>
    </w:p>
    <w:p w:rsidR="00144338" w:rsidRDefault="00962965">
      <w:pPr>
        <w:pStyle w:val="Formuledadoption"/>
        <w:rPr>
          <w:noProof/>
        </w:rPr>
      </w:pPr>
      <w:r>
        <w:rPr>
          <w:noProof/>
        </w:rPr>
        <w:t>ПРИЕ НАСТОЯЩИЯ РЕГ</w:t>
      </w:r>
      <w:r>
        <w:rPr>
          <w:noProof/>
        </w:rPr>
        <w:t>ЛАМЕНТ:</w:t>
      </w:r>
    </w:p>
    <w:p w:rsidR="00144338" w:rsidRDefault="00962965">
      <w:pPr>
        <w:pStyle w:val="Titrearticle"/>
        <w:rPr>
          <w:noProof/>
        </w:rPr>
      </w:pPr>
      <w:r>
        <w:rPr>
          <w:noProof/>
        </w:rPr>
        <w:t>Член 1</w:t>
      </w:r>
    </w:p>
    <w:p w:rsidR="00144338" w:rsidRDefault="00962965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Възможностите за риболов, определени в протокола за прилагане към Споразумението в областта на устойчивото рибарство между Европейския съюз и Кралство Мароко, се разпределят между държавите членки, както следва:</w:t>
      </w:r>
    </w:p>
    <w:tbl>
      <w:tblPr>
        <w:tblW w:w="5000" w:type="pct"/>
        <w:tblCellSpacing w:w="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1697"/>
        <w:gridCol w:w="1419"/>
      </w:tblGrid>
      <w:tr w:rsidR="00144338">
        <w:trPr>
          <w:tblCellSpacing w:w="0" w:type="dxa"/>
        </w:trPr>
        <w:tc>
          <w:tcPr>
            <w:tcW w:w="938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center"/>
            </w:pPr>
            <w:r>
              <w:rPr>
                <w:noProof/>
              </w:rPr>
              <w:t>Категория риболов</w:t>
            </w:r>
          </w:p>
        </w:tc>
        <w:tc>
          <w:tcPr>
            <w:tcW w:w="234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41"/>
              <w:jc w:val="center"/>
            </w:pPr>
            <w:r>
              <w:rPr>
                <w:noProof/>
              </w:rPr>
              <w:t>Вид на к</w:t>
            </w:r>
            <w:r>
              <w:rPr>
                <w:noProof/>
              </w:rPr>
              <w:t>ораба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center"/>
            </w:pPr>
            <w:r>
              <w:rPr>
                <w:noProof/>
              </w:rPr>
              <w:t>Държава членка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center"/>
            </w:pPr>
            <w:r>
              <w:rPr>
                <w:noProof/>
              </w:rPr>
              <w:t>Лицензи или квота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left"/>
            </w:pPr>
            <w:r>
              <w:rPr>
                <w:noProof/>
              </w:rPr>
              <w:t>Непромишлен риболов — север, пелагични видове</w:t>
            </w:r>
          </w:p>
        </w:tc>
        <w:tc>
          <w:tcPr>
            <w:tcW w:w="234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41"/>
              <w:jc w:val="left"/>
            </w:pPr>
            <w:r>
              <w:rPr>
                <w:noProof/>
              </w:rPr>
              <w:t>Кораби с мрежи гъргър &lt; 150 БT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22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 w:val="restar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left"/>
            </w:pPr>
            <w:r>
              <w:rPr>
                <w:noProof/>
              </w:rPr>
              <w:t>Непромишлен риболов — север</w:t>
            </w:r>
          </w:p>
        </w:tc>
        <w:tc>
          <w:tcPr>
            <w:tcW w:w="2345" w:type="pct"/>
            <w:vMerge w:val="restar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41"/>
              <w:jc w:val="left"/>
            </w:pPr>
            <w:r>
              <w:rPr>
                <w:noProof/>
              </w:rPr>
              <w:t>Кораби с дънни парагади &lt; 40 БT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25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ind w:left="141"/>
              <w:jc w:val="left"/>
            </w:pP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Португалия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7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41"/>
              <w:jc w:val="left"/>
            </w:pPr>
            <w:r>
              <w:rPr>
                <w:noProof/>
              </w:rPr>
              <w:t xml:space="preserve">Кораби с дънни парагади </w:t>
            </w:r>
            <w:r>
              <w:rPr>
                <w:noProof/>
              </w:rPr>
              <w:t>≥ 40 БT &lt; 150 БT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Португалия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3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left"/>
            </w:pPr>
            <w:r>
              <w:rPr>
                <w:noProof/>
              </w:rPr>
              <w:t>Непромишлен риболов — юг</w:t>
            </w:r>
          </w:p>
        </w:tc>
        <w:tc>
          <w:tcPr>
            <w:tcW w:w="2345" w:type="pct"/>
            <w:hideMark/>
          </w:tcPr>
          <w:p w:rsidR="00144338" w:rsidRDefault="00962965">
            <w:pPr>
              <w:keepNext/>
              <w:keepLines/>
              <w:spacing w:before="0" w:after="0"/>
              <w:ind w:left="141"/>
              <w:jc w:val="left"/>
              <w:rPr>
                <w:noProof/>
              </w:rPr>
            </w:pPr>
            <w:r>
              <w:rPr>
                <w:noProof/>
              </w:rPr>
              <w:t>Въдици &lt; 150 БT/кораб</w:t>
            </w:r>
          </w:p>
          <w:p w:rsidR="00144338" w:rsidRDefault="00962965">
            <w:pPr>
              <w:keepNext/>
              <w:keepLines/>
              <w:spacing w:before="0" w:after="0"/>
              <w:ind w:left="141"/>
              <w:jc w:val="left"/>
            </w:pPr>
            <w:r>
              <w:rPr>
                <w:noProof/>
              </w:rPr>
              <w:t>Общо &lt;= 800 БT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10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 w:val="restar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left"/>
            </w:pPr>
            <w:r>
              <w:rPr>
                <w:noProof/>
              </w:rPr>
              <w:t>Дънен риболов</w:t>
            </w:r>
          </w:p>
        </w:tc>
        <w:tc>
          <w:tcPr>
            <w:tcW w:w="2345" w:type="pct"/>
            <w:vMerge w:val="restar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41"/>
              <w:jc w:val="left"/>
            </w:pPr>
            <w:r>
              <w:rPr>
                <w:noProof/>
              </w:rPr>
              <w:t>Кораби с дънни парагади &lt;= 150 БT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7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ind w:left="141"/>
              <w:jc w:val="left"/>
            </w:pP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Португалия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4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 w:val="restart"/>
            <w:hideMark/>
          </w:tcPr>
          <w:p w:rsidR="00144338" w:rsidRDefault="00962965">
            <w:pPr>
              <w:keepNext/>
              <w:keepLines/>
              <w:spacing w:before="0" w:after="0"/>
              <w:ind w:left="141"/>
              <w:jc w:val="left"/>
              <w:rPr>
                <w:noProof/>
              </w:rPr>
            </w:pPr>
            <w:r>
              <w:rPr>
                <w:noProof/>
              </w:rPr>
              <w:t>Траулери&lt;= 750 БT</w:t>
            </w:r>
          </w:p>
          <w:p w:rsidR="00144338" w:rsidRDefault="00962965">
            <w:pPr>
              <w:keepNext/>
              <w:keepLines/>
              <w:spacing w:before="0" w:after="0"/>
              <w:ind w:left="141"/>
              <w:jc w:val="left"/>
            </w:pPr>
            <w:r>
              <w:rPr>
                <w:noProof/>
              </w:rPr>
              <w:t>Общо &lt;= 3 000 БT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ind w:left="141"/>
              <w:jc w:val="left"/>
            </w:pP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Италия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0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 w:val="restar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left"/>
            </w:pPr>
            <w:r>
              <w:rPr>
                <w:noProof/>
              </w:rPr>
              <w:t>Улов на риба тон</w:t>
            </w:r>
          </w:p>
        </w:tc>
        <w:tc>
          <w:tcPr>
            <w:tcW w:w="2345" w:type="pct"/>
            <w:vMerge w:val="restar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41"/>
              <w:jc w:val="left"/>
            </w:pPr>
            <w:r>
              <w:rPr>
                <w:noProof/>
              </w:rPr>
              <w:t>Кораби с въдици</w:t>
            </w: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23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ind w:left="141"/>
              <w:jc w:val="left"/>
            </w:pPr>
          </w:p>
        </w:tc>
        <w:tc>
          <w:tcPr>
            <w:tcW w:w="935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left="132"/>
              <w:jc w:val="left"/>
            </w:pPr>
            <w:r>
              <w:rPr>
                <w:noProof/>
              </w:rPr>
              <w:t>Франция</w:t>
            </w:r>
          </w:p>
        </w:tc>
        <w:tc>
          <w:tcPr>
            <w:tcW w:w="783" w:type="pct"/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4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 w:val="restart"/>
            <w:tcBorders>
              <w:bottom w:val="nil"/>
            </w:tcBorders>
            <w:hideMark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jc w:val="left"/>
            </w:pPr>
            <w:r>
              <w:rPr>
                <w:noProof/>
              </w:rPr>
              <w:t>Промишлен пелагичен</w:t>
            </w:r>
          </w:p>
        </w:tc>
        <w:tc>
          <w:tcPr>
            <w:tcW w:w="2345" w:type="pct"/>
            <w:vMerge w:val="restart"/>
            <w:tcBorders>
              <w:bottom w:val="nil"/>
            </w:tcBorders>
            <w:hideMark/>
          </w:tcPr>
          <w:p w:rsidR="00144338" w:rsidRDefault="00962965">
            <w:pPr>
              <w:keepNext/>
              <w:keepLines/>
              <w:spacing w:before="0" w:after="0"/>
              <w:ind w:left="141"/>
              <w:jc w:val="left"/>
              <w:rPr>
                <w:noProof/>
              </w:rPr>
            </w:pPr>
            <w:r>
              <w:rPr>
                <w:noProof/>
              </w:rPr>
              <w:t>85 000 t през първата година</w:t>
            </w:r>
          </w:p>
          <w:p w:rsidR="00144338" w:rsidRDefault="00962965">
            <w:pPr>
              <w:keepNext/>
              <w:keepLines/>
              <w:spacing w:before="0" w:after="0"/>
              <w:ind w:left="141"/>
              <w:jc w:val="left"/>
              <w:rPr>
                <w:noProof/>
              </w:rPr>
            </w:pPr>
            <w:r>
              <w:rPr>
                <w:noProof/>
              </w:rPr>
              <w:t>90 000 t през втората година</w:t>
            </w:r>
          </w:p>
          <w:p w:rsidR="00144338" w:rsidRDefault="00962965">
            <w:pPr>
              <w:keepNext/>
              <w:keepLines/>
              <w:spacing w:before="0" w:after="60"/>
              <w:ind w:left="142"/>
              <w:jc w:val="left"/>
              <w:rPr>
                <w:noProof/>
              </w:rPr>
            </w:pPr>
            <w:r>
              <w:rPr>
                <w:noProof/>
              </w:rPr>
              <w:t>100 000 t през третата и четвъртата година</w:t>
            </w:r>
          </w:p>
          <w:p w:rsidR="00144338" w:rsidRDefault="00962965">
            <w:pPr>
              <w:keepNext/>
              <w:keepLines/>
              <w:spacing w:before="60" w:after="0"/>
              <w:ind w:left="142"/>
              <w:jc w:val="left"/>
              <w:rPr>
                <w:noProof/>
              </w:rPr>
            </w:pPr>
            <w:r>
              <w:rPr>
                <w:noProof/>
              </w:rPr>
              <w:t>Разпределение на корабите с разрешение за риболов:</w:t>
            </w:r>
          </w:p>
          <w:p w:rsidR="00144338" w:rsidRDefault="00962965">
            <w:pPr>
              <w:keepNext/>
              <w:keepLines/>
              <w:tabs>
                <w:tab w:val="left" w:pos="201"/>
              </w:tabs>
              <w:spacing w:before="0" w:after="0"/>
              <w:ind w:left="142"/>
              <w:jc w:val="left"/>
              <w:rPr>
                <w:noProof/>
              </w:rPr>
            </w:pPr>
            <w:r>
              <w:rPr>
                <w:noProof/>
              </w:rPr>
              <w:t>10 кораба &gt;= 3 000 БT и &lt; 7 765 БT</w:t>
            </w:r>
          </w:p>
          <w:p w:rsidR="00144338" w:rsidRDefault="00962965">
            <w:pPr>
              <w:keepNext/>
              <w:keepLines/>
              <w:spacing w:before="0" w:after="0"/>
              <w:ind w:left="142"/>
              <w:jc w:val="left"/>
              <w:rPr>
                <w:noProof/>
              </w:rPr>
            </w:pPr>
            <w:r>
              <w:rPr>
                <w:noProof/>
              </w:rPr>
              <w:t xml:space="preserve">43 </w:t>
            </w:r>
            <w:r>
              <w:rPr>
                <w:noProof/>
              </w:rPr>
              <w:t>кораба &gt;= 150 БT и &lt; 3 000 БT</w:t>
            </w:r>
          </w:p>
          <w:p w:rsidR="00144338" w:rsidRDefault="00962965">
            <w:pPr>
              <w:keepNext/>
              <w:keepLines/>
              <w:tabs>
                <w:tab w:val="left" w:pos="222"/>
              </w:tabs>
              <w:spacing w:before="0" w:after="0"/>
              <w:ind w:left="142"/>
              <w:jc w:val="left"/>
            </w:pPr>
            <w:r>
              <w:rPr>
                <w:noProof/>
              </w:rPr>
              <w:t>4 кораба &lt; 150 БT</w:t>
            </w:r>
          </w:p>
        </w:tc>
        <w:tc>
          <w:tcPr>
            <w:tcW w:w="1718" w:type="pct"/>
            <w:gridSpan w:val="2"/>
            <w:hideMark/>
          </w:tcPr>
          <w:p w:rsidR="00144338" w:rsidRDefault="00962965">
            <w:pPr>
              <w:keepNext/>
              <w:keepLines/>
              <w:spacing w:before="0" w:after="0"/>
              <w:ind w:left="132" w:right="141"/>
              <w:jc w:val="left"/>
            </w:pPr>
            <w:r>
              <w:rPr>
                <w:noProof/>
              </w:rPr>
              <w:t>Първата година: 85 000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Германия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6 871,2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Литва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21 986,3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Латвия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12 367,5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Нидерландия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26 102,4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Ирландия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3 099,3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Полша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4 807,8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Обединено кралство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4 807,8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496,2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vMerge/>
            <w:tcBorders>
              <w:top w:val="nil"/>
              <w:bottom w:val="nil"/>
            </w:tcBorders>
            <w:vAlign w:val="center"/>
            <w:hideMark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Португалия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1 652,2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Франция</w:t>
            </w:r>
          </w:p>
        </w:tc>
        <w:tc>
          <w:tcPr>
            <w:tcW w:w="783" w:type="pct"/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2 809,3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1718" w:type="pct"/>
            <w:gridSpan w:val="2"/>
          </w:tcPr>
          <w:p w:rsidR="00144338" w:rsidRDefault="00962965">
            <w:pPr>
              <w:keepNext/>
              <w:keepLines/>
              <w:spacing w:before="0" w:after="0"/>
              <w:ind w:left="132" w:right="141"/>
              <w:jc w:val="left"/>
            </w:pPr>
            <w:r>
              <w:rPr>
                <w:noProof/>
              </w:rPr>
              <w:t>Втората година: 90 000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Германия</w:t>
            </w:r>
          </w:p>
        </w:tc>
        <w:tc>
          <w:tcPr>
            <w:tcW w:w="783" w:type="pct"/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7 275,4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Литва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23 279,6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Латвия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13 095,0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Нидерландия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27 637,9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Ирландия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3 281,6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Полша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5 090,6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Обединено кралство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5 090,6 t</w:t>
            </w:r>
          </w:p>
        </w:tc>
      </w:tr>
      <w:tr w:rsidR="00144338">
        <w:trPr>
          <w:trHeight w:val="168"/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525,4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Португалия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1 749,4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Франция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2 974,5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1718" w:type="pct"/>
            <w:gridSpan w:val="2"/>
          </w:tcPr>
          <w:p w:rsidR="00144338" w:rsidRDefault="00962965">
            <w:pPr>
              <w:keepNext/>
              <w:keepLines/>
              <w:spacing w:before="0" w:after="0"/>
              <w:ind w:left="132" w:right="141"/>
              <w:jc w:val="left"/>
            </w:pPr>
            <w:r>
              <w:rPr>
                <w:noProof/>
              </w:rPr>
              <w:t>Третата и четвъртата година: 100 000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Германия</w:t>
            </w:r>
          </w:p>
        </w:tc>
        <w:tc>
          <w:tcPr>
            <w:tcW w:w="783" w:type="pct"/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8 083,8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Литва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25 866,3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Латвия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14 550,0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Нидерландия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30 708,8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Ирландия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3 646,3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Полша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5 656,3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Обединено кралство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5 656,3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Испания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583,8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Португалия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1 943,8 t</w:t>
            </w:r>
          </w:p>
        </w:tc>
      </w:tr>
      <w:tr w:rsidR="00144338">
        <w:trPr>
          <w:tblCellSpacing w:w="0" w:type="dxa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2345" w:type="pct"/>
            <w:tcBorders>
              <w:top w:val="nil"/>
              <w:bottom w:val="nil"/>
            </w:tcBorders>
            <w:vAlign w:val="center"/>
          </w:tcPr>
          <w:p w:rsidR="00144338" w:rsidRDefault="00144338">
            <w:pPr>
              <w:keepNext/>
              <w:keepLines/>
              <w:spacing w:before="0" w:after="0"/>
              <w:jc w:val="left"/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144338" w:rsidRDefault="00962965">
            <w:pPr>
              <w:keepNext/>
              <w:keepLines/>
              <w:spacing w:before="0" w:after="0"/>
              <w:ind w:left="132"/>
              <w:jc w:val="left"/>
            </w:pPr>
            <w:r>
              <w:rPr>
                <w:noProof/>
              </w:rPr>
              <w:t>Франция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bottom"/>
          </w:tcPr>
          <w:p w:rsidR="00144338" w:rsidRDefault="00962965">
            <w:pPr>
              <w:keepNext/>
              <w:keepLines/>
              <w:spacing w:before="100" w:beforeAutospacing="1" w:after="100" w:afterAutospacing="1"/>
              <w:ind w:right="141"/>
              <w:jc w:val="right"/>
            </w:pPr>
            <w:r>
              <w:rPr>
                <w:noProof/>
              </w:rPr>
              <w:t>3 305,0 t</w:t>
            </w:r>
          </w:p>
        </w:tc>
      </w:tr>
    </w:tbl>
    <w:p w:rsidR="00144338" w:rsidRDefault="00144338">
      <w:pPr>
        <w:rPr>
          <w:noProof/>
        </w:rPr>
      </w:pPr>
    </w:p>
    <w:p w:rsidR="00144338" w:rsidRDefault="00962965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Регламент (ЕС) 2017/2403 се прилага, без да се засягат споразумението и протоколът.</w:t>
      </w:r>
    </w:p>
    <w:p w:rsidR="00144338" w:rsidRDefault="00144338">
      <w:pPr>
        <w:rPr>
          <w:noProof/>
        </w:rPr>
      </w:pPr>
    </w:p>
    <w:p w:rsidR="00144338" w:rsidRDefault="00962965">
      <w:pPr>
        <w:pStyle w:val="Titrearticle"/>
        <w:rPr>
          <w:noProof/>
        </w:rPr>
      </w:pPr>
      <w:r>
        <w:rPr>
          <w:noProof/>
        </w:rPr>
        <w:t>Член 2</w:t>
      </w:r>
    </w:p>
    <w:p w:rsidR="00144338" w:rsidRDefault="00962965">
      <w:pPr>
        <w:rPr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noProof/>
        </w:rPr>
        <w:t>Официален вестник на Европейския</w:t>
      </w:r>
      <w:r>
        <w:rPr>
          <w:i/>
          <w:noProof/>
        </w:rPr>
        <w:t xml:space="preserve"> съюз</w:t>
      </w:r>
      <w:r>
        <w:rPr>
          <w:noProof/>
        </w:rPr>
        <w:t>.</w:t>
      </w:r>
    </w:p>
    <w:p w:rsidR="00144338" w:rsidRDefault="00962965">
      <w:pPr>
        <w:rPr>
          <w:noProof/>
        </w:rPr>
      </w:pPr>
      <w:r>
        <w:rPr>
          <w:noProof/>
        </w:rPr>
        <w:t>Той се прилага от датата на прилагане на протокола за прилагане на Споразумението за партньорство в областта на устойчивото рибарство между Европейския съюз и Кралство Мароко.</w:t>
      </w:r>
    </w:p>
    <w:p w:rsidR="00144338" w:rsidRDefault="00962965"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</w:t>
      </w:r>
      <w:r>
        <w:rPr>
          <w:noProof/>
        </w:rPr>
        <w:t>в всички държави членки.</w:t>
      </w:r>
    </w:p>
    <w:p w:rsidR="00144338" w:rsidRDefault="00962965"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 w:rsidR="00144338" w:rsidRDefault="00962965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144338" w:rsidRDefault="00962965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144338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38" w:rsidRDefault="00962965">
      <w:pPr>
        <w:spacing w:before="0" w:after="0"/>
      </w:pPr>
      <w:r>
        <w:separator/>
      </w:r>
    </w:p>
  </w:endnote>
  <w:endnote w:type="continuationSeparator" w:id="0">
    <w:p w:rsidR="00144338" w:rsidRDefault="009629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144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96296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1443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96296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14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38" w:rsidRDefault="00962965">
      <w:pPr>
        <w:spacing w:before="0" w:after="0"/>
      </w:pPr>
      <w:r>
        <w:separator/>
      </w:r>
    </w:p>
  </w:footnote>
  <w:footnote w:type="continuationSeparator" w:id="0">
    <w:p w:rsidR="00144338" w:rsidRDefault="00962965">
      <w:pPr>
        <w:spacing w:before="0" w:after="0"/>
      </w:pPr>
      <w:r>
        <w:continuationSeparator/>
      </w:r>
    </w:p>
  </w:footnote>
  <w:footnote w:id="1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  <w:t>OВ L 141, 29.5.2006 г., стр. 1; OВ L 78, 17.3.2007 г., стр. 31.</w:t>
      </w:r>
    </w:p>
  </w:footnote>
  <w:footnote w:id="2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  <w:t>OВ L 328, 7.12.2013 г., стр. 2; OВ L 228, 31.7.2014 г., стр. 1.</w:t>
      </w:r>
    </w:p>
  </w:footnote>
  <w:footnote w:id="3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  <w:t>OВ L 70, 18.3.2000 г., стр. 2.</w:t>
      </w:r>
    </w:p>
  </w:footnote>
  <w:footnote w:id="4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</w:r>
      <w:r>
        <w:t>Приети на 3612-ото заседание на Съвета по селско стопанство и рибарство на 16 април 2018 г.</w:t>
      </w:r>
    </w:p>
  </w:footnote>
  <w:footnote w:id="5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  <w:t>Решение на Съда от 27 февруари 2018 г., Western Sahara Campaign UK, C-266/16, EU :C :2018 :118.</w:t>
      </w:r>
    </w:p>
  </w:footnote>
  <w:footnote w:id="6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  <w:t>OВ L 354, 28.12.2013 г., стр. 22.</w:t>
      </w:r>
    </w:p>
  </w:footnote>
  <w:footnote w:id="7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https://ec.europa.eu/fisheries/sites/fisheries/files/docs/publications/evaluation-report-morocco_fr.pdf</w:t>
        </w:r>
      </w:hyperlink>
      <w:r>
        <w:t xml:space="preserve"> SWD(2018) 1 final: </w:t>
      </w:r>
      <w:hyperlink r:id="rId2">
        <w:r>
          <w:rPr>
            <w:rStyle w:val="Hyperlink"/>
          </w:rPr>
          <w:t>https://eur-lex.europa.eu/legal-content/FR/TXT/?qid=1535624240760&amp;uri=CELEX:52018SC0001</w:t>
        </w:r>
      </w:hyperlink>
      <w:r>
        <w:tab/>
      </w:r>
    </w:p>
    <w:p w:rsidR="00144338" w:rsidRDefault="00144338">
      <w:pPr>
        <w:pStyle w:val="FootnoteText"/>
      </w:pPr>
    </w:p>
  </w:footnote>
  <w:footnote w:id="8">
    <w:p w:rsidR="00144338" w:rsidRDefault="00962965">
      <w:pPr>
        <w:pStyle w:val="FootnoteText"/>
      </w:pPr>
      <w:r>
        <w:rPr>
          <w:rStyle w:val="FootnoteReference"/>
        </w:rPr>
        <w:footnoteRef/>
      </w:r>
      <w:r>
        <w:tab/>
        <w:t>OВ L xx, xx.xx.xxxx г., стр. 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144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144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8" w:rsidRDefault="00144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4544F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DB2CB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16AAA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B5EF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32F0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0141D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1C45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92003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08 09:37:2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A4BBD2BC-63EA-457A-838E-2AF96D33F149"/>
    <w:docVar w:name="LW_COVERPAGE_TYPE" w:val="1"/>
    <w:docVar w:name="LW_CROSSREFERENCE" w:val="&lt;UNUSED&gt;"/>
    <w:docVar w:name="LW_DocType" w:val="COM"/>
    <w:docVar w:name="LW_EMISSION" w:val="8.10.2018"/>
    <w:docVar w:name="LW_EMISSION_ISODATE" w:val="2018-10-08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EXP.MOTIFS.NEW" w:val="EM_PL_"/>
    <w:docVar w:name="LW_ID_STATUT" w:val="SJ-01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50"/>
    <w:docVar w:name="LW_REF.II.NEW.CP_YEAR" w:val="2018"/>
    <w:docVar w:name="LW_REF.INST.NEW" w:val="COM"/>
    <w:docVar w:name="LW_REF.INST.NEW_ADOPTED" w:val="final"/>
    <w:docVar w:name="LW_REF.INST.NEW_TEXT" w:val="(2018) 6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8?\u1072?\u1079?\u1087?\u1088?\u1077?\u1076?\u1077?\u1083?\u1103?\u1085?\u1077?\u1090?\u1086? \u1085?\u1072? \u1074?\u1098?\u1079?\u1084?\u1086?\u1078?\u1085?\u1086?\u1089?\u1090?\u1080?\u1090?\u1077? \u1079?\u1072? \u1088?\u1080?\u1073?\u1086?\u1083?\u1086?\u1074? \u1089?\u1098?\u1075?\u1083?\u1072?\u1089?\u1085?\u1086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50?\u1088?\u1072?\u1083?\u1089?\u1090?\u1074?\u1086? \u1052?\u1072?\u1088?\u1086?\u1082?\u1086? \u1080? \u1087?\u1088?\u1086?\u1090?\u1086?\u1082?\u1086?\u1083?\u1072? \u1079?\u1072? \u1087?\u1088?\u1080?\u1083?\u1072?\u1075?\u1072?\u1085?\u1077? \u1082?\u1098?\u1084? \u1085?\u1077?\u1075?\u1086?"/>
    <w:docVar w:name="LW_TYPE.DOC.CP" w:val="\u1056?\u1045?\u1043?\u1051?\u1040?\u1052?\u1045?\u1053?\u1058? \u1053?\u1040? \u1057?\u1066?\u1042?\u1045?\u1058?\u1040?"/>
  </w:docVars>
  <w:rsids>
    <w:rsidRoot w:val="00144338"/>
    <w:rsid w:val="00144338"/>
    <w:rsid w:val="009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28562"/>
  <w15:docId w15:val="{E1A8770B-3294-41BE-B2EA-A3D9230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tabs>
        <w:tab w:val="clear" w:pos="643"/>
        <w:tab w:val="num" w:pos="926"/>
      </w:tabs>
      <w:ind w:left="926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FR/TXT/?qid=1535624240760&amp;uri=CELEX:52018SC0001" TargetMode="External"/><Relationship Id="rId1" Type="http://schemas.openxmlformats.org/officeDocument/2006/relationships/hyperlink" Target="https://ec.europa.eu/fisheries/sites/fisheries/files/docs/publications/evaluation-report-morocco_f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B96B-6D7B-4744-97D3-47AECE00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9</Pages>
  <Words>2570</Words>
  <Characters>14706</Characters>
  <Application>Microsoft Office Word</Application>
  <DocSecurity>0</DocSecurity>
  <Lines>459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19</cp:revision>
  <dcterms:created xsi:type="dcterms:W3CDTF">2018-10-08T07:16:00Z</dcterms:created>
  <dcterms:modified xsi:type="dcterms:W3CDTF">2018-10-08T07:39:00Z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SJ-016</vt:lpwstr>
  </property>
  <property fmtid="{D5CDD505-2E9C-101B-9397-08002B2CF9AE}" pid="10" name="DQCStatus">
    <vt:lpwstr>Yellow (DQC version 03)</vt:lpwstr>
  </property>
</Properties>
</file>