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5FB56040-F627-4EFD-892F-3DF227B72835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tbl>
      <w:tblPr>
        <w:tblW w:w="7820" w:type="dxa"/>
        <w:tblInd w:w="93" w:type="dxa"/>
        <w:tblLook w:val="04A0" w:firstRow="1" w:lastRow="0" w:firstColumn="1" w:lastColumn="0" w:noHBand="0" w:noVBand="1"/>
      </w:tblPr>
      <w:tblGrid>
        <w:gridCol w:w="1780"/>
        <w:gridCol w:w="1113"/>
        <w:gridCol w:w="1113"/>
        <w:gridCol w:w="1403"/>
        <w:gridCol w:w="1257"/>
        <w:gridCol w:w="1420"/>
      </w:tblGrid>
      <w:tr>
        <w:trPr>
          <w:trHeight w:val="282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ДЪРЖАВИ ЧЛЕНКИ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Коефициент за 10-ия ЕФР (в %)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Коефициент за 11-ия ЕФР (в %)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Първа част от вноската за 2019 г. (в EUR)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Комисия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ЕИБ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11-и ЕФР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10-и ЕФР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БЕЛГИЯ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3,53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3,24927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64 985 400,00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3 530 000,00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68 515 400,00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БЪЛГАРИЯ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0,21853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4 370 600,00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4 510 600,00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ЧЕШКА РЕПУБЛИКА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0,79745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15 949 000,00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510 000,00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16 459 000,00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ДАНИЯ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1,98045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39 609 000,00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2 000 000,00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41 609 000,00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ГЕРМАНИЯ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20,57980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411 596 000,00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20 500 000,00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432 096 000,00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ЕСТОНИЯ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0,08635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1 727 000,00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1 777 000,00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ИРЛАНДИЯ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0,94006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18 801 200,00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910 000,00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19 711 200,00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ГЪРЦИЯ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1,50735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30 147 000,00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1 470 000,00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31 617 000,00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ИСПАНИЯ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7,93248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158 649 600,00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7 850 000,00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166 499 600,00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ФРАНЦИЯ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17,81269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356 253 800,00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19 550 000,00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375 803 800,00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ХЪРВАТИЯ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0,22518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4 503 600,00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4 503 600,00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ИТАЛИЯ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12,53009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250 601 800,00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12 860 000,00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263 461 800,00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КИПЪР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0,11162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2 232 400,00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2 322 400,00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ЛАТВИЯ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0,11612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2 322 400,00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2 392 400,00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ЛИТВА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0,18077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3 615 400,00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3 735 400,00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ЛЮКСЕМБУРГ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0,25509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5 101 800,00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270 000,00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5 371 800,00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УНГАРИЯ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0,61456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12 291 200,00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12 841 200,00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МАЛТА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0,03801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760 200,00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790 200,00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НИДЕРЛАНДИЯ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4,77678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95 535 600,00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4 850 000,00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100 385 600,00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АВСТРИЯ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2,39757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47 951 400,00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2 410 000,00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50 361 400,00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ПОЛША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2,00734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40 146 800,00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1 300 000,00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41 446 800,00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ПОРТУГАЛИЯ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1,19679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23 935 800,00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1 150 000,00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25 085 800,00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РУМЪНИЯ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0,71815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14 363 000,00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370 000,00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14 733 000,00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СЛОВЕНИЯ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0,22452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4 490 400,00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180 000,00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4 670 400,00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СЛОВАКИЯ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0,37616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7 523 200,00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210 000,00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7 733 200,00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ФИНЛАНДИЯ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1,50909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30 181 800,00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1 470 000,00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31 651 800,00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ШВЕЦИЯ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2,93911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58 782 200,00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2 740 000,00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61 522 200,00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ОБЕДИНЕНО КРАЛСТВО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14,67862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293 572 400,00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14 820 000,00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308 392 400,00</w:t>
            </w:r>
          </w:p>
        </w:tc>
      </w:tr>
      <w:tr>
        <w:trPr>
          <w:trHeight w:val="28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 ЕС-28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2 000 000 000,00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100 000 000,00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2 100 000 000,00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39827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0D8F8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6B206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3562F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B1EDE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A5C8F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8D032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29ABE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0-10 15:58:2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55?\u1088?\u1077?\u1076?\u1083?\u1086?\u1078?\u1077?\u1085?\u1080?\u1077? \u1079?\u1072?"/>
    <w:docVar w:name="LW_ACCOMPAGNANT.CP" w:val="\u1055?\u1088?\u1077?\u1076?\u1083?\u1086?\u1078?\u1077?\u1085?\u1080?\u1077? \u1079?\u1072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5FB56040-F627-4EFD-892F-3DF227B72835"/>
    <w:docVar w:name="LW_COVERPAGE_TYPE" w:val="1"/>
    <w:docVar w:name="LW_CROSSREFERENCE" w:val="&lt;UNUSED&gt;"/>
    <w:docVar w:name="LW_DocType" w:val="ANNEX"/>
    <w:docVar w:name="LW_EMISSION" w:val="15.10.2018"/>
    <w:docVar w:name="LW_EMISSION_ISODATE" w:val="2018-10-15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5?\u1086?\u1088?\u1085?\u1072?\u1090?\u1072? \u1075?\u1088?\u1072?\u1085?\u1080?\u1094?\u1072? \u1079?\u1072? 2020&lt;LWCR:NBS&gt;\u1075?., \u1075?\u1086?\u1076?\u1080?\u1096?\u1085?\u1080?\u1103? \u1088?\u1072?\u1079?\u1084?\u1077?\u1088? \u1079?\u1072? 2019&lt;LWCR:NBS&gt;\u1075?., \u1087?\u1098?\u1088?\u1074?\u1072?\u1090?\u1072? \u1095?\u1072?\u1089?\u1090? \u1086?\u1090? \u1074?\u1085?\u1086?\u1089?\u1082?\u1072?\u1090?\u1072? \u1079?\u1072? 2019&lt;LWCR:NBS&gt;\u1075?. \u1080? \u1080?\u1085?\u1076?\u1080?\u1082?\u1072?\u1090?\u1080?\u1074?\u1085?\u1072? \u1085?\u1077?\u1086?\u1073?\u1074?\u1098?\u1088?\u1079?\u1074?\u1072?\u1097?\u1072? \u1087?\u1088?\u1086?\u1075?\u1085?\u1086?\u1079?\u1072? \u1079?\u1072? \u1086?\u1095?\u1072?\u1082?\u1074?\u1072?\u1085?\u1080?\u1090?\u1077? \u1075?\u1086?\u1076?\u1080?\u1096?\u1085?\u1080? \u1088?\u1072?\u1079?\u1084?\u1077?\u1088?\u1080? \u1085?\u1072? \u1074?\u1085?\u1086?\u1089?\u1082?\u1080?\u1090?\u1077? \u1079?\u1072? \u1075?\u1086?\u1076?\u1080?\u1085?\u1080?\u1090?\u1077? 2021 \u1080? 2022_x000b_"/>
    <w:docVar w:name="LW_OBJETACTEPRINCIPAL.CP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5?\u1086?\u1088?\u1085?\u1072?\u1090?\u1072? \u1075?\u1088?\u1072?\u1085?\u1080?\u1094?\u1072? \u1079?\u1072? 2020 \u1075?., \u1075?\u1086?\u1076?\u1080?\u1096?\u1085?\u1080?\u1103? \u1088?\u1072?\u1079?\u1084?\u1077?\u1088? \u1079?\u1072? 2019 \u1075?., \u1087?\u1098?\u1088?\u1074?\u1072?\u1090?\u1072? \u1095?\u1072?\u1089?\u1090? \u1086?\u1090? \u1074?\u1085?\u1086?\u1089?\u1082?\u1072?\u1090?\u1072? \u1079?\u1072? 2019 \u1075?. \u1080? \u1080?\u1085?\u1076?\u1080?\u1082?\u1072?\u1090?\u1080?\u1074?\u1085?\u1072? \u1085?\u1077?\u1086?\u1073?\u1074?\u1098?\u1088?\u1079?\u1074?\u1072?\u1097?\u1072? \u1087?\u1088?\u1086?\u1075?\u1085?\u1086?\u1079?\u1072? \u1079?\u1072? \u1086?\u1095?\u1072?\u1082?\u1074?\u1072?\u1085?\u1080?\u1090?\u1077? \u1075?\u1086?\u1076?\u1080?\u1096?\u1085?\u1080? \u1088?\u1072?\u1079?\u1084?\u1077?\u1088?\u1080? \u1085?\u1072? \u1074?\u1085?\u1086?\u1089?\u1082?\u1080?\u1090?\u1077? \u1079?\u1072? \u1075?\u1086?\u1076?\u1080?\u1085?\u1080?\u1090?\u1077? 2021 \u1080? 2022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68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64?\u1045?\u1053?\u1048?\u1045? \u1053?\u1040? \u1057?\u1066?\u1042?\u1045?\u1058?\u1040?"/>
    <w:docVar w:name="LW_TYPEACTEPRINCIPAL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9C42-ABF5-4198-ACEE-8B81B6CE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376</Words>
  <Characters>1625</Characters>
  <Application>Microsoft Office Word</Application>
  <DocSecurity>0</DocSecurity>
  <Lines>232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Yagoub (DEVCO R1)</dc:creator>
  <cp:lastModifiedBy>DIGIT/A3</cp:lastModifiedBy>
  <cp:revision>8</cp:revision>
  <dcterms:created xsi:type="dcterms:W3CDTF">2018-10-02T13:52:00Z</dcterms:created>
  <dcterms:modified xsi:type="dcterms:W3CDTF">2018-10-10T13:58:00Z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