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28" w:rsidRPr="00521DD8" w:rsidRDefault="00DA3FFF" w:rsidP="00521DD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3126/18.&#10;Subject Codes: PRESSE 54 PR CO 54.&#10;Heading: RÉSULTATS DE LA SESSION DU CONSEIL.&#10;Institutional Framework: Conseil de l'Union européenne.&#10;Language: FR.&#10;Distribution Code: Not Set.&#10;GUID: 5066042592848359043_0" style="width:573.75pt;height:459pt">
            <v:imagedata r:id="rId7" o:title=""/>
          </v:shape>
        </w:pict>
      </w:r>
      <w:bookmarkEnd w:id="0"/>
    </w:p>
    <w:p w:rsidR="00BB7301" w:rsidRPr="00AE3643" w:rsidRDefault="00BB7301" w:rsidP="00BB7301">
      <w:pPr>
        <w:pStyle w:val="TechnicalBlock"/>
        <w:ind w:left="-1134" w:right="-1134"/>
        <w:sectPr w:rsidR="00BB7301" w:rsidRPr="00AE3643" w:rsidSect="00AE364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BB7301" w:rsidRPr="00AE3643" w:rsidRDefault="00D31E4B" w:rsidP="00D31E4B">
      <w:pPr>
        <w:pStyle w:val="TOCHeading"/>
      </w:pPr>
      <w:r w:rsidRPr="00AE3643">
        <w:lastRenderedPageBreak/>
        <w:t>SOMMAIRE</w:t>
      </w:r>
      <w:r w:rsidRPr="00AE3643">
        <w:rPr>
          <w:vertAlign w:val="superscript"/>
        </w:rPr>
        <w:t>1</w:t>
      </w:r>
    </w:p>
    <w:p w:rsidR="00D31E4B" w:rsidRPr="00AE3643" w:rsidRDefault="00D31E4B" w:rsidP="00D31E4B">
      <w:pPr>
        <w:pStyle w:val="TOC5"/>
      </w:pPr>
      <w:r w:rsidRPr="00AE3643">
        <w:t>POINTS AYANT FAIT L'OBJET D'UN DÉBAT</w:t>
      </w:r>
    </w:p>
    <w:p w:rsidR="00D31E4B" w:rsidRPr="00AE3643" w:rsidRDefault="00D31E4B" w:rsidP="00D31E4B">
      <w:pPr>
        <w:pStyle w:val="TOC6"/>
      </w:pPr>
      <w:r w:rsidRPr="00AE3643">
        <w:t>Négociations sur le Brexit: préparation de la réunion du Cons</w:t>
      </w:r>
      <w:r w:rsidR="00DA3FFF">
        <w:t>eil européen (article 50) du 17 </w:t>
      </w:r>
      <w:bookmarkStart w:id="3" w:name="_GoBack"/>
      <w:bookmarkEnd w:id="3"/>
      <w:r w:rsidRPr="00AE3643">
        <w:t>octobre 2018</w:t>
      </w:r>
      <w:r w:rsidRPr="00AE3643">
        <w:tab/>
      </w:r>
      <w:r w:rsidRPr="00AE3643">
        <w:fldChar w:fldCharType="begin"/>
      </w:r>
      <w:r w:rsidRPr="00AE3643">
        <w:instrText xml:space="preserve"> PAGEREF \h _Toc527481323 \* MERGEFORMAT </w:instrText>
      </w:r>
      <w:r w:rsidRPr="00AE3643">
        <w:fldChar w:fldCharType="separate"/>
      </w:r>
      <w:r w:rsidR="000F05BA" w:rsidRPr="00AE3643">
        <w:t>3</w:t>
      </w:r>
      <w:r w:rsidRPr="00AE3643">
        <w:fldChar w:fldCharType="end"/>
      </w:r>
    </w:p>
    <w:p w:rsidR="00D31E4B" w:rsidRPr="00AE3643" w:rsidRDefault="00D31E4B" w:rsidP="00D31E4B">
      <w:pPr>
        <w:pStyle w:val="TOC5"/>
      </w:pPr>
      <w:r w:rsidRPr="00AE3643">
        <w:t>AUTRES POINTS APPROUVÉS</w:t>
      </w:r>
    </w:p>
    <w:p w:rsidR="00D31E4B" w:rsidRPr="00AE3643" w:rsidRDefault="00D31E4B" w:rsidP="00D31E4B">
      <w:pPr>
        <w:pStyle w:val="TOC8"/>
      </w:pPr>
      <w:r w:rsidRPr="00AE3643">
        <w:t>néant</w:t>
      </w:r>
    </w:p>
    <w:p w:rsidR="00D31E4B" w:rsidRPr="00AE3643" w:rsidRDefault="00D31E4B" w:rsidP="00BB7301">
      <w:pPr>
        <w:sectPr w:rsidR="00D31E4B" w:rsidRPr="00AE3643" w:rsidSect="00AE3643">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BB7301" w:rsidRPr="00AE3643" w:rsidRDefault="00EE015B" w:rsidP="00EE015B">
      <w:pPr>
        <w:pStyle w:val="ItemsDebatedHeading"/>
      </w:pPr>
      <w:r w:rsidRPr="00AE3643">
        <w:lastRenderedPageBreak/>
        <w:t>POINTS AYANT FAIT L'OBJET D'UN DÉBAT</w:t>
      </w:r>
    </w:p>
    <w:p w:rsidR="00E64172" w:rsidRPr="00AE3643" w:rsidRDefault="00E64172" w:rsidP="00E64172">
      <w:pPr>
        <w:pStyle w:val="ItemDebated"/>
      </w:pPr>
      <w:bookmarkStart w:id="6" w:name="_Toc527481323"/>
      <w:r w:rsidRPr="00AE3643">
        <w:t>Négociations sur le Brexit: préparation de la réunion du Conseil européen (article 50) du 17 octobre 2018</w:t>
      </w:r>
      <w:bookmarkEnd w:id="6"/>
    </w:p>
    <w:p w:rsidR="00E64172" w:rsidRPr="00AE3643" w:rsidRDefault="00E64172" w:rsidP="00E64172">
      <w:pPr>
        <w:shd w:val="clear" w:color="auto" w:fill="FFFFFF"/>
        <w:rPr>
          <w:rFonts w:asciiTheme="majorBidi" w:eastAsia="Times New Roman" w:hAnsiTheme="majorBidi" w:cstheme="majorBidi"/>
          <w:szCs w:val="24"/>
        </w:rPr>
      </w:pPr>
      <w:r w:rsidRPr="00AE3643">
        <w:rPr>
          <w:rFonts w:asciiTheme="majorBidi" w:hAnsiTheme="majorBidi"/>
          <w:szCs w:val="24"/>
        </w:rPr>
        <w:t>Le Conseil, réuni dans une configuration de l'UE à 27, a été informé par le négociateur en chef de la Commission pour le Brexit, Michel Barnier, des toutes dernières discussions qui ont eu lieu avec le Royaume</w:t>
      </w:r>
      <w:r w:rsidRPr="00AE3643">
        <w:rPr>
          <w:rFonts w:asciiTheme="majorBidi" w:hAnsiTheme="majorBidi"/>
          <w:szCs w:val="24"/>
        </w:rPr>
        <w:noBreakHyphen/>
        <w:t xml:space="preserve">Uni, y compris de sa rencontre avec le ministre Dominic Raab. Michel Barnier a expliqué qu'en dépit de négociations intenses, quelques questions essentielles demeuraient en suspens, notamment la solution de dernier recours destinée à éviter la mise en place d'une frontière physique entre l'Irlande et l'Irlande du Nord. </w:t>
      </w:r>
    </w:p>
    <w:p w:rsidR="00E64172" w:rsidRPr="00AE3643" w:rsidRDefault="00E64172" w:rsidP="00E64172">
      <w:pPr>
        <w:shd w:val="clear" w:color="auto" w:fill="FFFFFF"/>
        <w:rPr>
          <w:rFonts w:asciiTheme="majorBidi" w:eastAsia="Times New Roman" w:hAnsiTheme="majorBidi" w:cstheme="majorBidi"/>
          <w:szCs w:val="24"/>
        </w:rPr>
      </w:pPr>
      <w:r w:rsidRPr="00AE3643">
        <w:rPr>
          <w:rFonts w:asciiTheme="majorBidi" w:hAnsiTheme="majorBidi"/>
          <w:szCs w:val="24"/>
        </w:rPr>
        <w:t xml:space="preserve">Les ministres ont débattu de l'état des négociations et de la marche à suivre dans la perspective du sommet des chefs d'État ou de gouvernement de l'UE à 27 prévu le lendemain. Les ministres ont réaffirmé leur volonté de continuer à rechercher un accord et leur confiance à l'égard du négociateur. Ils ont toutefois aussi souligné qu'il fallait être prêt à toute éventualité. </w:t>
      </w:r>
    </w:p>
    <w:p w:rsidR="00E64172" w:rsidRPr="00AE3643" w:rsidRDefault="00E64172" w:rsidP="00AF3679">
      <w:pPr>
        <w:shd w:val="clear" w:color="auto" w:fill="FFFFFF"/>
        <w:rPr>
          <w:rFonts w:asciiTheme="majorBidi" w:eastAsia="Times New Roman" w:hAnsiTheme="majorBidi" w:cstheme="majorBidi"/>
          <w:szCs w:val="24"/>
        </w:rPr>
      </w:pPr>
      <w:r w:rsidRPr="00AE3643">
        <w:rPr>
          <w:rFonts w:asciiTheme="majorBidi" w:hAnsiTheme="majorBidi"/>
          <w:szCs w:val="24"/>
        </w:rPr>
        <w:t>Toutes les questions relatives au retrait doivent figurer dans l'accord de retrait, qui devrait être adopté en temps voulu pour pouvoir être ratifié avant la date du retrait, fixée au 29 mars 2019. Un accord sur les relations futures ne pourra être mis au point et conclu que lorsque le Royaume-Uni sera devenu un pays tiers. Toutefois, une conception d</w:t>
      </w:r>
      <w:r w:rsidR="00DA3FFF">
        <w:rPr>
          <w:rFonts w:asciiTheme="majorBidi" w:hAnsiTheme="majorBidi"/>
          <w:szCs w:val="24"/>
        </w:rPr>
        <w:t>'</w:t>
      </w:r>
      <w:r w:rsidRPr="00AE3643">
        <w:rPr>
          <w:rFonts w:asciiTheme="majorBidi" w:hAnsiTheme="majorBidi"/>
          <w:szCs w:val="24"/>
        </w:rPr>
        <w:t>ensemble partagée quant au cadre des relations futures sera exposée dans une déclaration politique accompagnant l'accord de retrait et mentionnée dans ledit accord.</w:t>
      </w:r>
    </w:p>
    <w:p w:rsidR="00BB7301" w:rsidRPr="00AE3643" w:rsidRDefault="00BB7301" w:rsidP="00BB7301"/>
    <w:p w:rsidR="00BB7301" w:rsidRPr="00AE3643" w:rsidRDefault="00BB7301" w:rsidP="00BB7301">
      <w:pPr>
        <w:sectPr w:rsidR="00BB7301" w:rsidRPr="00AE3643" w:rsidSect="00AE3643">
          <w:footnotePr>
            <w:numRestart w:val="eachPage"/>
          </w:footnotePr>
          <w:pgSz w:w="11907" w:h="16839"/>
          <w:pgMar w:top="1134" w:right="1134" w:bottom="1134" w:left="1134" w:header="567" w:footer="567" w:gutter="0"/>
          <w:cols w:space="720"/>
          <w:docGrid w:linePitch="360"/>
        </w:sectPr>
      </w:pPr>
    </w:p>
    <w:p w:rsidR="00BB7301" w:rsidRPr="00AE3643" w:rsidRDefault="00EE015B" w:rsidP="00EE015B">
      <w:pPr>
        <w:pStyle w:val="ItemsApprovedHeading"/>
      </w:pPr>
      <w:r w:rsidRPr="00AE3643">
        <w:lastRenderedPageBreak/>
        <w:t>AUTRES POINTS APPROUVÉS</w:t>
      </w:r>
    </w:p>
    <w:p w:rsidR="00BB7301" w:rsidRPr="00AE3643" w:rsidRDefault="00BB7301" w:rsidP="00BB7301"/>
    <w:p w:rsidR="00E52E6E" w:rsidRPr="00EE015B" w:rsidRDefault="00E52E6E" w:rsidP="00BB7301">
      <w:pPr>
        <w:pStyle w:val="FinalLine"/>
      </w:pPr>
    </w:p>
    <w:sectPr w:rsidR="00E52E6E" w:rsidRPr="00EE015B" w:rsidSect="00AE3643">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01" w:rsidRDefault="00BB7301" w:rsidP="00CC05AB">
      <w:pPr>
        <w:spacing w:before="0" w:after="0" w:line="240" w:lineRule="auto"/>
      </w:pPr>
      <w:r>
        <w:separator/>
      </w:r>
    </w:p>
  </w:endnote>
  <w:endnote w:type="continuationSeparator" w:id="0">
    <w:p w:rsidR="00BB7301" w:rsidRDefault="00BB7301"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FC" w:rsidRPr="00AE3643" w:rsidRDefault="008362FC" w:rsidP="00AE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E3643" w:rsidRPr="007410E8" w:rsidTr="00AE3643">
      <w:trPr>
        <w:jc w:val="center"/>
      </w:trPr>
      <w:tc>
        <w:tcPr>
          <w:tcW w:w="2604" w:type="pct"/>
          <w:shd w:val="clear" w:color="auto" w:fill="auto"/>
        </w:tcPr>
        <w:p w:rsidR="00AE3643" w:rsidRPr="007410E8" w:rsidRDefault="00AE3643" w:rsidP="0035025C">
          <w:pPr>
            <w:pStyle w:val="FooterText"/>
            <w:rPr>
              <w:sz w:val="16"/>
              <w:szCs w:val="16"/>
            </w:rPr>
          </w:pPr>
          <w:bookmarkStart w:id="1" w:name="FOOTER_PR_STANDARD"/>
        </w:p>
      </w:tc>
      <w:tc>
        <w:tcPr>
          <w:tcW w:w="1319" w:type="pct"/>
          <w:shd w:val="clear" w:color="auto" w:fill="auto"/>
        </w:tcPr>
        <w:p w:rsidR="00AE3643" w:rsidRPr="007410E8" w:rsidRDefault="00AE3643" w:rsidP="0035025C">
          <w:pPr>
            <w:pStyle w:val="FooterText"/>
            <w:rPr>
              <w:sz w:val="16"/>
              <w:szCs w:val="16"/>
            </w:rPr>
          </w:pPr>
        </w:p>
      </w:tc>
      <w:tc>
        <w:tcPr>
          <w:tcW w:w="1077" w:type="pct"/>
          <w:shd w:val="clear" w:color="auto" w:fill="auto"/>
        </w:tcPr>
        <w:p w:rsidR="00AE3643" w:rsidRPr="007410E8" w:rsidRDefault="00AE3643" w:rsidP="0035025C">
          <w:pPr>
            <w:pStyle w:val="FooterText"/>
            <w:jc w:val="right"/>
            <w:rPr>
              <w:sz w:val="16"/>
              <w:szCs w:val="16"/>
            </w:rPr>
          </w:pPr>
        </w:p>
      </w:tc>
    </w:tr>
    <w:tr w:rsidR="00AE3643" w:rsidRPr="007410E8" w:rsidTr="00AE3643">
      <w:trPr>
        <w:jc w:val="center"/>
      </w:trPr>
      <w:tc>
        <w:tcPr>
          <w:tcW w:w="2604" w:type="pct"/>
          <w:shd w:val="clear" w:color="auto" w:fill="auto"/>
        </w:tcPr>
        <w:p w:rsidR="00AE3643" w:rsidRPr="00AE3643" w:rsidRDefault="00AE3643" w:rsidP="0035025C">
          <w:pPr>
            <w:pStyle w:val="FooterText"/>
            <w:rPr>
              <w:sz w:val="16"/>
              <w:lang w:val="en-GB"/>
            </w:rPr>
          </w:pPr>
          <w:r>
            <w:rPr>
              <w:lang w:val="en-GB"/>
            </w:rPr>
            <w:t>13126</w:t>
          </w:r>
          <w:r w:rsidRPr="00AE3643">
            <w:rPr>
              <w:lang w:val="en-GB"/>
            </w:rPr>
            <w:t>/</w:t>
          </w:r>
          <w:r>
            <w:rPr>
              <w:lang w:val="en-GB"/>
            </w:rPr>
            <w:t>18</w:t>
          </w:r>
          <w:r w:rsidRPr="00AE3643">
            <w:rPr>
              <w:lang w:val="en-GB"/>
            </w:rPr>
            <w:t xml:space="preserve"> </w:t>
          </w:r>
        </w:p>
      </w:tc>
      <w:tc>
        <w:tcPr>
          <w:tcW w:w="1319" w:type="pct"/>
          <w:shd w:val="clear" w:color="auto" w:fill="auto"/>
        </w:tcPr>
        <w:p w:rsidR="00AE3643" w:rsidRPr="00AE3643" w:rsidRDefault="00AE3643" w:rsidP="0035025C">
          <w:pPr>
            <w:pStyle w:val="FooterText"/>
            <w:rPr>
              <w:sz w:val="16"/>
              <w:lang w:val="en-GB"/>
            </w:rPr>
          </w:pPr>
        </w:p>
      </w:tc>
      <w:tc>
        <w:tcPr>
          <w:tcW w:w="1077" w:type="pct"/>
          <w:shd w:val="clear" w:color="auto" w:fill="auto"/>
        </w:tcPr>
        <w:p w:rsidR="00AE3643" w:rsidRPr="007410E8" w:rsidRDefault="00AE3643" w:rsidP="0035025C">
          <w:pPr>
            <w:pStyle w:val="FooterText"/>
            <w:jc w:val="right"/>
            <w:rPr>
              <w:sz w:val="16"/>
            </w:rPr>
          </w:pPr>
          <w:r>
            <w:fldChar w:fldCharType="begin"/>
          </w:r>
          <w:r>
            <w:instrText xml:space="preserve"> PAGE  \* MERGEFORMAT </w:instrText>
          </w:r>
          <w:r>
            <w:fldChar w:fldCharType="separate"/>
          </w:r>
          <w:r w:rsidR="00DA3FFF">
            <w:rPr>
              <w:noProof/>
            </w:rPr>
            <w:t>4</w:t>
          </w:r>
          <w:r>
            <w:fldChar w:fldCharType="end"/>
          </w:r>
        </w:p>
      </w:tc>
    </w:tr>
    <w:tr w:rsidR="00AE3643" w:rsidRPr="007410E8" w:rsidTr="00AE3643">
      <w:trPr>
        <w:jc w:val="center"/>
      </w:trPr>
      <w:tc>
        <w:tcPr>
          <w:tcW w:w="2604" w:type="pct"/>
          <w:shd w:val="clear" w:color="auto" w:fill="auto"/>
        </w:tcPr>
        <w:p w:rsidR="00AE3643" w:rsidRPr="007410E8" w:rsidRDefault="00AE3643" w:rsidP="0035025C">
          <w:pPr>
            <w:pStyle w:val="FooterText"/>
            <w:rPr>
              <w:sz w:val="16"/>
            </w:rPr>
          </w:pPr>
        </w:p>
      </w:tc>
      <w:tc>
        <w:tcPr>
          <w:tcW w:w="1319" w:type="pct"/>
          <w:shd w:val="clear" w:color="auto" w:fill="auto"/>
        </w:tcPr>
        <w:p w:rsidR="00AE3643" w:rsidRPr="007410E8" w:rsidRDefault="00AE3643" w:rsidP="0035025C">
          <w:pPr>
            <w:pStyle w:val="FooterText"/>
            <w:rPr>
              <w:sz w:val="16"/>
            </w:rPr>
          </w:pPr>
        </w:p>
      </w:tc>
      <w:tc>
        <w:tcPr>
          <w:tcW w:w="1077" w:type="pct"/>
          <w:shd w:val="clear" w:color="auto" w:fill="auto"/>
        </w:tcPr>
        <w:p w:rsidR="00AE3643" w:rsidRPr="007410E8" w:rsidRDefault="00AE3643" w:rsidP="0035025C">
          <w:pPr>
            <w:pStyle w:val="FooterText"/>
            <w:jc w:val="right"/>
            <w:rPr>
              <w:sz w:val="16"/>
            </w:rPr>
          </w:pPr>
          <w:r>
            <w:rPr>
              <w:b/>
              <w:position w:val="-4"/>
              <w:sz w:val="36"/>
            </w:rPr>
            <w:t>FR</w:t>
          </w:r>
        </w:p>
      </w:tc>
    </w:tr>
    <w:bookmarkEnd w:id="1"/>
  </w:tbl>
  <w:p w:rsidR="00CC05AB" w:rsidRPr="00AE3643" w:rsidRDefault="00CC05AB" w:rsidP="00AE364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AE3643" w:rsidRPr="009C2FB3" w:rsidTr="00AE3643">
      <w:trPr>
        <w:jc w:val="center"/>
      </w:trPr>
      <w:tc>
        <w:tcPr>
          <w:tcW w:w="569" w:type="pct"/>
          <w:shd w:val="clear" w:color="auto" w:fill="auto"/>
        </w:tcPr>
        <w:p w:rsidR="00AE3643" w:rsidRPr="009C2FB3" w:rsidRDefault="00AE3643" w:rsidP="0035025C">
          <w:pPr>
            <w:pStyle w:val="FooterText"/>
          </w:pPr>
          <w:bookmarkStart w:id="2" w:name="FOOTER_PR_COVERPAGE"/>
        </w:p>
      </w:tc>
      <w:tc>
        <w:tcPr>
          <w:tcW w:w="3760" w:type="pct"/>
          <w:gridSpan w:val="3"/>
          <w:shd w:val="clear" w:color="auto" w:fill="auto"/>
          <w:noWrap/>
        </w:tcPr>
        <w:p w:rsidR="00AE3643" w:rsidRPr="00F37CD6" w:rsidRDefault="00AE364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AE3643" w:rsidRPr="009C2FB3" w:rsidRDefault="00AE3643" w:rsidP="0035025C">
          <w:pPr>
            <w:pStyle w:val="FooterText"/>
          </w:pPr>
        </w:p>
      </w:tc>
    </w:tr>
    <w:tr w:rsidR="00AE3643" w:rsidRPr="007410E8" w:rsidTr="00AE3643">
      <w:trPr>
        <w:jc w:val="center"/>
      </w:trPr>
      <w:tc>
        <w:tcPr>
          <w:tcW w:w="5000" w:type="pct"/>
          <w:gridSpan w:val="5"/>
          <w:shd w:val="clear" w:color="auto" w:fill="auto"/>
        </w:tcPr>
        <w:p w:rsidR="00AE3643" w:rsidRPr="00827A78" w:rsidRDefault="00AE3643" w:rsidP="0035025C">
          <w:pPr>
            <w:pStyle w:val="FooterAddressText"/>
          </w:pPr>
        </w:p>
        <w:p w:rsidR="00AE3643" w:rsidRPr="007410E8" w:rsidRDefault="00AE3643" w:rsidP="0035025C">
          <w:pPr>
            <w:pStyle w:val="FooterAddressText"/>
          </w:pPr>
          <w:r>
            <w:t>Rue de la Loi 175  B – 1048 BRUXELLES  Tél. +32 (0)2 281 6319  Fax +32 (0)2 281 8026</w:t>
          </w:r>
        </w:p>
      </w:tc>
    </w:tr>
    <w:tr w:rsidR="00AE3643" w:rsidRPr="007410E8" w:rsidTr="00AE3643">
      <w:trPr>
        <w:jc w:val="center"/>
      </w:trPr>
      <w:tc>
        <w:tcPr>
          <w:tcW w:w="5000" w:type="pct"/>
          <w:gridSpan w:val="5"/>
          <w:shd w:val="clear" w:color="auto" w:fill="auto"/>
        </w:tcPr>
        <w:p w:rsidR="00AE3643" w:rsidRPr="007410E8" w:rsidRDefault="00DA3FFF" w:rsidP="0035025C">
          <w:pPr>
            <w:pStyle w:val="FooterText"/>
            <w:jc w:val="center"/>
            <w:rPr>
              <w:sz w:val="20"/>
              <w:szCs w:val="20"/>
            </w:rPr>
          </w:pPr>
          <w:hyperlink r:id="rId1" w:history="1">
            <w:r w:rsidR="00AE3643" w:rsidRPr="00AE3643">
              <w:rPr>
                <w:rStyle w:val="Hyperlink"/>
                <w:sz w:val="20"/>
                <w:szCs w:val="20"/>
              </w:rPr>
              <w:t>press.office@consilium.europa.eu</w:t>
            </w:r>
          </w:hyperlink>
          <w:r w:rsidR="00AE3643" w:rsidRPr="007410E8">
            <w:rPr>
              <w:sz w:val="20"/>
              <w:szCs w:val="20"/>
            </w:rPr>
            <w:t xml:space="preserve">  </w:t>
          </w:r>
          <w:hyperlink r:id="rId2" w:history="1">
            <w:r w:rsidR="00AE3643" w:rsidRPr="00AE3643">
              <w:rPr>
                <w:rStyle w:val="Hyperlink"/>
                <w:sz w:val="20"/>
                <w:szCs w:val="20"/>
              </w:rPr>
              <w:t>http://www.consilium.europa.eu/press</w:t>
            </w:r>
          </w:hyperlink>
        </w:p>
      </w:tc>
    </w:tr>
    <w:tr w:rsidR="00AE3643" w:rsidRPr="007410E8" w:rsidTr="00AE3643">
      <w:trPr>
        <w:jc w:val="center"/>
      </w:trPr>
      <w:tc>
        <w:tcPr>
          <w:tcW w:w="2602" w:type="pct"/>
          <w:gridSpan w:val="2"/>
          <w:shd w:val="clear" w:color="auto" w:fill="auto"/>
        </w:tcPr>
        <w:p w:rsidR="00AE3643" w:rsidRPr="00AE3643" w:rsidRDefault="00AE3643" w:rsidP="0035025C">
          <w:pPr>
            <w:pStyle w:val="FooterText"/>
            <w:spacing w:before="60"/>
            <w:rPr>
              <w:sz w:val="16"/>
              <w:lang w:val="en-GB"/>
            </w:rPr>
          </w:pPr>
          <w:r>
            <w:rPr>
              <w:lang w:val="en-GB"/>
            </w:rPr>
            <w:t>13126</w:t>
          </w:r>
          <w:r w:rsidRPr="00AE3643">
            <w:rPr>
              <w:lang w:val="en-GB"/>
            </w:rPr>
            <w:t>/</w:t>
          </w:r>
          <w:r>
            <w:rPr>
              <w:lang w:val="en-GB"/>
            </w:rPr>
            <w:t>18</w:t>
          </w:r>
          <w:r w:rsidRPr="00AE3643">
            <w:rPr>
              <w:lang w:val="en-GB"/>
            </w:rPr>
            <w:t xml:space="preserve"> </w:t>
          </w:r>
        </w:p>
      </w:tc>
      <w:tc>
        <w:tcPr>
          <w:tcW w:w="1295" w:type="pct"/>
          <w:shd w:val="clear" w:color="auto" w:fill="auto"/>
        </w:tcPr>
        <w:p w:rsidR="00AE3643" w:rsidRPr="00AE3643" w:rsidRDefault="00AE3643" w:rsidP="0035025C">
          <w:pPr>
            <w:pStyle w:val="FooterText"/>
            <w:spacing w:before="120"/>
            <w:rPr>
              <w:sz w:val="16"/>
              <w:lang w:val="en-GB"/>
            </w:rPr>
          </w:pPr>
        </w:p>
      </w:tc>
      <w:tc>
        <w:tcPr>
          <w:tcW w:w="1103" w:type="pct"/>
          <w:gridSpan w:val="2"/>
          <w:shd w:val="clear" w:color="auto" w:fill="auto"/>
        </w:tcPr>
        <w:p w:rsidR="00AE3643" w:rsidRPr="007410E8" w:rsidRDefault="00AE3643" w:rsidP="0035025C">
          <w:pPr>
            <w:pStyle w:val="FooterText"/>
            <w:spacing w:before="60"/>
            <w:jc w:val="right"/>
            <w:rPr>
              <w:sz w:val="16"/>
            </w:rPr>
          </w:pPr>
          <w:r>
            <w:fldChar w:fldCharType="begin"/>
          </w:r>
          <w:r>
            <w:instrText xml:space="preserve"> PAGE  \* MERGEFORMAT </w:instrText>
          </w:r>
          <w:r>
            <w:fldChar w:fldCharType="separate"/>
          </w:r>
          <w:r w:rsidR="00DA3FFF">
            <w:rPr>
              <w:noProof/>
            </w:rPr>
            <w:t>1</w:t>
          </w:r>
          <w:r>
            <w:fldChar w:fldCharType="end"/>
          </w:r>
        </w:p>
      </w:tc>
    </w:tr>
    <w:tr w:rsidR="00AE3643" w:rsidRPr="007410E8" w:rsidTr="00AE3643">
      <w:trPr>
        <w:jc w:val="center"/>
      </w:trPr>
      <w:tc>
        <w:tcPr>
          <w:tcW w:w="2602" w:type="pct"/>
          <w:gridSpan w:val="2"/>
          <w:shd w:val="clear" w:color="auto" w:fill="auto"/>
        </w:tcPr>
        <w:p w:rsidR="00AE3643" w:rsidRPr="007410E8" w:rsidRDefault="00AE3643" w:rsidP="0035025C">
          <w:pPr>
            <w:pStyle w:val="FooterText"/>
            <w:rPr>
              <w:sz w:val="16"/>
            </w:rPr>
          </w:pPr>
        </w:p>
      </w:tc>
      <w:tc>
        <w:tcPr>
          <w:tcW w:w="1295" w:type="pct"/>
          <w:shd w:val="clear" w:color="auto" w:fill="auto"/>
        </w:tcPr>
        <w:p w:rsidR="00AE3643" w:rsidRPr="007410E8" w:rsidRDefault="00AE3643" w:rsidP="0035025C">
          <w:pPr>
            <w:pStyle w:val="FooterText"/>
            <w:rPr>
              <w:sz w:val="16"/>
            </w:rPr>
          </w:pPr>
        </w:p>
      </w:tc>
      <w:tc>
        <w:tcPr>
          <w:tcW w:w="1103" w:type="pct"/>
          <w:gridSpan w:val="2"/>
          <w:shd w:val="clear" w:color="auto" w:fill="auto"/>
        </w:tcPr>
        <w:p w:rsidR="00AE3643" w:rsidRPr="007410E8" w:rsidRDefault="00AE3643" w:rsidP="0035025C">
          <w:pPr>
            <w:pStyle w:val="FooterText"/>
            <w:jc w:val="right"/>
            <w:rPr>
              <w:sz w:val="16"/>
            </w:rPr>
          </w:pPr>
          <w:r>
            <w:rPr>
              <w:b/>
              <w:position w:val="-4"/>
              <w:sz w:val="36"/>
            </w:rPr>
            <w:t>FR</w:t>
          </w:r>
        </w:p>
      </w:tc>
    </w:tr>
    <w:bookmarkEnd w:id="2"/>
  </w:tbl>
  <w:p w:rsidR="00CC05AB" w:rsidRPr="00AE3643" w:rsidRDefault="00CC05AB" w:rsidP="00AE3643">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E3643" w:rsidRPr="007410E8" w:rsidTr="00AE3643">
      <w:trPr>
        <w:jc w:val="center"/>
      </w:trPr>
      <w:tc>
        <w:tcPr>
          <w:tcW w:w="5000" w:type="pct"/>
          <w:gridSpan w:val="3"/>
          <w:shd w:val="clear" w:color="auto" w:fill="auto"/>
        </w:tcPr>
        <w:p w:rsidR="00AE3643" w:rsidRPr="007410E8" w:rsidRDefault="00AE3643"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E3643" w:rsidRPr="007410E8" w:rsidRDefault="00AE364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E3643" w:rsidRPr="007410E8" w:rsidRDefault="00AE364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E3643" w:rsidRPr="007410E8" w:rsidRDefault="00AE3643" w:rsidP="0035025C">
          <w:pPr>
            <w:pStyle w:val="FooterText"/>
            <w:tabs>
              <w:tab w:val="left" w:pos="285"/>
              <w:tab w:val="left" w:pos="585"/>
            </w:tabs>
            <w:rPr>
              <w:sz w:val="21"/>
              <w:szCs w:val="21"/>
            </w:rPr>
          </w:pPr>
        </w:p>
      </w:tc>
    </w:tr>
    <w:tr w:rsidR="00AE3643" w:rsidRPr="007410E8" w:rsidTr="00AE3643">
      <w:trPr>
        <w:jc w:val="center"/>
      </w:trPr>
      <w:tc>
        <w:tcPr>
          <w:tcW w:w="2604" w:type="pct"/>
          <w:shd w:val="clear" w:color="auto" w:fill="auto"/>
        </w:tcPr>
        <w:p w:rsidR="00AE3643" w:rsidRPr="00AE3643" w:rsidRDefault="00AE3643" w:rsidP="0035025C">
          <w:pPr>
            <w:pStyle w:val="FooterText"/>
            <w:rPr>
              <w:sz w:val="16"/>
              <w:lang w:val="en-GB"/>
            </w:rPr>
          </w:pPr>
          <w:r>
            <w:rPr>
              <w:lang w:val="en-GB"/>
            </w:rPr>
            <w:t>13126</w:t>
          </w:r>
          <w:r w:rsidRPr="00AE3643">
            <w:rPr>
              <w:lang w:val="en-GB"/>
            </w:rPr>
            <w:t>/</w:t>
          </w:r>
          <w:r>
            <w:rPr>
              <w:lang w:val="en-GB"/>
            </w:rPr>
            <w:t>18</w:t>
          </w:r>
          <w:r w:rsidRPr="00AE3643">
            <w:rPr>
              <w:lang w:val="en-GB"/>
            </w:rPr>
            <w:t xml:space="preserve"> </w:t>
          </w:r>
        </w:p>
      </w:tc>
      <w:tc>
        <w:tcPr>
          <w:tcW w:w="1319" w:type="pct"/>
          <w:shd w:val="clear" w:color="auto" w:fill="auto"/>
        </w:tcPr>
        <w:p w:rsidR="00AE3643" w:rsidRPr="00AE3643" w:rsidRDefault="00AE3643" w:rsidP="0035025C">
          <w:pPr>
            <w:pStyle w:val="FooterText"/>
            <w:rPr>
              <w:sz w:val="16"/>
              <w:lang w:val="en-GB"/>
            </w:rPr>
          </w:pPr>
        </w:p>
      </w:tc>
      <w:tc>
        <w:tcPr>
          <w:tcW w:w="1077" w:type="pct"/>
          <w:shd w:val="clear" w:color="auto" w:fill="auto"/>
        </w:tcPr>
        <w:p w:rsidR="00AE3643" w:rsidRPr="007410E8" w:rsidRDefault="00AE3643" w:rsidP="0035025C">
          <w:pPr>
            <w:pStyle w:val="FooterText"/>
            <w:jc w:val="right"/>
            <w:rPr>
              <w:sz w:val="16"/>
            </w:rPr>
          </w:pPr>
          <w:r>
            <w:fldChar w:fldCharType="begin"/>
          </w:r>
          <w:r>
            <w:instrText xml:space="preserve"> PAGE  \* MERGEFORMAT </w:instrText>
          </w:r>
          <w:r>
            <w:fldChar w:fldCharType="separate"/>
          </w:r>
          <w:r w:rsidR="00DA3FFF">
            <w:rPr>
              <w:noProof/>
            </w:rPr>
            <w:t>2</w:t>
          </w:r>
          <w:r>
            <w:fldChar w:fldCharType="end"/>
          </w:r>
        </w:p>
      </w:tc>
    </w:tr>
    <w:tr w:rsidR="00AE3643" w:rsidRPr="007410E8" w:rsidTr="00AE3643">
      <w:trPr>
        <w:jc w:val="center"/>
      </w:trPr>
      <w:tc>
        <w:tcPr>
          <w:tcW w:w="2604" w:type="pct"/>
          <w:shd w:val="clear" w:color="auto" w:fill="auto"/>
        </w:tcPr>
        <w:p w:rsidR="00AE3643" w:rsidRPr="007410E8" w:rsidRDefault="00AE3643" w:rsidP="0035025C">
          <w:pPr>
            <w:pStyle w:val="FooterText"/>
            <w:rPr>
              <w:sz w:val="16"/>
            </w:rPr>
          </w:pPr>
        </w:p>
      </w:tc>
      <w:tc>
        <w:tcPr>
          <w:tcW w:w="1319" w:type="pct"/>
          <w:shd w:val="clear" w:color="auto" w:fill="auto"/>
        </w:tcPr>
        <w:p w:rsidR="00AE3643" w:rsidRPr="007410E8" w:rsidRDefault="00AE3643" w:rsidP="0035025C">
          <w:pPr>
            <w:pStyle w:val="FooterText"/>
            <w:rPr>
              <w:sz w:val="16"/>
            </w:rPr>
          </w:pPr>
        </w:p>
      </w:tc>
      <w:tc>
        <w:tcPr>
          <w:tcW w:w="1077" w:type="pct"/>
          <w:shd w:val="clear" w:color="auto" w:fill="auto"/>
        </w:tcPr>
        <w:p w:rsidR="00AE3643" w:rsidRPr="007410E8" w:rsidRDefault="00AE3643" w:rsidP="0035025C">
          <w:pPr>
            <w:pStyle w:val="FooterText"/>
            <w:jc w:val="right"/>
            <w:rPr>
              <w:sz w:val="16"/>
            </w:rPr>
          </w:pPr>
          <w:r>
            <w:rPr>
              <w:b/>
              <w:position w:val="-4"/>
              <w:sz w:val="36"/>
            </w:rPr>
            <w:t>FR</w:t>
          </w:r>
        </w:p>
      </w:tc>
    </w:tr>
    <w:bookmarkEnd w:id="5"/>
  </w:tbl>
  <w:p w:rsidR="00BB7301" w:rsidRPr="00AE3643" w:rsidRDefault="00BB7301" w:rsidP="00AE3643">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01" w:rsidRDefault="00BB7301" w:rsidP="00CC05AB">
      <w:pPr>
        <w:spacing w:before="0" w:after="0" w:line="240" w:lineRule="auto"/>
      </w:pPr>
      <w:r>
        <w:separator/>
      </w:r>
    </w:p>
  </w:footnote>
  <w:footnote w:type="continuationSeparator" w:id="0">
    <w:p w:rsidR="00BB7301" w:rsidRDefault="00BB7301"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FC" w:rsidRPr="00AE3643" w:rsidRDefault="008362FC" w:rsidP="00AE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AE3643" w:rsidRDefault="00AE3643" w:rsidP="00AE3643">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AE3643" w:rsidRDefault="00AE3643" w:rsidP="00AE3643">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E3643" w:rsidRPr="007410E8" w:rsidTr="00AE3643">
      <w:trPr>
        <w:jc w:val="center"/>
      </w:trPr>
      <w:tc>
        <w:tcPr>
          <w:tcW w:w="2500" w:type="pct"/>
          <w:shd w:val="clear" w:color="auto" w:fill="auto"/>
        </w:tcPr>
        <w:p w:rsidR="00AE3643" w:rsidRPr="007410E8" w:rsidRDefault="00AE3643" w:rsidP="0035025C">
          <w:pPr>
            <w:pStyle w:val="HeaderText"/>
            <w:rPr>
              <w:b/>
              <w:i/>
              <w:sz w:val="16"/>
              <w:u w:val="single"/>
            </w:rPr>
          </w:pPr>
          <w:bookmarkStart w:id="4" w:name="HEADER_PRMEET"/>
        </w:p>
      </w:tc>
      <w:tc>
        <w:tcPr>
          <w:tcW w:w="2500" w:type="pct"/>
          <w:shd w:val="clear" w:color="auto" w:fill="auto"/>
        </w:tcPr>
        <w:p w:rsidR="00AE3643" w:rsidRPr="007410E8" w:rsidRDefault="00AE3643" w:rsidP="00AE3643">
          <w:pPr>
            <w:pStyle w:val="HeaderText"/>
            <w:jc w:val="right"/>
            <w:rPr>
              <w:sz w:val="16"/>
            </w:rPr>
          </w:pPr>
          <w:r w:rsidRPr="00AE3643">
            <w:t>16 octobre 2018</w:t>
          </w:r>
        </w:p>
      </w:tc>
    </w:tr>
    <w:bookmarkEnd w:id="4"/>
  </w:tbl>
  <w:p w:rsidR="00BB7301" w:rsidRPr="00AE3643" w:rsidRDefault="00BB7301" w:rsidP="00AE3643">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E3643" w:rsidRPr="007410E8" w:rsidTr="00AE3643">
      <w:trPr>
        <w:jc w:val="center"/>
      </w:trPr>
      <w:tc>
        <w:tcPr>
          <w:tcW w:w="2500" w:type="pct"/>
          <w:shd w:val="clear" w:color="auto" w:fill="auto"/>
        </w:tcPr>
        <w:p w:rsidR="00AE3643" w:rsidRPr="007410E8" w:rsidRDefault="00AE3643" w:rsidP="0035025C">
          <w:pPr>
            <w:pStyle w:val="HeaderText"/>
            <w:rPr>
              <w:b/>
              <w:i/>
              <w:sz w:val="16"/>
              <w:u w:val="single"/>
            </w:rPr>
          </w:pPr>
        </w:p>
      </w:tc>
      <w:tc>
        <w:tcPr>
          <w:tcW w:w="2500" w:type="pct"/>
          <w:shd w:val="clear" w:color="auto" w:fill="auto"/>
        </w:tcPr>
        <w:p w:rsidR="00AE3643" w:rsidRPr="007410E8" w:rsidRDefault="00AE3643" w:rsidP="00AE3643">
          <w:pPr>
            <w:pStyle w:val="HeaderText"/>
            <w:jc w:val="right"/>
            <w:rPr>
              <w:sz w:val="16"/>
            </w:rPr>
          </w:pPr>
          <w:r w:rsidRPr="00AE3643">
            <w:t>16 octobre 2018</w:t>
          </w:r>
        </w:p>
      </w:tc>
    </w:tr>
  </w:tbl>
  <w:p w:rsidR="00BB7301" w:rsidRPr="00AE3643" w:rsidRDefault="00BB7301" w:rsidP="00AE3643">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06604259284835904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126&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4&lt;/text&gt;_x000d__x000a_      &lt;text&gt;PR CO 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fédéral autrichien des affaires relatives à l'UE, des arts, de la culture et des médias&quot; name=&quot;Gernot Blümel&quot; text=&quot;Gernot Blümel, Ministre fédéral autrichien des affaires relatives à l'UE, des arts, de la culture et des médias&quot; genderKeyBds=&quot;gend_01&quot; /&gt;_x000d__x000a_    &lt;/presidents&gt;_x000d__x000a_  &lt;/metadata&gt;_x000d__x000a_  &lt;metadata key=&quot;md_MeetingNumber&quot;&gt;_x000d__x000a_    &lt;text&gt;3645&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gt;_x000d__x000a_    &lt;text&gt;(article 50)&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10-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BB7301"/>
    <w:rsid w:val="00024F10"/>
    <w:rsid w:val="000C2605"/>
    <w:rsid w:val="000F05BA"/>
    <w:rsid w:val="001928B3"/>
    <w:rsid w:val="0020449F"/>
    <w:rsid w:val="00450370"/>
    <w:rsid w:val="00521DD8"/>
    <w:rsid w:val="008362FC"/>
    <w:rsid w:val="00890AF9"/>
    <w:rsid w:val="009D5597"/>
    <w:rsid w:val="00AA78D1"/>
    <w:rsid w:val="00AE3643"/>
    <w:rsid w:val="00AF3679"/>
    <w:rsid w:val="00B81128"/>
    <w:rsid w:val="00BB5340"/>
    <w:rsid w:val="00BB7301"/>
    <w:rsid w:val="00C21127"/>
    <w:rsid w:val="00CC05AB"/>
    <w:rsid w:val="00D31E4B"/>
    <w:rsid w:val="00DA3FFF"/>
    <w:rsid w:val="00DE11A8"/>
    <w:rsid w:val="00DE787A"/>
    <w:rsid w:val="00E52E6E"/>
    <w:rsid w:val="00E64172"/>
    <w:rsid w:val="00E72F0E"/>
    <w:rsid w:val="00E73630"/>
    <w:rsid w:val="00EE015B"/>
    <w:rsid w:val="00EE4DF9"/>
    <w:rsid w:val="00F14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E70409"/>
  <w15:docId w15:val="{71EF1CF2-91F2-4572-B940-EDC460D2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14"/>
      </w:numPr>
      <w:tabs>
        <w:tab w:val="clear" w:pos="567"/>
        <w:tab w:val="num" w:pos="360"/>
        <w:tab w:val="right" w:leader="dot" w:pos="9638"/>
      </w:tabs>
      <w:spacing w:after="120"/>
      <w:ind w:left="0" w:right="567" w:firstLine="0"/>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521DD8"/>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BB7301"/>
    <w:pPr>
      <w:spacing w:before="0" w:after="440"/>
      <w:ind w:left="-1134" w:right="-1134"/>
    </w:pPr>
    <w:rPr>
      <w:sz w:val="2"/>
    </w:rPr>
  </w:style>
  <w:style w:type="character" w:customStyle="1" w:styleId="TechnicalBlockChar">
    <w:name w:val="Technical Block Char"/>
    <w:basedOn w:val="DefaultParagraphFont"/>
    <w:link w:val="TechnicalBlock"/>
    <w:rsid w:val="00BB7301"/>
    <w:rPr>
      <w:rFonts w:ascii="Times New Roman" w:hAnsi="Times New Roman" w:cs="Times New Roman"/>
      <w:sz w:val="24"/>
    </w:rPr>
  </w:style>
  <w:style w:type="character" w:customStyle="1" w:styleId="HeaderCouncilLargeChar">
    <w:name w:val="Header Council Large Char"/>
    <w:basedOn w:val="TechnicalBlockChar"/>
    <w:link w:val="HeaderCouncilLarge"/>
    <w:rsid w:val="00BB7301"/>
    <w:rPr>
      <w:rFonts w:ascii="Times New Roman" w:hAnsi="Times New Roman" w:cs="Times New Roman"/>
      <w:sz w:val="2"/>
    </w:rPr>
  </w:style>
  <w:style w:type="paragraph" w:customStyle="1" w:styleId="FooterText">
    <w:name w:val="Footer Text"/>
    <w:basedOn w:val="Normal"/>
    <w:rsid w:val="00BB7301"/>
    <w:pPr>
      <w:spacing w:before="0" w:after="0" w:line="240" w:lineRule="auto"/>
    </w:pPr>
    <w:rPr>
      <w:rFonts w:eastAsia="Times New Roman"/>
      <w:szCs w:val="24"/>
    </w:rPr>
  </w:style>
  <w:style w:type="character" w:styleId="PlaceholderText">
    <w:name w:val="Placeholder Text"/>
    <w:basedOn w:val="DefaultParagraphFont"/>
    <w:uiPriority w:val="99"/>
    <w:semiHidden/>
    <w:rsid w:val="00BB7301"/>
    <w:rPr>
      <w:color w:val="808080"/>
    </w:rPr>
  </w:style>
  <w:style w:type="paragraph" w:customStyle="1" w:styleId="FooterAddressText">
    <w:name w:val="Footer Address Text"/>
    <w:basedOn w:val="FooterText"/>
    <w:qFormat/>
    <w:rsid w:val="00BB7301"/>
    <w:pPr>
      <w:jc w:val="center"/>
    </w:pPr>
    <w:rPr>
      <w:spacing w:val="10"/>
      <w:sz w:val="16"/>
      <w:szCs w:val="16"/>
    </w:rPr>
  </w:style>
  <w:style w:type="character" w:styleId="Hyperlink">
    <w:name w:val="Hyperlink"/>
    <w:basedOn w:val="DefaultParagraphFont"/>
    <w:uiPriority w:val="99"/>
    <w:unhideWhenUsed/>
    <w:rsid w:val="00BB7301"/>
    <w:rPr>
      <w:color w:val="0000FF" w:themeColor="hyperlink"/>
      <w:u w:val="single"/>
    </w:rPr>
  </w:style>
  <w:style w:type="paragraph" w:customStyle="1" w:styleId="HeaderText">
    <w:name w:val="Header Text"/>
    <w:basedOn w:val="Normal"/>
    <w:rsid w:val="00BB7301"/>
    <w:pPr>
      <w:spacing w:before="0"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1</TotalTime>
  <Pages>4</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DEFOSSÉ Pierre-Alain</cp:lastModifiedBy>
  <cp:revision>4</cp:revision>
  <cp:lastPrinted>2018-11-07T15:00:00Z</cp:lastPrinted>
  <dcterms:created xsi:type="dcterms:W3CDTF">2018-11-08T07:20:00Z</dcterms:created>
  <dcterms:modified xsi:type="dcterms:W3CDTF">2018-11-08T07:21:00Z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4.2.2, Build 20181002</vt:lpwstr>
  </property>
  <property fmtid="{D5CDD505-2E9C-101B-9397-08002B2CF9AE}" pid="4" name="Last edited using">
    <vt:lpwstr>DocuWrite 4.2.2, Build 20181002</vt:lpwstr>
  </property>
</Properties>
</file>