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F6641A-0106-4FA9-8246-DDF4E9A12A75" style="width:450.5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се осигури задоволително и непрекъснато снабдяване с някои селскостопански и промишлени продукти, които се произвеждат в недостатъчни количества или въобще не се произвеждат в Съюза, и за да се избегнат смущенията на пазара на тези продукти, с Регламент (ЕС) № 1387/2013 на Съвета (наричан по-долу „Регламентът“) бяха частично или изцяло суспендирани някои автономни мита по Общата митническа тарифа.</w:t>
      </w:r>
    </w:p>
    <w:p>
      <w:pPr>
        <w:rPr>
          <w:noProof/>
        </w:rPr>
      </w:pPr>
      <w:r>
        <w:rPr>
          <w:noProof/>
        </w:rPr>
        <w:t>Регламентът се актуализира на всеки шест месеца, за да отговаря на нуждите на промишлеността на Съюза. Подпомагана от Групата по икономически и тарифни въпроси, Комисията разгледа всички представени от държавите членки искания за суспендиране на автономни мита.</w:t>
      </w:r>
    </w:p>
    <w:p>
      <w:pPr>
        <w:rPr>
          <w:noProof/>
        </w:rPr>
      </w:pPr>
      <w:r>
        <w:rPr>
          <w:noProof/>
        </w:rPr>
        <w:t>След разглеждането Комисията смята, че суспендирането на митата е обосновано за някои нови продукти, които понастоящем не са посочени в приложението към Регламента. По отношение на някои други продукти е необходимо да се променят условията във връзка с: описанието на продукта, неговото класиране, митническите ставки или изискванията за специфична употреба. Крайните дати за мерките бяха изменени в съответствие с правилата, уреждащи удължаването на сроковете. Предлага се да се заличат от приложението продуктите, за които суспендирането на митата вече не отговаря на икономическите интереси на Съюза.</w:t>
      </w:r>
    </w:p>
    <w:p>
      <w:pPr>
        <w:rPr>
          <w:noProof/>
        </w:rPr>
      </w:pPr>
      <w:r>
        <w:rPr>
          <w:noProof/>
        </w:rPr>
        <w:t>За по-голяма яснота е целесъобразно да се публикува консолидирана версия на приложението към Регламент (ЕС) № </w:t>
      </w:r>
      <w:r>
        <w:rPr>
          <w:rStyle w:val="highlight"/>
          <w:noProof/>
        </w:rPr>
        <w:t>1387/2013</w:t>
      </w:r>
      <w:r>
        <w:rPr>
          <w:noProof/>
        </w:rPr>
        <w:t xml:space="preserve"> на Съвета, което ще замени предишното приложение.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нито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Предложението е съобразено с политиките на Съюза в областта на селското стопанство, търговията, предприемачеството, околната среда,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lastRenderedPageBreak/>
        <w:t>•</w:t>
      </w:r>
      <w:r>
        <w:rPr>
          <w:noProof/>
        </w:rPr>
        <w:tab/>
        <w:t>Пропорционалност</w:t>
      </w:r>
    </w:p>
    <w:p>
      <w:pPr>
        <w:rPr>
          <w:noProof/>
        </w:rPr>
      </w:pPr>
      <w:r>
        <w:rPr>
          <w:noProof/>
        </w:rPr>
        <w:t>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1"/>
      </w:r>
      <w:r>
        <w:rPr>
          <w:noProof/>
        </w:rPr>
        <w:t xml:space="preserve">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По силата на член 31 от ДФЕС „митата от Общата митническа тарифа се определят от Съвета, по предложение на Комисията“. По тази причина подходящият инструмент е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Цялата схема на суспендиране на автономните мита беше предмет на оценка, проведена през 2013 г. Въз основа на оценката бе направено заключение, че главният мотив за съществуването на схемата е все още в сила. Предприятията от ЕС, внасящи стоки по схемата, могат да икономисват значителни разходи. На свой ред тези икономии на разходи могат да създадат – в зависимост от продукта, дружеството или отрасъла – по-широки ползи,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предвидените икономии вследствие на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Calibri"/>
          <w:noProof/>
        </w:rPr>
      </w:pPr>
      <w:r>
        <w:rPr>
          <w:noProof/>
        </w:rPr>
        <w:t>Групата по икономически и тарифни въпроси, която се състои от делегации от всички държави членки и от Турция, оказа съдействие на Комисията за оценяването на предложението. Групата се събра три пъти, преди да постигне съгласие по промените в настоящото предложение.</w:t>
      </w:r>
    </w:p>
    <w:p>
      <w:pPr>
        <w:rPr>
          <w:rFonts w:eastAsia="Calibri"/>
          <w:noProof/>
        </w:rPr>
      </w:pPr>
      <w:r>
        <w:rPr>
          <w:noProof/>
        </w:rPr>
        <w:t>Тя внимателно оцени всички искания (нови или за изменения). По-конкретно, тя проучи всеки един случай, за да се увери, че не се създават вреди за производителите от Съюза и че се повишава конкурентоспособността на производството на Съюза. Членовете на Групата по икономически и тарифни въпроси извършиха оценката чрез обсъждания, а държавите членки се консултираха със засегнатите промишлени предприятия, сдружения, търговски камари и други заинтересовани страни.</w:t>
      </w:r>
    </w:p>
    <w:p>
      <w:pPr>
        <w:rPr>
          <w:noProof/>
        </w:rPr>
      </w:pPr>
      <w:r>
        <w:rPr>
          <w:noProof/>
        </w:rPr>
        <w:t>По всички посочени суспендирания беше постигнато съгласие или компромиси по време на обсъжданията в Групата по икономически и тарифни въпроси. Не бяха посочени потенциално значими рискове с необратими последици.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изменение е от чисто техническо естество и се отнася само до обхвата на суспендиранията, посочени в приложението към Регламент (ЕС) № 1387/2013 на Съвета. Поради това не беше извършена оценка на въздействието за настоящото предложение.</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Общият размер на несъбраните мита възлиза на близо 36,4 милиона евро годишно. Въздействието върху традиционните собствени ресурси на бюджета е 29 милиона евро годишно (т.е. 80 % от общия размер). Отражението върху бюджета, което ще окаже настоящото предложение, е изложено с повече подробности в законодателната финансова обосновка.</w:t>
      </w:r>
    </w:p>
    <w:p>
      <w:pPr>
        <w:rPr>
          <w:noProof/>
        </w:rPr>
      </w:pPr>
      <w:r>
        <w:rPr>
          <w:noProof/>
        </w:rPr>
        <w:t>Загубата на приходи от традиционните собствени ресурси се компенсира от вноските на държавите членки въз основа на брутния национален доход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2018/0411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цел да се осигури достатъчно и непрекъснато снабдяване с някои селскостопански и промишлени продукти, които не са налични в Съюза, и по този начин да се избегнат смущенията на пазара на тези продукти, с Регламент (ЕС) № 1387/2013 на Съвета бяха суспендирани автономните мита по Общата митническа тарифа за тези продукти</w:t>
      </w:r>
      <w:r>
        <w:rPr>
          <w:rStyle w:val="FootnoteReference"/>
          <w:noProof/>
        </w:rPr>
        <w:footnoteReference w:id="2"/>
      </w:r>
      <w:r>
        <w:rPr>
          <w:noProof/>
        </w:rPr>
        <w:t>. Посочените продукти могат да се внасят в Съюза при намалени или нулеви ставки на митата.</w:t>
      </w:r>
    </w:p>
    <w:p>
      <w:pPr>
        <w:pStyle w:val="ManualConsidrant"/>
        <w:rPr>
          <w:noProof/>
        </w:rPr>
      </w:pPr>
      <w:r>
        <w:t>(2)</w:t>
      </w:r>
      <w:r>
        <w:tab/>
      </w:r>
      <w:r>
        <w:rPr>
          <w:noProof/>
        </w:rPr>
        <w:t>Производството в Съюза на 87 продукта, които понастоящем не са включени в приложението към Регламент (ЕС) № 1387/2013, е недостатъчно или несъществуващо. Затова в интерес на Съюза е да суспендира изцяло автономните мита по Общата митническа тарифа за тези продукти.</w:t>
      </w:r>
    </w:p>
    <w:p>
      <w:pPr>
        <w:pStyle w:val="ManualConsidrant"/>
        <w:rPr>
          <w:noProof/>
        </w:rPr>
      </w:pPr>
      <w:r>
        <w:t>(3)</w:t>
      </w:r>
      <w:r>
        <w:tab/>
      </w:r>
      <w:r>
        <w:rPr>
          <w:noProof/>
        </w:rPr>
        <w:t xml:space="preserve">Необходимо е да се направят промени в условията за суспендиране на автономните мита по Общата митническа тарифа за 26 продукта, които понастоящем са включени в приложението към Регламент (ЕС) № 1387/2013, за да се отчетат техническите промени в продуктите и икономическите тенденции на пазара. </w:t>
      </w:r>
    </w:p>
    <w:p>
      <w:pPr>
        <w:pStyle w:val="ManualConsidrant"/>
        <w:rPr>
          <w:noProof/>
        </w:rPr>
      </w:pPr>
      <w:r>
        <w:t>(4)</w:t>
      </w:r>
      <w:r>
        <w:tab/>
      </w:r>
      <w:r>
        <w:rPr>
          <w:noProof/>
        </w:rPr>
        <w:t>За някои продукти, които понастоящем са включени в приложението към Регламент (ЕС) № 1387/2013, следва да бъде адаптирано класирането в Комбинираната номенклатура (КН) за продукти, попадащи в обхвата на суспендиранията.</w:t>
      </w:r>
    </w:p>
    <w:p>
      <w:pPr>
        <w:pStyle w:val="ManualConsidrant"/>
        <w:rPr>
          <w:noProof/>
        </w:rPr>
      </w:pPr>
      <w:r>
        <w:t>(5)</w:t>
      </w:r>
      <w:r>
        <w:tab/>
      </w:r>
      <w:r>
        <w:rPr>
          <w:noProof/>
        </w:rPr>
        <w:t>В интерес на Съюза е необходимо също така да се промени крайната дата за задължителното преразглеждане във връзка с 720 продукта, които са посочени в приложението към Регламент (ЕС) № </w:t>
      </w:r>
      <w:r>
        <w:rPr>
          <w:rStyle w:val="highlight"/>
          <w:noProof/>
        </w:rPr>
        <w:t>1387/2013</w:t>
      </w:r>
      <w:r>
        <w:rPr>
          <w:noProof/>
        </w:rPr>
        <w:t>, за да се позволи безмитният им внос след тази дата. Суспендирането на автономните мита по Общата митническа тарифа за тези 72 продукта, които са посочени в приложението към Регламент (ЕС) № </w:t>
      </w:r>
      <w:r>
        <w:rPr>
          <w:rStyle w:val="highlight"/>
          <w:noProof/>
        </w:rPr>
        <w:t>1387/2013</w:t>
      </w:r>
      <w:r>
        <w:rPr>
          <w:noProof/>
        </w:rPr>
        <w:t>, бе преразгледано и поради това следва да се определят нови дати за следващото им задължително преразглеждане.</w:t>
      </w:r>
    </w:p>
    <w:p>
      <w:pPr>
        <w:pStyle w:val="ManualConsidrant"/>
        <w:rPr>
          <w:noProof/>
        </w:rPr>
      </w:pPr>
      <w:r>
        <w:t>(6)</w:t>
      </w:r>
      <w:r>
        <w:tab/>
      </w:r>
      <w:r>
        <w:rPr>
          <w:noProof/>
        </w:rPr>
        <w:t>Съюзът вече няма интерес да поддържа суспендирането на автономните мита по Общата митническа тарифа за 12 от продуктите, които понастоящем са изброени в приложението към Регламент (ЕС) № 1387/2013. Поради това суспендиранията за тези продукти следва да бъдат отменени.</w:t>
      </w:r>
    </w:p>
    <w:p>
      <w:pPr>
        <w:pStyle w:val="ManualConsidrant"/>
        <w:rPr>
          <w:noProof/>
        </w:rPr>
      </w:pPr>
      <w:r>
        <w:t>(7)</w:t>
      </w:r>
      <w:r>
        <w:tab/>
      </w:r>
      <w:r>
        <w:rPr>
          <w:noProof/>
        </w:rPr>
        <w:t>Съгласно Съобщението на Комисията относно суспендирането на автономни мита и относно автономните тарифни квоти</w:t>
      </w:r>
      <w:r>
        <w:rPr>
          <w:rStyle w:val="FootnoteReference"/>
          <w:noProof/>
        </w:rPr>
        <w:footnoteReference w:id="3"/>
      </w:r>
      <w:r>
        <w:rPr>
          <w:noProof/>
        </w:rPr>
        <w:t>, от практически съображения не могат да се вземат предвид исканията за суспендиране на мита или за тарифни квоти, за които размерът на несъбраните мита се оценява на по-малко от 15 000 евро годишно. В резултат на задължителното преразглеждане на съществуващите суспендирания стана ясно, че очакваният размер на митото върху вноса по отношение на 197 продукта, които понастоящем са изброени в приложението към Регламент (ЕС) № 1387/2013, не достига този праг. Поради това тези суспендирания следва да бъдат заличени от посоченото приложение.</w:t>
      </w:r>
    </w:p>
    <w:p>
      <w:pPr>
        <w:pStyle w:val="ManualConsidrant"/>
        <w:rPr>
          <w:noProof/>
        </w:rPr>
      </w:pPr>
      <w:r>
        <w:t>(8)</w:t>
      </w:r>
      <w:r>
        <w:tab/>
      </w:r>
      <w:r>
        <w:rPr>
          <w:noProof/>
        </w:rPr>
        <w:t>С оглед постигането на яснота и предвид броя на измененията, които трябва да бъдат направени, приложението към Регламент (ЕС) № 1387/2013 следва да бъде заменено.</w:t>
      </w:r>
    </w:p>
    <w:p>
      <w:pPr>
        <w:pStyle w:val="ManualConsidrant"/>
        <w:rPr>
          <w:noProof/>
        </w:rPr>
      </w:pPr>
      <w:r>
        <w:t>(9)</w:t>
      </w:r>
      <w:r>
        <w:tab/>
      </w:r>
      <w:r>
        <w:rPr>
          <w:noProof/>
        </w:rPr>
        <w:t>Поради това Регламент (ЕС) № 1387/2013 следва да бъде съответно изменен.</w:t>
      </w:r>
    </w:p>
    <w:p>
      <w:pPr>
        <w:pStyle w:val="ManualConsidrant"/>
        <w:rPr>
          <w:noProof/>
        </w:rPr>
      </w:pPr>
      <w:r>
        <w:t>(10)</w:t>
      </w:r>
      <w:r>
        <w:tab/>
      </w:r>
      <w:r>
        <w:rPr>
          <w:noProof/>
        </w:rPr>
        <w:t>За да се избегне евентуално прекъсване на прилагането на схемата на автономни суспендирания и да бъдат изпълнени насоките, определени в Съобщението относно суспендирането на автономни мита и относно автономните тарифни квоти, предвидените в настоящия регламент промени относно суспендиранията за съответните продукти следва да се прилагат от 1 януари 2019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1387/2013 се заменя с текста, който се съдържа в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w:t>
      </w:r>
    </w:p>
    <w:p>
      <w:pPr>
        <w:rPr>
          <w:noProof/>
        </w:rPr>
      </w:pPr>
      <w:r>
        <w:rPr>
          <w:noProof/>
        </w:rPr>
        <w:t>Той се прилага от 1 януари 2019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bCs/>
          <w:noProof/>
          <w:szCs w:val="24"/>
        </w:rPr>
      </w:pPr>
      <w:r>
        <w:t>1.</w:t>
      </w:r>
      <w:r>
        <w:tab/>
      </w:r>
      <w:r>
        <w:rPr>
          <w:noProof/>
        </w:rPr>
        <w:t>1. НАИМЕНОВАНИЕ НА ПРЕДЛОЖЕНИЕТО</w:t>
      </w:r>
    </w:p>
    <w:p>
      <w:pPr>
        <w:pStyle w:val="Text1"/>
        <w:rPr>
          <w:noProof/>
        </w:rPr>
      </w:pPr>
      <w:r>
        <w:rPr>
          <w:noProof/>
        </w:rPr>
        <w:t>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ManualHeading1"/>
        <w:rPr>
          <w:noProof/>
          <w:szCs w:val="24"/>
        </w:rPr>
      </w:pPr>
      <w:r>
        <w:t>2.</w:t>
      </w:r>
      <w:r>
        <w:tab/>
      </w:r>
      <w:r>
        <w:rPr>
          <w:noProof/>
        </w:rPr>
        <w:t>БЮДЖЕТНИ РЕДОВЕ</w:t>
      </w:r>
    </w:p>
    <w:p>
      <w:pPr>
        <w:pStyle w:val="Text1"/>
        <w:rPr>
          <w:noProof/>
        </w:rPr>
      </w:pPr>
      <w:r>
        <w:rPr>
          <w:noProof/>
        </w:rPr>
        <w:t>Глава и статия: глава 12, статия 120</w:t>
      </w:r>
    </w:p>
    <w:p>
      <w:pPr>
        <w:pStyle w:val="Text1"/>
        <w:rPr>
          <w:noProof/>
        </w:rPr>
      </w:pPr>
      <w:r>
        <w:rPr>
          <w:noProof/>
        </w:rPr>
        <w:t>Сума, предвидена в бюджета за 2019 г.: 21 471 164 786 евро</w:t>
      </w:r>
    </w:p>
    <w:p>
      <w:pPr>
        <w:pStyle w:val="ManualHeading1"/>
        <w:rPr>
          <w:bCs/>
          <w:noProof/>
          <w:szCs w:val="24"/>
        </w:rPr>
      </w:pPr>
      <w:r>
        <w:t>3.</w:t>
      </w:r>
      <w:r>
        <w:tab/>
      </w:r>
      <w:r>
        <w:rPr>
          <w:noProof/>
        </w:rPr>
        <w:t>ФИНАНСОВО ОТРАЖЕНИЕ</w:t>
      </w:r>
    </w:p>
    <w:p>
      <w:pPr>
        <w:pStyle w:val="Text1"/>
        <w:rPr>
          <w:noProof/>
        </w:rPr>
      </w:pPr>
      <w:r>
        <w:rPr>
          <w:noProof/>
        </w:rPr>
        <w:sym w:font="Wingdings" w:char="F0A8"/>
      </w:r>
      <w:r>
        <w:rPr>
          <w:noProof/>
        </w:rPr>
        <w:tab/>
        <w:t>Предложението няма финансово отражение</w:t>
      </w:r>
    </w:p>
    <w:p>
      <w:pPr>
        <w:pStyle w:val="Text1"/>
        <w:rPr>
          <w:noProof/>
        </w:rPr>
      </w:pPr>
      <w:r>
        <w:rPr>
          <w:noProof/>
        </w:rPr>
        <w:t>X Предложението няма финансово отражение върху разходите, но има финансово отражение върху приходите — ефектът е, както следва:</w:t>
      </w:r>
    </w:p>
    <w:p>
      <w:pPr>
        <w:jc w:val="right"/>
        <w:rPr>
          <w:noProof/>
        </w:rPr>
      </w:pPr>
      <w:r>
        <w:rPr>
          <w:noProof/>
        </w:rPr>
        <w:t>(в милиони евро до един знак след десетичната запетая</w:t>
      </w:r>
      <w:r>
        <w:rPr>
          <w:rStyle w:val="FootnoteReference"/>
          <w:noProof/>
        </w:rPr>
        <w:footnoteReference w:id="4"/>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r>
              <w:rPr>
                <w:rStyle w:val="FootnoteReference"/>
                <w:noProof/>
                <w:snapToGrid w:val="0"/>
                <w:sz w:val="22"/>
              </w:rPr>
              <w:footnoteReference w:id="5"/>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12-месечен период, считано от дд/мм/гггг</w:t>
            </w:r>
          </w:p>
        </w:tc>
        <w:tc>
          <w:tcPr>
            <w:tcW w:w="2070" w:type="dxa"/>
            <w:shd w:val="clear" w:color="auto" w:fill="auto"/>
          </w:tcPr>
          <w:p>
            <w:pPr>
              <w:spacing w:before="0" w:after="0"/>
              <w:jc w:val="center"/>
              <w:rPr>
                <w:noProof/>
                <w:snapToGrid w:val="0"/>
              </w:rPr>
            </w:pPr>
            <w:r>
              <w:rPr>
                <w:noProof/>
                <w:sz w:val="22"/>
              </w:rPr>
              <w:t>[Година: 2019]</w:t>
            </w:r>
          </w:p>
        </w:tc>
      </w:tr>
      <w:tr>
        <w:trPr>
          <w:cantSplit/>
        </w:trPr>
        <w:tc>
          <w:tcPr>
            <w:tcW w:w="1322" w:type="dxa"/>
            <w:shd w:val="clear" w:color="auto" w:fill="auto"/>
          </w:tcPr>
          <w:p>
            <w:pPr>
              <w:spacing w:before="0" w:after="0"/>
              <w:jc w:val="left"/>
              <w:rPr>
                <w:noProof/>
              </w:rPr>
            </w:pPr>
            <w:r>
              <w:rPr>
                <w:noProof/>
                <w:sz w:val="22"/>
              </w:rPr>
              <w:t xml:space="preserve">Статия 120 </w:t>
            </w:r>
          </w:p>
          <w:p>
            <w:pPr>
              <w:spacing w:before="0" w:after="0"/>
              <w:jc w:val="left"/>
              <w:rPr>
                <w:noProof/>
                <w:snapToGrid w:val="0"/>
              </w:rPr>
            </w:pPr>
          </w:p>
        </w:tc>
        <w:tc>
          <w:tcPr>
            <w:tcW w:w="2880" w:type="dxa"/>
          </w:tcPr>
          <w:p>
            <w:pPr>
              <w:spacing w:before="0" w:after="0"/>
              <w:jc w:val="left"/>
              <w:rPr>
                <w:i/>
                <w:noProof/>
                <w:snapToGrid w:val="0"/>
              </w:rPr>
            </w:pPr>
            <w:r>
              <w:rPr>
                <w:i/>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 xml:space="preserve">      1/1/2019 г.</w:t>
            </w:r>
          </w:p>
        </w:tc>
        <w:tc>
          <w:tcPr>
            <w:tcW w:w="2070" w:type="dxa"/>
            <w:shd w:val="clear" w:color="auto" w:fill="auto"/>
          </w:tcPr>
          <w:p>
            <w:pPr>
              <w:spacing w:before="0" w:after="0"/>
              <w:jc w:val="left"/>
              <w:rPr>
                <w:noProof/>
                <w:snapToGrid w:val="0"/>
              </w:rPr>
            </w:pPr>
            <w:r>
              <w:rPr>
                <w:noProof/>
                <w:snapToGrid w:val="0"/>
                <w:sz w:val="22"/>
              </w:rPr>
              <w:t xml:space="preserve">           -29</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Положение след действието</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[2019—2023 г.]</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Статия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- 29/ година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Настоящото приложение включва 87 нови продукта. Несъбраните мита, съответстващи на тези суспендирания, изчислени на база на прогнозите на подалите искания държави членки за периода 2019—2023 г., възлизат на 34,1 милиона евро годишно.</w:t>
      </w:r>
    </w:p>
    <w:p>
      <w:pPr>
        <w:pStyle w:val="Text1"/>
        <w:rPr>
          <w:noProof/>
        </w:rPr>
      </w:pPr>
      <w:r>
        <w:rPr>
          <w:noProof/>
        </w:rPr>
        <w:t>Въз основа на съществуващите статистически данни за предходните години обаче изглежда, че тази сума трябва да се увеличи, като се умножи със среден множител, изчислен на 1,8, за да се отчете вносът в други държави членки, които прилагат същите суспендирания. Това означава несъбрани мита на стойност около 61,4 милиона евро годишно.</w:t>
      </w:r>
    </w:p>
    <w:p>
      <w:pPr>
        <w:pStyle w:val="Text1"/>
        <w:rPr>
          <w:noProof/>
        </w:rPr>
      </w:pPr>
      <w:r>
        <w:rPr>
          <w:noProof/>
        </w:rPr>
        <w:t>От настоящото приложение са заличени 12 продукта, тъй като върху тях са наложени отново мита. Това представлява увеличение на събраните мита с 25 милиона евро, изчислено въз основа на статистическите данни за 2017 г.</w:t>
      </w:r>
    </w:p>
    <w:p>
      <w:pPr>
        <w:pStyle w:val="Text1"/>
        <w:rPr>
          <w:noProof/>
        </w:rPr>
      </w:pPr>
      <w:r>
        <w:rPr>
          <w:noProof/>
        </w:rPr>
        <w:t>Въз основа на гореизложеното отражението на настоящия регламент върху загубата на приходи за бюджета на ЕС се изчислява, както следва: 61,4 – 25 = 36,4 млн. евро (брутна сума, включително разходите по събирането) x 0,8 = 29 млн. евро годишно за периода 1.1.2019 г. — 31.12.2023 г.</w:t>
      </w:r>
    </w:p>
    <w:p>
      <w:pPr>
        <w:pStyle w:val="ManualHeading1"/>
        <w:rPr>
          <w:bCs/>
          <w:noProof/>
          <w:szCs w:val="24"/>
        </w:rPr>
      </w:pPr>
      <w:r>
        <w:t>4.</w:t>
      </w:r>
      <w:r>
        <w:tab/>
      </w:r>
      <w:r>
        <w:rPr>
          <w:noProof/>
        </w:rPr>
        <w:t>МЕРКИ ЗА БОРБА С ИЗМАМИТЕ</w:t>
      </w:r>
    </w:p>
    <w:p>
      <w:pPr>
        <w:pStyle w:val="Text1"/>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pStyle w:val="ManualHeading1"/>
        <w:rPr>
          <w:noProof/>
          <w:kern w:val="32"/>
          <w:szCs w:val="24"/>
        </w:rPr>
      </w:pPr>
      <w:r>
        <w:t>5.</w:t>
      </w:r>
      <w:r>
        <w:tab/>
      </w:r>
      <w:r>
        <w:rPr>
          <w:noProof/>
        </w:rPr>
        <w:t>ДРУГИ ЗАБЕЛЕЖКИ</w:t>
      </w:r>
    </w:p>
    <w:p>
      <w:pPr>
        <w:pStyle w:val="Text1"/>
        <w:rPr>
          <w:noProof/>
        </w:rPr>
      </w:pPr>
      <w:r>
        <w:rPr>
          <w:noProof/>
        </w:rPr>
        <w:t>Загубата на приходи от традиционните собствени ресурси се компенсира от вноските на държавите членки въз основа на БНД.</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С 363, 13.12.2011 г., стр. 6.</w:t>
      </w:r>
    </w:p>
  </w:footnote>
  <w:footnote w:id="2">
    <w:p>
      <w:pPr>
        <w:pStyle w:val="FootnoteText"/>
      </w:pPr>
      <w:r>
        <w:rPr>
          <w:rStyle w:val="FootnoteReference"/>
        </w:rPr>
        <w:footnoteRef/>
      </w:r>
      <w:r>
        <w:tab/>
        <w:t xml:space="preserve">Регламент (ЕС) № </w:t>
      </w:r>
      <w:r>
        <w:rPr>
          <w:rStyle w:val="highlight"/>
        </w:rPr>
        <w:t>1387/2013</w:t>
      </w:r>
      <w:r>
        <w:t xml:space="preserve">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footnote>
  <w:footnote w:id="3">
    <w:p>
      <w:pPr>
        <w:pStyle w:val="FootnoteText"/>
      </w:pPr>
      <w:r>
        <w:rPr>
          <w:rStyle w:val="FootnoteReference"/>
        </w:rPr>
        <w:footnoteRef/>
      </w:r>
      <w:r>
        <w:tab/>
        <w:t>ОВ С 363, 13.12.2011 г., стр. 6.</w:t>
      </w:r>
    </w:p>
  </w:footnote>
  <w:footnote w:id="4">
    <w:p>
      <w:pPr>
        <w:pStyle w:val="FootnoteText"/>
      </w:pPr>
      <w:r>
        <w:rPr>
          <w:rStyle w:val="FootnoteReference"/>
        </w:rPr>
        <w:footnoteRef/>
      </w:r>
      <w:r>
        <w:tab/>
        <w:t>Годишните суми се прогнозират въз основа на формулата в раздел 5, като това се указва в бележка под линия, например „ориентировъчна сума въз основа на договорената формула“. За началната година годишната сума обикновено се изплаща, без да се прилага намаление или пропорционално плащане.</w:t>
      </w:r>
    </w:p>
  </w:footnote>
  <w:footnote w:id="5">
    <w:p>
      <w:pPr>
        <w:pStyle w:val="FootnoteText"/>
      </w:pPr>
      <w:r>
        <w:rPr>
          <w:rStyle w:val="FootnoteReference"/>
        </w:rPr>
        <w:footnoteRef/>
      </w:r>
      <w:r>
        <w:tab/>
        <w:t>По отношение на традиционните собствени ресурси (селскостопански мита, налози върху захарта, мита) посочените суми трябва да бъдат нетни, т.е. след приспадането от брутните суми на 25 %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2: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1F6641A-0106-4FA9-8246-DDF4E9A12A75"/>
    <w:docVar w:name="LW_COVERPAGE_TYPE" w:val="1"/>
    <w:docVar w:name="LW_CROSSREFERENCE" w:val="&lt;UNUSED&gt;"/>
    <w:docVar w:name="LW_DocType" w:val="COM"/>
    <w:docVar w:name="LW_EMISSION" w:val="6.12.2018"/>
    <w:docVar w:name="LW_EMISSION_ISODATE" w:val="2018-12-0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11"/>
    <w:docVar w:name="LW_REF.II.NEW.CP_YEAR" w:val="2018"/>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2585-A40F-4137-A7BB-98D03954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8</Pages>
  <Words>1860</Words>
  <Characters>11030</Characters>
  <Application>Microsoft Office Word</Application>
  <DocSecurity>0</DocSecurity>
  <Lines>245</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2018-11-07T09:01:00Z</cp:lastPrinted>
  <dcterms:created xsi:type="dcterms:W3CDTF">2018-12-03T12:09:00Z</dcterms:created>
  <dcterms:modified xsi:type="dcterms:W3CDTF">2018-12-06T08:12:00Z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