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3A7A5A2-63F6-427E-B3B7-98E5863E795B" style="width:450.7pt;height:452.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spacing w:before="0" w:after="200" w:line="276" w:lineRule="auto"/>
        <w:jc w:val="center"/>
        <w:rPr>
          <w:b/>
          <w:noProof/>
          <w:szCs w:val="24"/>
        </w:rPr>
      </w:pPr>
      <w:r>
        <w:rPr>
          <w:b/>
          <w:noProof/>
        </w:rPr>
        <w:t>към</w:t>
      </w:r>
    </w:p>
    <w:p>
      <w:pPr>
        <w:spacing w:before="0" w:after="200" w:line="276" w:lineRule="auto"/>
        <w:jc w:val="center"/>
        <w:rPr>
          <w:b/>
          <w:noProof/>
          <w:szCs w:val="24"/>
        </w:rPr>
      </w:pPr>
      <w:r>
        <w:rPr>
          <w:b/>
          <w:noProof/>
        </w:rPr>
        <w:t>Предложението за РЕШЕНИЕ НА СЪВЕТА</w:t>
      </w:r>
    </w:p>
    <w:p>
      <w:pPr>
        <w:autoSpaceDE w:val="0"/>
        <w:autoSpaceDN w:val="0"/>
        <w:adjustRightInd w:val="0"/>
        <w:spacing w:after="0"/>
        <w:jc w:val="center"/>
        <w:rPr>
          <w:b/>
          <w:noProof/>
          <w:szCs w:val="24"/>
        </w:rPr>
      </w:pPr>
      <w:r>
        <w:rPr>
          <w:b/>
          <w:noProof/>
        </w:rPr>
        <w:t>относно сключването на протокол между Европейския съюз, Република Исландия и Кралство Норвегия към Споразумението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 на молба за убежище, която е подадена в държава членка или в Исландия или Норвегия, във връзка с достъпа до Евродак за целите на правоприлагането</w:t>
      </w:r>
    </w:p>
    <w:p>
      <w:pPr>
        <w:autoSpaceDE w:val="0"/>
        <w:autoSpaceDN w:val="0"/>
        <w:adjustRightInd w:val="0"/>
        <w:spacing w:after="0"/>
        <w:jc w:val="center"/>
        <w:rPr>
          <w:b/>
          <w:noProof/>
          <w:szCs w:val="24"/>
        </w:rPr>
      </w:pPr>
    </w:p>
    <w:p>
      <w:pPr>
        <w:rPr>
          <w:noProof/>
        </w:rPr>
      </w:pPr>
      <w:r>
        <w:rPr>
          <w:noProof/>
        </w:rPr>
        <w:t>ЕВРОПЕЙСКИЯТ СЪЮЗ</w:t>
      </w:r>
    </w:p>
    <w:p>
      <w:pPr>
        <w:rPr>
          <w:noProof/>
          <w:szCs w:val="24"/>
        </w:rPr>
      </w:pPr>
      <w:r>
        <w:rPr>
          <w:noProof/>
        </w:rPr>
        <w:t>и</w:t>
      </w:r>
    </w:p>
    <w:p>
      <w:pPr>
        <w:rPr>
          <w:noProof/>
          <w:szCs w:val="24"/>
        </w:rPr>
      </w:pPr>
      <w:r>
        <w:rPr>
          <w:noProof/>
        </w:rPr>
        <w:t>РЕПУБЛИКА ИСЛАНДИЯ</w:t>
      </w:r>
    </w:p>
    <w:p>
      <w:pPr>
        <w:rPr>
          <w:noProof/>
          <w:szCs w:val="24"/>
        </w:rPr>
      </w:pPr>
      <w:r>
        <w:rPr>
          <w:noProof/>
        </w:rPr>
        <w:t xml:space="preserve">и </w:t>
      </w:r>
    </w:p>
    <w:p>
      <w:pPr>
        <w:rPr>
          <w:noProof/>
          <w:szCs w:val="24"/>
        </w:rPr>
      </w:pPr>
      <w:r>
        <w:rPr>
          <w:noProof/>
        </w:rPr>
        <w:t xml:space="preserve">КРАЛСТВО НОРВЕГИЯ, </w:t>
      </w:r>
    </w:p>
    <w:p>
      <w:pPr>
        <w:rPr>
          <w:noProof/>
          <w:szCs w:val="24"/>
        </w:rPr>
      </w:pPr>
      <w:r>
        <w:rPr>
          <w:noProof/>
        </w:rPr>
        <w:t>наричани по-нататък „страните“,</w:t>
      </w:r>
    </w:p>
    <w:p>
      <w:pPr>
        <w:rPr>
          <w:noProof/>
          <w:szCs w:val="24"/>
        </w:rPr>
      </w:pPr>
    </w:p>
    <w:p>
      <w:pPr>
        <w:rPr>
          <w:noProof/>
        </w:rPr>
      </w:pPr>
      <w:r>
        <w:rPr>
          <w:noProof/>
        </w:rPr>
        <w:t>(1)</w:t>
      </w:r>
      <w:r>
        <w:rPr>
          <w:noProof/>
        </w:rPr>
        <w:tab/>
        <w:t>КАТО ИМАТ ПРЕДВИД, че на 19 януари 2001 г.  беше сключено Споразумението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разглеждането на молба за убежище, която е подадена в държава членка или в Исландия или Норвегия (наричано по-нататък „Споразумението от 19 януари 2001 г.“)</w:t>
      </w:r>
      <w:r>
        <w:rPr>
          <w:rStyle w:val="FootnoteReference"/>
          <w:noProof/>
        </w:rPr>
        <w:footnoteReference w:id="1"/>
      </w:r>
      <w:r>
        <w:rPr>
          <w:noProof/>
        </w:rPr>
        <w:t xml:space="preserve">. </w:t>
      </w:r>
    </w:p>
    <w:p>
      <w:pPr>
        <w:rPr>
          <w:noProof/>
        </w:rPr>
      </w:pPr>
      <w:r>
        <w:rPr>
          <w:noProof/>
        </w:rPr>
        <w:t>(2)</w:t>
      </w:r>
      <w:r>
        <w:rPr>
          <w:noProof/>
        </w:rPr>
        <w:tab/>
        <w:t>КАТО ПРИПОМНЯТ, че на 26 юни 2013 г. Европейският съюз прие Регламент (ЕС) № 603/2013 на Европейския парламент и на Съвета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и за изменение на Регламент (ЕС) № 1077/2011 за създаване на Европейска агенция за оперативното управление на широкомащабни информационни системи в областта на свободата, сигурността и правосъдието (наричан по-нататък „Регламент (ЕС) № 603/2013“)</w:t>
      </w:r>
      <w:r>
        <w:rPr>
          <w:rStyle w:val="FootnoteReference"/>
          <w:noProof/>
        </w:rPr>
        <w:footnoteReference w:id="2"/>
      </w:r>
      <w:r>
        <w:rPr>
          <w:noProof/>
        </w:rPr>
        <w:t>.</w:t>
      </w:r>
    </w:p>
    <w:p>
      <w:pPr>
        <w:rPr>
          <w:noProof/>
        </w:rPr>
      </w:pPr>
      <w:r>
        <w:rPr>
          <w:noProof/>
        </w:rPr>
        <w:t>(3)</w:t>
      </w:r>
      <w:r>
        <w:rPr>
          <w:noProof/>
        </w:rPr>
        <w:tab/>
        <w:t xml:space="preserve">КАТО ПРИПОМНЯТ, че процедурите за сравняване и предаване на данни за целите на правоприлагането, както са определени в Регламент (ЕС) № 603/2013, не представляват развитие на разпоредбите за Евродак по смисъла на Споразумението от 19 януари 2001 г.  </w:t>
      </w:r>
    </w:p>
    <w:p>
      <w:pPr>
        <w:rPr>
          <w:noProof/>
        </w:rPr>
      </w:pPr>
      <w:r>
        <w:rPr>
          <w:noProof/>
        </w:rPr>
        <w:t>(4)</w:t>
      </w:r>
      <w:r>
        <w:rPr>
          <w:noProof/>
        </w:rPr>
        <w:tab/>
        <w:t xml:space="preserve">КАТО ИМАТ ПРЕДВИД, че между Европейския съюз и Република Исландия, наричана по-нататък „Исландия“, и Кралство Норвегия, наричано по-нататък </w:t>
      </w:r>
      <w:r>
        <w:rPr>
          <w:noProof/>
        </w:rPr>
        <w:lastRenderedPageBreak/>
        <w:t>„Норвегия“, следва да бъде сключен протокол, за да могат Исландия и Норвегия да участват в свързаните с правоприлагането аспекти на Евродак и съответно за да могат определени правоприлагащи органи в Исландия и Норвегия да искат сравняване на дактилоскопични данни, предадени на централната система на Евродак от другите участващи държави.</w:t>
      </w:r>
    </w:p>
    <w:p>
      <w:pPr>
        <w:rPr>
          <w:noProof/>
        </w:rPr>
      </w:pPr>
      <w:r>
        <w:rPr>
          <w:noProof/>
        </w:rPr>
        <w:t>(5)</w:t>
      </w:r>
      <w:r>
        <w:rPr>
          <w:noProof/>
        </w:rPr>
        <w:tab/>
        <w:t>КАТО ИМАТ ПРЕДВИД, че прилагането на Регламент (ЕС) № 603/2013 по отношение на Исландия и Норвегия за целите на правоприлагането следва също така да даде право на определени правоприлагащи органи от другите участващи държави и на Европол да искат сравняване на дактилоскопични данни, предадени на централната система на Евродак от Исландия и Норвегия.</w:t>
      </w:r>
    </w:p>
    <w:p>
      <w:pPr>
        <w:rPr>
          <w:noProof/>
        </w:rPr>
      </w:pPr>
      <w:r>
        <w:rPr>
          <w:noProof/>
        </w:rPr>
        <w:t>(6)</w:t>
      </w:r>
      <w:r>
        <w:rPr>
          <w:noProof/>
        </w:rPr>
        <w:tab/>
        <w:t>КАТО ИМАТ ПРЕДВИД, че обработването на лични данни от определените правоприлагащи органи на участващите държави и от Европол за целите на предотвратяването, разкриването или разследването на терористични престъпления или на други тежки престъпления съгласно този протокол следва да се извършва съгласно стандарт за защита на личните данни по силата на националното право, който съответства на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w:t>
      </w:r>
      <w:hyperlink r:id="rId16" w:anchor="True">
        <w:r>
          <w:rPr>
            <w:rStyle w:val="FootnoteReference"/>
            <w:noProof/>
          </w:rPr>
          <w:footnoteReference w:id="3"/>
        </w:r>
      </w:hyperlink>
      <w:r>
        <w:rPr>
          <w:noProof/>
        </w:rPr>
        <w:t>.</w:t>
      </w:r>
    </w:p>
    <w:p>
      <w:pPr>
        <w:rPr>
          <w:noProof/>
        </w:rPr>
      </w:pPr>
      <w:r>
        <w:rPr>
          <w:noProof/>
        </w:rPr>
        <w:t>(7)</w:t>
      </w:r>
      <w:r>
        <w:rPr>
          <w:noProof/>
        </w:rPr>
        <w:tab/>
        <w:t>КАТО ИМАТ ПРЕДВИД, че следва също така да се прилагат допълнителните условия, определени в Регламент (ЕС) № 603/2013 във връзка с обработването на лични данни от определените органи на участващите държави и от Европол за целите на предотвратяването, разкриването или разследването на терористични престъпления или на други тежки престъпления.</w:t>
      </w:r>
    </w:p>
    <w:p>
      <w:pPr>
        <w:rPr>
          <w:noProof/>
        </w:rPr>
      </w:pPr>
      <w:r>
        <w:rPr>
          <w:noProof/>
        </w:rPr>
        <w:t>(8)</w:t>
      </w:r>
      <w:r>
        <w:rPr>
          <w:noProof/>
        </w:rPr>
        <w:tab/>
        <w:t>КАТО ИМАТ ПРЕДВИД, че достъпът на определените органи на Исландия и Норвегия следва да бъде разрешен само при условие че сравняването с националните бази данни за дактилоскопични отпечатъци на запитващата държава и с автоматизираните системи за дактилоскопична идентификация на всички други участващи държави съгласно Решение 2008/615/ПВР на Съвета от 23 юни 2008 г. за укрепване на трансграничното сътрудничество, по-специално в борбата срещу тероризма и трансграничната престъпност</w:t>
      </w:r>
      <w:r>
        <w:rPr>
          <w:rStyle w:val="FootnoteReference"/>
          <w:noProof/>
        </w:rPr>
        <w:footnoteReference w:id="4"/>
      </w:r>
      <w:r>
        <w:rPr>
          <w:noProof/>
        </w:rPr>
        <w:t>, не води до установяване на самоличността на субекта на данни. Посоченото условие изисква от запитващата държава да извършва сравняване с технически достъпните автоматизирани системи за дактилоскопична идентификация на всички други участващи държави съгласно Решение 2008/615/ПВР, освен ако запитващата държава може да докаже, че са налице основателни причини да се счита, че това няма да доведе до установяване на самоличността на субекта на данни. Такива основателни причини са налице, когато в оперативен план или за целите на разследването конкретният случай не е свързан с определена участваща държава. Това условие налага предварително законодателно и техническо прилагане от страна на запитващата държава на Решение 2008/615/ПВР на Съвета в областта на дактилоскопичните данни, тъй като не се разрешава в Евродак да се прави търсене за целите на правоприлагането в случаите, в които първо не са предприети горепосочените стъпки.</w:t>
      </w:r>
    </w:p>
    <w:p>
      <w:pPr>
        <w:rPr>
          <w:noProof/>
        </w:rPr>
      </w:pPr>
      <w:r>
        <w:rPr>
          <w:noProof/>
        </w:rPr>
        <w:lastRenderedPageBreak/>
        <w:t>(9)</w:t>
      </w:r>
      <w:r>
        <w:rPr>
          <w:noProof/>
        </w:rPr>
        <w:tab/>
        <w:t>КАТО ИМАТ ПРЕДВИД, че преди да правят справки в Евродак, определените органи на Исландия и Норвегия следва също така, в случай че са изпълнени условията за посоченото сравняване, да правят справки във Визовата информационна система съгласно Решение 2008/633/ПВР на Съвета от 23 юни 2008 г. относно достъпа до Визовата информационна система (ВИС) за справки от оправомощени органи на държавите членки и от Европол с цел предотвратяване, разкриване и разследване на терористични действия и други тежки престъпления</w:t>
      </w:r>
      <w:r>
        <w:rPr>
          <w:rStyle w:val="FootnoteReference"/>
          <w:noProof/>
        </w:rPr>
        <w:footnoteReference w:id="5"/>
      </w:r>
      <w:r>
        <w:rPr>
          <w:noProof/>
        </w:rPr>
        <w:t>.</w:t>
      </w:r>
    </w:p>
    <w:p>
      <w:pPr>
        <w:rPr>
          <w:noProof/>
        </w:rPr>
      </w:pPr>
      <w:r>
        <w:rPr>
          <w:noProof/>
        </w:rPr>
        <w:t>(10)</w:t>
      </w:r>
      <w:r>
        <w:rPr>
          <w:noProof/>
        </w:rPr>
        <w:tab/>
        <w:t xml:space="preserve">КАТО ИМАТ ПРЕДВИД, че към всяко ново законодателство и всички нови актове или мерки относно достъпа до Евродак за целите на правоприлагането следва да се прилагат идентични механизми относно ново законодателство и нови актове или мерки, както е предвидено в Споразумението от 19 януари 2001 г., включително ролята на Смесения комитет, </w:t>
      </w:r>
    </w:p>
    <w:p>
      <w:pPr>
        <w:rPr>
          <w:noProof/>
          <w:szCs w:val="24"/>
        </w:rPr>
      </w:pPr>
    </w:p>
    <w:p>
      <w:pPr>
        <w:rPr>
          <w:noProof/>
          <w:szCs w:val="24"/>
        </w:rPr>
      </w:pPr>
      <w:r>
        <w:rPr>
          <w:noProof/>
        </w:rPr>
        <w:t>СЕ СПОРАЗУМЯХА ЗА СЛЕДНОТО:</w:t>
      </w:r>
    </w:p>
    <w:p>
      <w:pPr>
        <w:rPr>
          <w:noProof/>
          <w:szCs w:val="24"/>
        </w:rPr>
      </w:pPr>
    </w:p>
    <w:p>
      <w:pPr>
        <w:jc w:val="center"/>
        <w:rPr>
          <w:i/>
          <w:noProof/>
        </w:rPr>
      </w:pPr>
      <w:r>
        <w:rPr>
          <w:i/>
          <w:noProof/>
        </w:rPr>
        <w:t>Член 1</w:t>
      </w:r>
    </w:p>
    <w:p>
      <w:pPr>
        <w:rPr>
          <w:noProof/>
        </w:rPr>
      </w:pPr>
      <w:r>
        <w:rPr>
          <w:noProof/>
        </w:rPr>
        <w:t>1.</w:t>
      </w:r>
      <w:r>
        <w:rPr>
          <w:noProof/>
        </w:rPr>
        <w:tab/>
        <w:t>Регламент (ЕС) № 603/2013 се прилага от Исландия във връзка със сравняването на дактилоскопични данни с дактилоскопичните данни, съхранявани в централната система на Евродак за целите на правоприлагането, както и в отношенията ѝ с Норвегия и с останалите участващи държави.</w:t>
      </w:r>
    </w:p>
    <w:p>
      <w:pPr>
        <w:rPr>
          <w:noProof/>
        </w:rPr>
      </w:pPr>
      <w:r>
        <w:rPr>
          <w:noProof/>
        </w:rPr>
        <w:t>2.</w:t>
      </w:r>
      <w:r>
        <w:rPr>
          <w:noProof/>
        </w:rPr>
        <w:tab/>
        <w:t xml:space="preserve">Регламент (ЕС) № 603/2013 се прилага от Норвегия във връзка със сравняването на дактилоскопични данни с дактилоскопичните данни, съхранявани в централната система на Евродак за целите на правоприлагането, както и в отношенията ѝ с Исландия и с останалите участващи държави. </w:t>
      </w:r>
    </w:p>
    <w:p>
      <w:pPr>
        <w:rPr>
          <w:noProof/>
        </w:rPr>
      </w:pPr>
      <w:r>
        <w:rPr>
          <w:noProof/>
        </w:rPr>
        <w:t>3.</w:t>
      </w:r>
      <w:r>
        <w:rPr>
          <w:noProof/>
        </w:rPr>
        <w:tab/>
        <w:t>Държавите — членки на Европейския съюз, с изключение на Дания, се смятат за участващи държави по смисъла на параграфи 1 и 2. Те прилагат към Исландия и Норвегия разпоредбите на Регламент (ЕС) № 603/2013, които са свързани с достъп за целите на правоприлагането.</w:t>
      </w:r>
    </w:p>
    <w:p>
      <w:pPr>
        <w:rPr>
          <w:noProof/>
        </w:rPr>
      </w:pPr>
      <w:r>
        <w:rPr>
          <w:noProof/>
        </w:rPr>
        <w:t>4.</w:t>
      </w:r>
      <w:r>
        <w:rPr>
          <w:noProof/>
        </w:rPr>
        <w:tab/>
        <w:t xml:space="preserve">Дания, Швейцария и Лихтенщайн се смятат за участващи държави по смисъла на параграфи 1 и 2, доколкото между тях и Европейския съюз се прилагат съответни споразумения, подобни на настоящото споразумение, които признават Исландия и Норвегия за участващи държави. </w:t>
      </w:r>
    </w:p>
    <w:p>
      <w:pPr>
        <w:rPr>
          <w:noProof/>
          <w:szCs w:val="24"/>
        </w:rPr>
      </w:pPr>
    </w:p>
    <w:p>
      <w:pPr>
        <w:jc w:val="center"/>
        <w:rPr>
          <w:i/>
          <w:noProof/>
        </w:rPr>
      </w:pPr>
      <w:r>
        <w:rPr>
          <w:i/>
          <w:noProof/>
        </w:rPr>
        <w:t>Член 2</w:t>
      </w:r>
    </w:p>
    <w:p>
      <w:pPr>
        <w:rPr>
          <w:noProof/>
        </w:rPr>
      </w:pPr>
      <w:r>
        <w:rPr>
          <w:noProof/>
        </w:rPr>
        <w:t>1.</w:t>
      </w:r>
      <w:r>
        <w:rPr>
          <w:noProof/>
        </w:rPr>
        <w:tab/>
        <w:t>Настоящият протокол няма да влезе в сила, преди Исландия и Норвегия да изпълнят и приложат разпоредбите на Директива (ЕС) 2016/680 по отношение на обработването на лични данни от своите национални органи за целите, посочени в член 1, параграф 2 от Регламент (ЕС) № 603/2013.</w:t>
      </w:r>
    </w:p>
    <w:p>
      <w:pPr>
        <w:rPr>
          <w:noProof/>
        </w:rPr>
      </w:pPr>
      <w:r>
        <w:rPr>
          <w:noProof/>
        </w:rPr>
        <w:t>2.</w:t>
      </w:r>
      <w:r>
        <w:rPr>
          <w:noProof/>
        </w:rPr>
        <w:tab/>
        <w:t>В допълнение към параграф 1 условията, определени в Регламент (ЕС) № 603/2013 във връзка с обработването на лични данни, се прилагат към Исландия и Норвегия по отношение на обработването на лични данни от техните национални органи за целите, посочени в член 1, параграф 2 от Регламент (ЕС) № 603/2013.</w:t>
      </w:r>
    </w:p>
    <w:p>
      <w:pPr>
        <w:rPr>
          <w:noProof/>
          <w:szCs w:val="24"/>
        </w:rPr>
      </w:pPr>
    </w:p>
    <w:p>
      <w:pPr>
        <w:jc w:val="center"/>
        <w:rPr>
          <w:i/>
          <w:noProof/>
        </w:rPr>
      </w:pPr>
      <w:r>
        <w:rPr>
          <w:i/>
          <w:noProof/>
        </w:rPr>
        <w:lastRenderedPageBreak/>
        <w:t>Член 3</w:t>
      </w:r>
    </w:p>
    <w:p>
      <w:pPr>
        <w:rPr>
          <w:noProof/>
          <w:szCs w:val="24"/>
        </w:rPr>
      </w:pPr>
      <w:r>
        <w:rPr>
          <w:noProof/>
        </w:rPr>
        <w:t>Разпоредбите на Споразумението от 19 януари 2001 г. относно ново законодателство и нови актове или мерки, включително свързаните със Съвместния комитет, се прилагат към всяко ново законодателство и всички нови актове или мерки, свързани с достъпа до Евродак за целите на правоприлагането.</w:t>
      </w:r>
    </w:p>
    <w:p>
      <w:pPr>
        <w:rPr>
          <w:noProof/>
          <w:szCs w:val="24"/>
        </w:rPr>
      </w:pPr>
    </w:p>
    <w:p>
      <w:pPr>
        <w:pStyle w:val="NormalCentered"/>
        <w:rPr>
          <w:i/>
          <w:noProof/>
        </w:rPr>
      </w:pPr>
      <w:r>
        <w:rPr>
          <w:i/>
          <w:noProof/>
        </w:rPr>
        <w:t>Член 4</w:t>
      </w:r>
    </w:p>
    <w:p>
      <w:pPr>
        <w:rPr>
          <w:noProof/>
        </w:rPr>
      </w:pPr>
      <w:r>
        <w:rPr>
          <w:noProof/>
        </w:rPr>
        <w:t>1.</w:t>
      </w:r>
      <w:r>
        <w:rPr>
          <w:noProof/>
        </w:rPr>
        <w:tab/>
        <w:t>Настоящият протокол се ратифицира или одобрява от страните. Инструментите за ратификация или одобрение се депозират при генералния секретар на Съвета на Европейския съюз, който действа в качеството на депозитар на настоящия протокол.</w:t>
      </w:r>
    </w:p>
    <w:p>
      <w:pPr>
        <w:rPr>
          <w:noProof/>
        </w:rPr>
      </w:pPr>
      <w:r>
        <w:rPr>
          <w:noProof/>
        </w:rPr>
        <w:t>2.</w:t>
      </w:r>
      <w:r>
        <w:rPr>
          <w:noProof/>
        </w:rPr>
        <w:tab/>
        <w:t>Настоящият протокол влиза в сила на първия ден от месеца, следващ деня, в който депозитарят уведоми страните, че инструментът за ратификация или одобрение на Европейския съюз и на поне една от другите страни е бил депозиран.</w:t>
      </w:r>
    </w:p>
    <w:p>
      <w:pPr>
        <w:rPr>
          <w:noProof/>
          <w:spacing w:val="-4"/>
        </w:rPr>
      </w:pPr>
      <w:r>
        <w:rPr>
          <w:noProof/>
          <w:spacing w:val="-4"/>
        </w:rPr>
        <w:t>3.</w:t>
      </w:r>
      <w:r>
        <w:rPr>
          <w:noProof/>
          <w:spacing w:val="-4"/>
        </w:rPr>
        <w:tab/>
        <w:t>Настоящият протокол не се прилага към Исландия, преди Исландия да изпълни разпоредбите на глава 6 от Решение 2008/615/ПВР на Съвета и докато не приключат процедурите за оценка съгласно глава 4 от приложението към Решение 2008/616/ПВР на Съвета за изпълнение на Решение 2008/615/ПВР относно засилването на трансграничното сътрудничество, по-специално в борбата срещу тероризма и трансграничната престъпност</w:t>
      </w:r>
      <w:r>
        <w:rPr>
          <w:rStyle w:val="FootnoteReference"/>
          <w:noProof/>
          <w:spacing w:val="-4"/>
        </w:rPr>
        <w:footnoteReference w:id="6"/>
      </w:r>
      <w:r>
        <w:rPr>
          <w:noProof/>
          <w:spacing w:val="-4"/>
        </w:rPr>
        <w:t>, с оглед на дактилоскопичните данни във връзка с Исландия.</w:t>
      </w:r>
    </w:p>
    <w:p>
      <w:pPr>
        <w:rPr>
          <w:noProof/>
        </w:rPr>
      </w:pPr>
      <w:r>
        <w:rPr>
          <w:noProof/>
        </w:rPr>
        <w:t>4.</w:t>
      </w:r>
      <w:r>
        <w:rPr>
          <w:noProof/>
        </w:rPr>
        <w:tab/>
        <w:t>Настоящият протокол не се прилага към Норвегия, преди Норвегия да изпълни разпоредбите на глава 6 от Решение 2008/615/ПВР на Съвета и докато не приключат процедурите за оценка съгласно глава 4 от приложението към Решение 2008/616/ПВР на Съвета с оглед на дактилоскопичните данни във връзка с Норвегия.</w:t>
      </w:r>
    </w:p>
    <w:p>
      <w:pPr>
        <w:rPr>
          <w:noProof/>
          <w:szCs w:val="24"/>
        </w:rPr>
      </w:pPr>
    </w:p>
    <w:p>
      <w:pPr>
        <w:pStyle w:val="NormalCentered"/>
        <w:rPr>
          <w:i/>
          <w:noProof/>
        </w:rPr>
      </w:pPr>
      <w:r>
        <w:rPr>
          <w:i/>
          <w:noProof/>
        </w:rPr>
        <w:t>Член 5</w:t>
      </w:r>
    </w:p>
    <w:p>
      <w:pPr>
        <w:rPr>
          <w:noProof/>
        </w:rPr>
      </w:pPr>
      <w:r>
        <w:rPr>
          <w:noProof/>
        </w:rPr>
        <w:t>1.</w:t>
      </w:r>
      <w:r>
        <w:rPr>
          <w:noProof/>
        </w:rPr>
        <w:tab/>
        <w:t>Всяка от страните може да се оттегли от настоящия протокол, като изпрати писмена декларация до депозитаря. Тази декларация влиза в сила шест месеца след депозирането ѝ.</w:t>
      </w:r>
    </w:p>
    <w:p>
      <w:pPr>
        <w:rPr>
          <w:noProof/>
        </w:rPr>
      </w:pPr>
      <w:r>
        <w:rPr>
          <w:noProof/>
        </w:rPr>
        <w:t>2.</w:t>
      </w:r>
      <w:r>
        <w:rPr>
          <w:noProof/>
        </w:rPr>
        <w:tab/>
        <w:t>Действието на Протокола се прекратява, ако Европейският съюз или Исландия и Норвегия се оттеглят от него.</w:t>
      </w:r>
    </w:p>
    <w:p>
      <w:pPr>
        <w:rPr>
          <w:noProof/>
          <w:spacing w:val="-6"/>
        </w:rPr>
      </w:pPr>
      <w:r>
        <w:rPr>
          <w:noProof/>
          <w:spacing w:val="-6"/>
        </w:rPr>
        <w:t>3.</w:t>
      </w:r>
      <w:r>
        <w:rPr>
          <w:noProof/>
          <w:spacing w:val="-6"/>
        </w:rPr>
        <w:tab/>
        <w:t>Действието на настоящия протокол се прекратява по отношение на Исландия, ако действието на Споразумението от 19 януари 2001 г. се прекрати по отношение на Исландия.</w:t>
      </w:r>
    </w:p>
    <w:p>
      <w:pPr>
        <w:rPr>
          <w:noProof/>
          <w:spacing w:val="-6"/>
        </w:rPr>
      </w:pPr>
      <w:r>
        <w:rPr>
          <w:noProof/>
          <w:spacing w:val="-6"/>
        </w:rPr>
        <w:t>4.</w:t>
      </w:r>
      <w:r>
        <w:rPr>
          <w:noProof/>
          <w:spacing w:val="-6"/>
        </w:rPr>
        <w:tab/>
        <w:t>Действието на настоящия протокол се прекратява по отношение на Норвегия, ако действието на Споразумението от 19 януари 2001 г. се прекрати по отношение на Норвегия.</w:t>
      </w:r>
    </w:p>
    <w:p>
      <w:pPr>
        <w:rPr>
          <w:noProof/>
        </w:rPr>
      </w:pPr>
      <w:r>
        <w:rPr>
          <w:noProof/>
        </w:rPr>
        <w:t>5.</w:t>
      </w:r>
      <w:r>
        <w:rPr>
          <w:noProof/>
        </w:rPr>
        <w:tab/>
        <w:t>Оттеглянето от настоящия протокол на една от страните или спирането или прекратяването на действието му по отношение на една от страните няма да засегне Споразумението от 19 януари 2001 г.</w:t>
      </w:r>
    </w:p>
    <w:p>
      <w:pPr>
        <w:rPr>
          <w:noProof/>
          <w:szCs w:val="24"/>
        </w:rPr>
      </w:pPr>
    </w:p>
    <w:p>
      <w:pPr>
        <w:pStyle w:val="NormalCentered"/>
        <w:rPr>
          <w:i/>
          <w:noProof/>
        </w:rPr>
      </w:pPr>
      <w:r>
        <w:rPr>
          <w:i/>
          <w:noProof/>
        </w:rPr>
        <w:t>Член 6</w:t>
      </w:r>
    </w:p>
    <w:p>
      <w:pPr>
        <w:rPr>
          <w:noProof/>
          <w:szCs w:val="24"/>
        </w:rPr>
      </w:pPr>
      <w:r>
        <w:rPr>
          <w:noProof/>
        </w:rPr>
        <w:t xml:space="preserve">Настоящият протокол се съставя в един оригинал на английски, български, гръцки, датски, естонски, испански, италиански, латвийски, литовски, малтийски, немски, </w:t>
      </w:r>
      <w:r>
        <w:rPr>
          <w:noProof/>
        </w:rPr>
        <w:lastRenderedPageBreak/>
        <w:t>нидерландски, полски, португалски, румънски, словашки, словенски, унгарски, фински, френски, хърватски, чешки, шведски, исландски и норвежки език, като всички текстове са еднакво автентични.</w:t>
      </w:r>
    </w:p>
    <w:p>
      <w:pPr>
        <w:rPr>
          <w:noProof/>
          <w:szCs w:val="24"/>
        </w:rPr>
      </w:pPr>
      <w:r>
        <w:rPr>
          <w:noProof/>
        </w:rPr>
        <w:t>Оригиналът се депозира при депозитаря, който прави заверено копие за всяка от страните.</w:t>
      </w:r>
    </w:p>
    <w:p>
      <w:pPr>
        <w:rPr>
          <w:noProof/>
          <w:szCs w:val="24"/>
        </w:rPr>
      </w:pPr>
    </w:p>
    <w:p>
      <w:pPr>
        <w:rPr>
          <w:noProof/>
          <w:szCs w:val="24"/>
        </w:rPr>
      </w:pPr>
      <w:r>
        <w:rPr>
          <w:noProof/>
        </w:rPr>
        <w:t>Съставено в Брюксел на […] година.</w:t>
      </w: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93, 3.4.2001 г., стр. 40.</w:t>
      </w:r>
    </w:p>
  </w:footnote>
  <w:footnote w:id="2">
    <w:p>
      <w:pPr>
        <w:pStyle w:val="FootnoteText"/>
        <w:rPr>
          <w:lang w:val="pl-PL"/>
        </w:rPr>
      </w:pPr>
      <w:r>
        <w:rPr>
          <w:rStyle w:val="FootnoteReference"/>
        </w:rPr>
        <w:footnoteRef/>
      </w:r>
      <w:r>
        <w:tab/>
        <w:t>OB L 180, 29.6.2013 г., стр. 1.</w:t>
      </w:r>
    </w:p>
  </w:footnote>
  <w:footnote w:id="3">
    <w:p>
      <w:pPr>
        <w:pStyle w:val="FootnoteText"/>
        <w:rPr>
          <w:lang w:val="pl-PL"/>
        </w:rPr>
      </w:pPr>
      <w:r>
        <w:rPr>
          <w:rStyle w:val="FootnoteReference"/>
        </w:rPr>
        <w:footnoteRef/>
      </w:r>
      <w:r>
        <w:tab/>
        <w:t>ОВ L 119, 4.5.2016 г., стр. 89.</w:t>
      </w:r>
    </w:p>
  </w:footnote>
  <w:footnote w:id="4">
    <w:p>
      <w:pPr>
        <w:pStyle w:val="FootnoteText"/>
        <w:rPr>
          <w:lang w:val="pl-PL"/>
        </w:rPr>
      </w:pPr>
      <w:r>
        <w:rPr>
          <w:rStyle w:val="FootnoteReference"/>
        </w:rPr>
        <w:footnoteRef/>
      </w:r>
      <w:r>
        <w:tab/>
        <w:t>ОВ L 210, 6.8.2008 г., стр. 1.</w:t>
      </w:r>
    </w:p>
  </w:footnote>
  <w:footnote w:id="5">
    <w:p>
      <w:pPr>
        <w:pStyle w:val="FootnoteText"/>
        <w:rPr>
          <w:lang w:val="pl-PL"/>
        </w:rPr>
      </w:pPr>
      <w:r>
        <w:rPr>
          <w:rStyle w:val="FootnoteReference"/>
        </w:rPr>
        <w:footnoteRef/>
      </w:r>
      <w:r>
        <w:tab/>
        <w:t>ОВ L 218, 13.8.2008 г., стр. 129.</w:t>
      </w:r>
    </w:p>
  </w:footnote>
  <w:footnote w:id="6">
    <w:p>
      <w:pPr>
        <w:pStyle w:val="FootnoteText"/>
        <w:rPr>
          <w:lang w:val="pl-PL"/>
        </w:rPr>
      </w:pPr>
      <w:r>
        <w:rPr>
          <w:rStyle w:val="FootnoteReference"/>
        </w:rPr>
        <w:footnoteRef/>
      </w:r>
      <w:r>
        <w:tab/>
        <w:t>ОВ L 210, 6.8.2008 г., стр.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28F6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F6BE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B7463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9AA9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8677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5256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A07BD2"/>
    <w:lvl w:ilvl="0">
      <w:start w:val="1"/>
      <w:numFmt w:val="decimal"/>
      <w:pStyle w:val="ListNumber"/>
      <w:lvlText w:val="%1."/>
      <w:lvlJc w:val="left"/>
      <w:pPr>
        <w:tabs>
          <w:tab w:val="num" w:pos="360"/>
        </w:tabs>
        <w:ind w:left="360" w:hanging="360"/>
      </w:pPr>
    </w:lvl>
  </w:abstractNum>
  <w:abstractNum w:abstractNumId="7">
    <w:nsid w:val="FFFFFF89"/>
    <w:multiLevelType w:val="singleLevel"/>
    <w:tmpl w:val="7AB285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7 18:36: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F3A7A5A2-63F6-427E-B3B7-98E5863E795B"/>
    <w:docVar w:name="LW_COVERPAGE_TYPE" w:val="1"/>
    <w:docVar w:name="LW_CROSSREFERENCE" w:val="&lt;UNUSED&gt;"/>
    <w:docVar w:name="LW_DocType" w:val="ANNEX"/>
    <w:docVar w:name="LW_EMISSION" w:val="13.12.2018"/>
    <w:docVar w:name="LW_EMISSION_ISODATE" w:val="2018-12-13"/>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5?\u1072? \u1087?\u1088?\u1086?\u1090?\u1086?\u1082?\u1086?\u1083? \u1084?\u1077?\u1078?\u1076?\u1091? \u1045?\u1074?\u1088?\u1086?\u1087?\u1077?\u1081?\u1089?\u1082?\u1080?\u1103? \u1089?\u1098?\u1102?\u1079?, \u1056?\u1077?\u1087?\u1091?\u1073?\u1083?\u1080?\u1082?\u1072? \u1048?\u1089?\u1083?\u1072?\u1085?\u1076?\u1080?\u1103? \u1080? \u1050?\u1088?\u1072?\u1083?\u1089?\u1090?\u1074?\u1086? \u1053?\u1086?\u1088?\u1074?\u1077?\u1075?\u1080?\u1103? \u1082?\u1098?\u1084? \u1057?\u1087?\u1086?\u1088?\u1072?\u1079?\u1091?\u1084?\u1077?\u1085?\u1080?\u1077?\u1090?\u1086? \u1084?\u1077?\u1078?\u1076?\u1091? \u1045?\u1074?\u1088?\u1086?\u1087?\u1077?\u1081?\u1089?\u1082?\u1072?\u1090?\u1072? \u1086?\u1073?\u1097?\u1085?\u1086?\u1089?\u1090? \u1080? \u1056?\u1077?\u1087?\u1091?\u1073?\u1083?\u1080?\u1082?\u1072? \u1048?\u1089?\u1083?\u1072?\u1085?\u1076?\u1080?\u1103? \u1080? \u1050?\u1088?\u1072?\u1083?\u1089?\u1090?\u1074?\u1086? \u1053?\u1086?\u1088?\u1074?\u1077?\u1075?\u1080?\u1103? \u1086?\u1090?\u1085?\u1086?\u1089?\u1085?\u1086? \u1082?\u1088?\u1080?\u1090?\u1077?\u1088?\u1080?\u1080?\u1090?\u1077? \u1080? \u1084?\u1077?\u1093?\u1072?\u1085?\u1080?\u1079?\u1084?\u1080?\u1090?\u1077? \u1079?\u1072? \u1086?\u1087?\u1088?\u1077?\u1076?\u1077?\u1083?\u1103?\u1085?\u1077? \u1085?\u1072? \u1076?\u1098?\u1088?\u1078?\u1072?\u1074?\u1072?\u1090?\u1072?, \u1082?\u1086?\u1084?\u1087?\u1077?\u1090?\u1077?\u1085?\u1090?\u1085?\u1072? \u1079?\u1072? \u1088?\u1072?\u1079?\u1075?\u1083?\u1077?\u1078?\u1076?\u1072?\u1085?\u1077? \u1085?\u1072? \u1084?\u1086?\u1083?\u1073?\u1072? \u1079?\u1072? \u1091?\u1073?\u1077?\u1078?\u1080?\u1097?\u1077?, \u1082?\u1086?\u1103?\u1090?\u1086? \u1077? \u1087?\u1086?\u1076?\u1072?\u1076?\u1077?\u1085?\u1072? \u1074? \u1076?\u1098?\u1088?\u1078?\u1072?\u1074?\u1072? \u1095?\u1083?\u1077?\u1085?\u1082?\u1072? \u1080?\u1083?\u1080? \u1074? \u1048?\u1089?\u1083?\u1072?\u1085?\u1076?\u1080?\u1103? \u1080?\u1083?\u1080? \u1053?\u1086?\u1088?\u1074?\u1077?\u1075?\u1080?\u1103?, \u1074?\u1098?\u1074? \u1074?\u1088?\u1098?\u1079?\u1082?\u1072? \u1089? \u1076?\u1086?\u1089?\u1090?\u1098?\u1087?\u1072? \u1076?\u1086? \u1045?\u1074?\u1088?\u1086?\u1076?\u1072?\u1082? \u1079?\u1072? \u1094?\u1077?\u1083?\u1080?\u1090?\u1077? \u1085?\u1072? \u1087?\u1088?\u1072?\u1074?\u1086?\u1087?\u1088?\u1080?\u1083?\u1072?\u1075?\u1072?\u1085?\u1077?\u1090?\u1086?_x000b_"/>
    <w:docVar w:name="LW_OBJETACTEPRINCIPAL.CP" w:val="\u1086?\u1090?\u1085?\u1086?\u1089?\u1085?\u1086? \u1089?\u1082?\u1083?\u1102?\u1095?\u1074?\u1072?\u1085?\u1077?\u1090?\u1086? \u1085?\u1072? \u1087?\u1088?\u1086?\u1090?\u1086?\u1082?\u1086?\u1083? \u1084?\u1077?\u1078?\u1076?\u1091? \u1045?\u1074?\u1088?\u1086?\u1087?\u1077?\u1081?\u1089?\u1082?\u1080?\u1103? \u1089?\u1098?\u1102?\u1079?, \u1056?\u1077?\u1087?\u1091?\u1073?\u1083?\u1080?\u1082?\u1072? \u1048?\u1089?\u1083?\u1072?\u1085?\u1076?\u1080?\u1103? \u1080? \u1050?\u1088?\u1072?\u1083?\u1089?\u1090?\u1074?\u1086? \u1053?\u1086?\u1088?\u1074?\u1077?\u1075?\u1080?\u1103? \u1082?\u1098?\u1084? \u1057?\u1087?\u1086?\u1088?\u1072?\u1079?\u1091?\u1084?\u1077?\u1085?\u1080?\u1077?\u1090?\u1086? \u1084?\u1077?\u1078?\u1076?\u1091? \u1045?\u1074?\u1088?\u1086?\u1087?\u1077?\u1081?\u1089?\u1082?\u1072?\u1090?\u1072? \u1086?\u1073?\u1097?\u1085?\u1086?\u1089?\u1090? \u1080? \u1056?\u1077?\u1087?\u1091?\u1073?\u1083?\u1080?\u1082?\u1072? \u1048?\u1089?\u1083?\u1072?\u1085?\u1076?\u1080?\u1103? \u1080? \u1050?\u1088?\u1072?\u1083?\u1089?\u1090?\u1074?\u1086? \u1053?\u1086?\u1088?\u1074?\u1077?\u1075?\u1080?\u1103? \u1086?\u1090?\u1085?\u1086?\u1089?\u1085?\u1086? \u1082?\u1088?\u1080?\u1090?\u1077?\u1088?\u1080?\u1080?\u1090?\u1077? \u1080? \u1084?\u1077?\u1093?\u1072?\u1085?\u1080?\u1079?\u1084?\u1080?\u1090?\u1077? \u1079?\u1072? \u1086?\u1087?\u1088?\u1077?\u1076?\u1077?\u1083?\u1103?\u1085?\u1077? \u1085?\u1072? \u1076?\u1098?\u1088?\u1078?\u1072?\u1074?\u1072?\u1090?\u1072?, \u1082?\u1086?\u1084?\u1087?\u1077?\u1090?\u1077?\u1085?\u1090?\u1085?\u1072? \u1079?\u1072? \u1088?\u1072?\u1079?\u1075?\u1083?\u1077?\u1078?\u1076?\u1072?\u1085?\u1077? \u1085?\u1072? \u1084?\u1086?\u1083?\u1073?\u1072? \u1079?\u1072? \u1091?\u1073?\u1077?\u1078?\u1080?\u1097?\u1077?, \u1082?\u1086?\u1103?\u1090?\u1086? \u1077? \u1087?\u1086?\u1076?\u1072?\u1076?\u1077?\u1085?\u1072? \u1074? \u1076?\u1098?\u1088?\u1078?\u1072?\u1074?\u1072? \u1095?\u1083?\u1077?\u1085?\u1082?\u1072? \u1080?\u1083?\u1080? \u1074? \u1048?\u1089?\u1083?\u1072?\u1085?\u1076?\u1080?\u1103? \u1080?\u1083?\u1080? \u1053?\u1086?\u1088?\u1074?\u1077?\u1075?\u1080?\u1103?, \u1074?\u1098?\u1074? \u1074?\u1088?\u1098?\u1079?\u1082?\u1072? \u1089? \u1076?\u1086?\u1089?\u1090?\u1098?\u1087?\u1072? \u1076?\u1086? \u1045?\u1074?\u1088?\u1086?\u1076?\u1072?\u1082? \u1079?\u1072? \u1094?\u1077?\u1083?\u1080?\u1090?\u1077? \u1085?\u1072? \u1087?\u1088?\u1072?\u1074?\u1086?\u1087?\u1088?\u1080?\u1083?\u1072?\u1075?\u1072?\u1085?\u1077?\u1090?\u1086?_x000b_"/>
    <w:docVar w:name="LW_PART_NBR" w:val="1"/>
    <w:docVar w:name="LW_PART_NBR_TOTAL" w:val="1"/>
    <w:docVar w:name="LW_REF.INST.NEW" w:val="COM"/>
    <w:docVar w:name="LW_REF.INST.NEW_ADOPTED" w:val="final"/>
    <w:docVar w:name="LW_REF.INST.NEW_TEXT" w:val="(2018) 8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u1090?\u1086? \u1079?\u1072? \u1056?\u1045?\u1064?\u1045?\u1053?\u1048?\u1045? \u1053?\u1040? \u1057?\u1066?\u1042?\u1045?\u1058?\u1040?"/>
    <w:docVar w:name="LW_TYPEACTEPRINCIPAL.CP" w:val="\u1055?\u1088?\u1077?\u1076?\u1083?\u1086?\u1078?\u1077?\u1085?\u1080?\u1077?\u1090?\u1086?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ur-lex.europa.eu/legal-content/BG/TXT/HTML/?uri=CELEX:32016L0680&amp;from=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4E409-32F6-4AD8-B03E-93823374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6</Pages>
  <Words>1633</Words>
  <Characters>9411</Characters>
  <Application>Microsoft Office Word</Application>
  <DocSecurity>0</DocSecurity>
  <Lines>180</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DIGIT/C6</cp:lastModifiedBy>
  <cp:revision>8</cp:revision>
  <dcterms:created xsi:type="dcterms:W3CDTF">2018-12-05T08:31:00Z</dcterms:created>
  <dcterms:modified xsi:type="dcterms:W3CDTF">2018-12-07T17:36:00Z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