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8342BE7D-77C9-4853-8D63-BAF306281006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  <w:u w:val="none"/>
        </w:rPr>
      </w:pPr>
      <w:bookmarkStart w:id="0" w:name="_GoBack"/>
      <w:bookmarkEnd w:id="0"/>
      <w:r>
        <w:rPr>
          <w:noProof/>
          <w:u w:val="none"/>
        </w:rPr>
        <w:t>ANNEX: List of supplies of goods and services covered by Article 1</w:t>
      </w:r>
    </w:p>
    <w:p>
      <w:pPr>
        <w:rPr>
          <w:noProof/>
        </w:rPr>
      </w:pPr>
    </w:p>
    <w:p>
      <w:pPr>
        <w:rPr>
          <w:b/>
          <w:noProof/>
        </w:rPr>
      </w:pPr>
      <w:r>
        <w:rPr>
          <w:noProof/>
        </w:rPr>
        <w:t xml:space="preserve">Article 1 shall apply to the following supplies of goods and services described according to the </w:t>
      </w:r>
      <w:r>
        <w:rPr>
          <w:b/>
          <w:noProof/>
        </w:rPr>
        <w:t xml:space="preserve">Polish Classification of Products and Services (PKWiU): </w:t>
      </w:r>
    </w:p>
    <w:p>
      <w:pPr>
        <w:rPr>
          <w:noProof/>
        </w:rPr>
      </w:pPr>
    </w:p>
    <w:tbl>
      <w:tblPr>
        <w:tblW w:w="0" w:type="auto"/>
        <w:tblBorders>
          <w:top w:val="outset" w:sz="8" w:space="0" w:color="808080"/>
          <w:left w:val="outset" w:sz="8" w:space="0" w:color="808080"/>
          <w:bottom w:val="outset" w:sz="8" w:space="0" w:color="808080"/>
          <w:right w:val="outset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535"/>
        <w:gridCol w:w="7118"/>
      </w:tblGrid>
      <w:tr>
        <w:trPr>
          <w:tblHeader/>
        </w:trP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jc w:val="center"/>
              <w:rPr>
                <w:b/>
                <w:bCs/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b/>
                <w:bCs/>
                <w:noProof/>
                <w:color w:val="000000"/>
                <w:sz w:val="21"/>
                <w:szCs w:val="21"/>
                <w:lang w:val="en-GB"/>
              </w:rPr>
              <w:t>Item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jc w:val="center"/>
              <w:rPr>
                <w:b/>
                <w:bCs/>
                <w:noProof/>
                <w:color w:val="000000"/>
                <w:sz w:val="21"/>
                <w:szCs w:val="21"/>
                <w:lang w:val="en-GB"/>
              </w:rPr>
            </w:pPr>
            <w:bookmarkStart w:id="1" w:name="vatleg_pl_01_eng__td1_LNK_ID103475"/>
            <w:bookmarkEnd w:id="1"/>
            <w:r>
              <w:rPr>
                <w:b/>
                <w:bCs/>
                <w:noProof/>
                <w:color w:val="000000"/>
                <w:sz w:val="21"/>
                <w:szCs w:val="21"/>
                <w:lang w:val="en-GB"/>
              </w:rPr>
              <w:t>PKWiU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jc w:val="center"/>
              <w:rPr>
                <w:b/>
                <w:bCs/>
                <w:noProof/>
                <w:color w:val="000000"/>
                <w:sz w:val="21"/>
                <w:szCs w:val="21"/>
                <w:lang w:val="en-GB"/>
              </w:rPr>
            </w:pPr>
            <w:bookmarkStart w:id="2" w:name="vatleg_pl_01_eng__td1_LNK_ID103476"/>
            <w:bookmarkEnd w:id="2"/>
            <w:r>
              <w:rPr>
                <w:b/>
                <w:bCs/>
                <w:noProof/>
                <w:color w:val="000000"/>
                <w:sz w:val="21"/>
                <w:szCs w:val="21"/>
                <w:lang w:val="en-GB"/>
              </w:rPr>
              <w:t>Name of goods (group of goods) / Name of services (group of services)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" w:name="vatleg_pl_01_eng__td1_LNK_ID103675"/>
            <w:bookmarkEnd w:id="3"/>
            <w:r>
              <w:rPr>
                <w:noProof/>
                <w:color w:val="000000"/>
                <w:sz w:val="21"/>
                <w:szCs w:val="21"/>
                <w:lang w:val="en-GB"/>
              </w:rPr>
              <w:t>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" w:name="vatleg_pl_01_eng__td1_LNK_ID103676"/>
            <w:bookmarkEnd w:id="4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24.10.12.0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" w:name="vatleg_pl_01_eng__td1_LNK_ID103677"/>
            <w:bookmarkEnd w:id="5"/>
            <w:r>
              <w:rPr>
                <w:noProof/>
                <w:color w:val="000000"/>
                <w:sz w:val="21"/>
                <w:szCs w:val="21"/>
                <w:lang w:val="en-GB"/>
              </w:rPr>
              <w:t>Ferro-alloys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" w:name="vatleg_pl_01_eng__td1_LNK_ID103477"/>
            <w:bookmarkEnd w:id="6"/>
            <w:r>
              <w:rPr>
                <w:noProof/>
                <w:color w:val="000000"/>
                <w:sz w:val="21"/>
                <w:szCs w:val="21"/>
                <w:lang w:val="en-GB"/>
              </w:rPr>
              <w:t>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" w:name="vatleg_pl_01_eng__td1_LNK_ID103478"/>
            <w:bookmarkEnd w:id="7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24.10.14.0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" w:name="vatleg_pl_01_eng__td1_LNK_ID103479"/>
            <w:bookmarkEnd w:id="8"/>
            <w:r>
              <w:rPr>
                <w:noProof/>
                <w:color w:val="000000"/>
                <w:sz w:val="21"/>
                <w:szCs w:val="21"/>
                <w:lang w:val="en-GB"/>
              </w:rPr>
              <w:t>Pig iron pellets and powder, specular pig iron or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" w:name="vatleg_pl_01_eng__td1_LNK_ID103678"/>
            <w:bookmarkEnd w:id="9"/>
            <w:r>
              <w:rPr>
                <w:noProof/>
                <w:color w:val="000000"/>
                <w:sz w:val="21"/>
                <w:szCs w:val="21"/>
                <w:lang w:val="en-GB"/>
              </w:rPr>
              <w:t>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" w:name="vatleg_pl_01_eng__td1_LNK_ID103679"/>
            <w:bookmarkEnd w:id="1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24.10.31.0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" w:name="vatleg_pl_01_eng__td1_LNK_ID103680"/>
            <w:bookmarkEnd w:id="11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Flat rolled products of non-alloy steel, not further worked than hot-rolled, of a width of &gt;= 600 mm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" w:name="vatleg_pl_01_eng__td1_LNK_ID103681"/>
            <w:bookmarkEnd w:id="12"/>
            <w:r>
              <w:rPr>
                <w:noProof/>
                <w:color w:val="000000"/>
                <w:sz w:val="21"/>
                <w:szCs w:val="21"/>
                <w:lang w:val="en-GB"/>
              </w:rPr>
              <w:t>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" w:name="vatleg_pl_01_eng__td1_LNK_ID103682"/>
            <w:bookmarkEnd w:id="13"/>
            <w:r>
              <w:rPr>
                <w:noProof/>
                <w:color w:val="000000"/>
                <w:sz w:val="21"/>
                <w:szCs w:val="21"/>
                <w:lang w:val="en-GB"/>
              </w:rPr>
              <w:t>24.10.32.0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" w:name="vatleg_pl_01_eng__td1_LNK_ID103683"/>
            <w:bookmarkEnd w:id="14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Flat rolled products of non-alloy steel, not further worked than hot-rolled, of a width of &lt; 600 mm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" w:name="vatleg_pl_01_eng__td1_LNK_ID103684"/>
            <w:bookmarkEnd w:id="15"/>
            <w:r>
              <w:rPr>
                <w:noProof/>
                <w:color w:val="000000"/>
                <w:sz w:val="21"/>
                <w:szCs w:val="21"/>
                <w:lang w:val="en-GB"/>
              </w:rPr>
              <w:t>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" w:name="vatleg_pl_01_eng__td1_LNK_ID103685"/>
            <w:bookmarkEnd w:id="16"/>
            <w:r>
              <w:rPr>
                <w:noProof/>
                <w:color w:val="000000"/>
                <w:sz w:val="21"/>
                <w:szCs w:val="21"/>
                <w:lang w:val="en-GB"/>
              </w:rPr>
              <w:t>24.10.35.0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" w:name="vatleg_pl_01_eng__td1_LNK_ID103686"/>
            <w:bookmarkEnd w:id="17"/>
            <w:r>
              <w:rPr>
                <w:noProof/>
                <w:color w:val="000000"/>
                <w:sz w:val="21"/>
                <w:szCs w:val="21"/>
                <w:lang w:val="en-GB"/>
              </w:rPr>
              <w:t>Flat rolled products of other alloy steel, not further worked than hot-rolled, of a width of &gt;= 600 mm, excluding products of electrical silicon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" w:name="vatleg_pl_01_eng__td1_LNK_ID103687"/>
            <w:bookmarkEnd w:id="18"/>
            <w:r>
              <w:rPr>
                <w:noProof/>
                <w:color w:val="000000"/>
                <w:sz w:val="21"/>
                <w:szCs w:val="21"/>
                <w:lang w:val="en-GB"/>
              </w:rPr>
              <w:t>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" w:name="vatleg_pl_01_eng__td1_LNK_ID103688"/>
            <w:bookmarkEnd w:id="19"/>
            <w:r>
              <w:rPr>
                <w:noProof/>
                <w:color w:val="000000"/>
                <w:sz w:val="21"/>
                <w:szCs w:val="21"/>
                <w:lang w:val="en-GB"/>
              </w:rPr>
              <w:t>24.10.36.0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" w:name="vatleg_pl_01_eng__td1_LNK_ID103689"/>
            <w:bookmarkEnd w:id="20"/>
            <w:r>
              <w:rPr>
                <w:noProof/>
                <w:color w:val="000000"/>
                <w:sz w:val="21"/>
                <w:szCs w:val="21"/>
                <w:lang w:val="en-GB"/>
              </w:rPr>
              <w:t>Flat rolled products of other alloy steel, not further worked than hot-rolled, of a width of &lt; 600 mm, excluding products of electrical silicon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" w:name="vatleg_pl_01_eng__td1_LNK_ID103690"/>
            <w:bookmarkEnd w:id="21"/>
            <w:r>
              <w:rPr>
                <w:noProof/>
                <w:color w:val="000000"/>
                <w:sz w:val="21"/>
                <w:szCs w:val="21"/>
                <w:lang w:val="en-GB"/>
              </w:rPr>
              <w:t>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" w:name="vatleg_pl_01_eng__td1_LNK_ID103691"/>
            <w:bookmarkEnd w:id="22"/>
            <w:r>
              <w:rPr>
                <w:noProof/>
                <w:color w:val="000000"/>
                <w:sz w:val="21"/>
                <w:szCs w:val="21"/>
                <w:lang w:val="en-GB"/>
              </w:rPr>
              <w:t>24.10.41.0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" w:name="vatleg_pl_01_eng__td1_LNK_ID103692"/>
            <w:bookmarkEnd w:id="23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Flat rolled products of non-alloy steel, not further worked than cold-rolled, of a width of &gt;= 600 mm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" w:name="vatleg_pl_01_eng__td1_LNK_ID103693"/>
            <w:bookmarkEnd w:id="24"/>
            <w:r>
              <w:rPr>
                <w:noProof/>
                <w:color w:val="000000"/>
                <w:sz w:val="21"/>
                <w:szCs w:val="21"/>
                <w:lang w:val="en-GB"/>
              </w:rPr>
              <w:t>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" w:name="vatleg_pl_01_eng__td1_LNK_ID103694"/>
            <w:bookmarkEnd w:id="25"/>
            <w:r>
              <w:rPr>
                <w:noProof/>
                <w:color w:val="000000"/>
                <w:sz w:val="21"/>
                <w:szCs w:val="21"/>
                <w:lang w:val="en-GB"/>
              </w:rPr>
              <w:t>24.10.43.0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" w:name="vatleg_pl_01_eng__td1_LNK_ID103695"/>
            <w:bookmarkEnd w:id="26"/>
            <w:r>
              <w:rPr>
                <w:noProof/>
                <w:color w:val="000000"/>
                <w:sz w:val="21"/>
                <w:szCs w:val="21"/>
                <w:lang w:val="en-GB"/>
              </w:rPr>
              <w:t>Flat rolled products of non-alloy steel, not further worked than cold-rolled, of a width of &gt;= 600 mm, excluding products of electrical silicon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" w:name="vatleg_pl_01_eng__td1_LNK_ID103696"/>
            <w:bookmarkEnd w:id="27"/>
            <w:r>
              <w:rPr>
                <w:noProof/>
                <w:color w:val="000000"/>
                <w:sz w:val="21"/>
                <w:szCs w:val="21"/>
                <w:lang w:val="en-GB"/>
              </w:rPr>
              <w:t>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" w:name="vatleg_pl_01_eng__td1_LNK_ID103697"/>
            <w:bookmarkEnd w:id="28"/>
            <w:r>
              <w:rPr>
                <w:noProof/>
                <w:color w:val="000000"/>
                <w:sz w:val="21"/>
                <w:szCs w:val="21"/>
                <w:lang w:val="en-GB"/>
              </w:rPr>
              <w:t>24.10.51.0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" w:name="vatleg_pl_01_eng__td1_LNK_ID103698"/>
            <w:bookmarkEnd w:id="29"/>
            <w:r>
              <w:rPr>
                <w:noProof/>
                <w:color w:val="000000"/>
                <w:sz w:val="21"/>
                <w:szCs w:val="21"/>
                <w:lang w:val="en-GB"/>
              </w:rPr>
              <w:t>Flat rolled products of non-alloy steel, of a width of &gt;= 600 mm, clad, plated or coated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" w:name="vatleg_pl_01_eng__td1_LNK_ID103699"/>
            <w:bookmarkEnd w:id="30"/>
            <w:r>
              <w:rPr>
                <w:noProof/>
                <w:color w:val="000000"/>
                <w:sz w:val="21"/>
                <w:szCs w:val="21"/>
                <w:lang w:val="en-GB"/>
              </w:rPr>
              <w:t>10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" w:name="vatleg_pl_01_eng__td1_LNK_ID103700"/>
            <w:bookmarkEnd w:id="31"/>
            <w:r>
              <w:rPr>
                <w:noProof/>
                <w:color w:val="000000"/>
                <w:sz w:val="21"/>
                <w:szCs w:val="21"/>
                <w:lang w:val="en-GB"/>
              </w:rPr>
              <w:t>24.10.52.0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" w:name="vatleg_pl_01_eng__td1_LNK_ID103701"/>
            <w:bookmarkEnd w:id="32"/>
            <w:r>
              <w:rPr>
                <w:noProof/>
                <w:color w:val="000000"/>
                <w:sz w:val="21"/>
                <w:szCs w:val="21"/>
                <w:lang w:val="en-GB"/>
              </w:rPr>
              <w:t>Flat rolled products of other alloy steel, of a width of &gt;= 600 mm, clad, plated or coated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" w:name="vatleg_pl_01_eng__td1_LNK_ID103702"/>
            <w:bookmarkEnd w:id="33"/>
            <w:r>
              <w:rPr>
                <w:noProof/>
                <w:color w:val="000000"/>
                <w:sz w:val="21"/>
                <w:szCs w:val="21"/>
                <w:lang w:val="en-GB"/>
              </w:rPr>
              <w:t>11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" w:name="vatleg_pl_01_eng__td1_LNK_ID103703"/>
            <w:bookmarkEnd w:id="34"/>
            <w:r>
              <w:rPr>
                <w:noProof/>
                <w:color w:val="000000"/>
                <w:sz w:val="21"/>
                <w:szCs w:val="21"/>
                <w:lang w:val="en-GB"/>
              </w:rPr>
              <w:t>24.10.61.0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" w:name="vatleg_pl_01_eng__td1_LNK_ID103704"/>
            <w:bookmarkEnd w:id="35"/>
            <w:r>
              <w:rPr>
                <w:noProof/>
                <w:color w:val="000000"/>
                <w:sz w:val="21"/>
                <w:szCs w:val="21"/>
                <w:lang w:val="en-GB"/>
              </w:rPr>
              <w:t>Bars and rods, hot rolled, in irregularly wound coils, of non-alloy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" w:name="vatleg_pl_01_eng__td1_LNK_ID103705"/>
            <w:bookmarkEnd w:id="36"/>
            <w:r>
              <w:rPr>
                <w:noProof/>
                <w:color w:val="000000"/>
                <w:sz w:val="21"/>
                <w:szCs w:val="21"/>
                <w:lang w:val="en-GB"/>
              </w:rPr>
              <w:t>12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" w:name="vatleg_pl_01_eng__td1_LNK_ID103706"/>
            <w:bookmarkEnd w:id="37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24.10.62.0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8" w:name="vatleg_pl_01_eng__td1_LNK_ID103707"/>
            <w:bookmarkEnd w:id="38"/>
            <w:r>
              <w:rPr>
                <w:noProof/>
                <w:color w:val="000000"/>
                <w:sz w:val="21"/>
                <w:szCs w:val="21"/>
                <w:lang w:val="en-GB"/>
              </w:rPr>
              <w:t>Other bars and rods of steel, not further worked than forged, hot rolled, hot-drawn or extruded, but including those twisted after rolling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9" w:name="vatleg_pl_01_eng__td1_LNK_ID103708"/>
            <w:bookmarkEnd w:id="39"/>
            <w:r>
              <w:rPr>
                <w:noProof/>
                <w:color w:val="000000"/>
                <w:sz w:val="21"/>
                <w:szCs w:val="21"/>
                <w:lang w:val="en-GB"/>
              </w:rPr>
              <w:t>13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0" w:name="vatleg_pl_01_eng__td1_LNK_ID103709"/>
            <w:bookmarkEnd w:id="4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24.10.65.0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1" w:name="vatleg_pl_01_eng__td1_LNK_ID103710"/>
            <w:bookmarkEnd w:id="41"/>
            <w:r>
              <w:rPr>
                <w:noProof/>
                <w:color w:val="000000"/>
                <w:sz w:val="21"/>
                <w:szCs w:val="21"/>
                <w:lang w:val="en-GB"/>
              </w:rPr>
              <w:t>Bars and rods, hot rolled, in irregularly wound coils, of other alloy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2" w:name="vatleg_pl_01_eng__td1_LNK_ID103711"/>
            <w:bookmarkEnd w:id="42"/>
            <w:r>
              <w:rPr>
                <w:noProof/>
                <w:color w:val="000000"/>
                <w:sz w:val="21"/>
                <w:szCs w:val="21"/>
                <w:lang w:val="en-GB"/>
              </w:rPr>
              <w:t>14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3" w:name="vatleg_pl_01_eng__td1_LNK_ID103712"/>
            <w:bookmarkEnd w:id="43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24.10.66.0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4" w:name="vatleg_pl_01_eng__td1_LNK_ID103713"/>
            <w:bookmarkEnd w:id="44"/>
            <w:r>
              <w:rPr>
                <w:noProof/>
                <w:color w:val="000000"/>
                <w:sz w:val="21"/>
                <w:szCs w:val="21"/>
                <w:lang w:val="en-GB"/>
              </w:rPr>
              <w:t>Other bars and rods of other alloy steel, not further worked than forged, hot rolled, hot-drawn or extruded, but including those twisted after rolling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5" w:name="vatleg_pl_01_eng__td1_LNK_ID103714"/>
            <w:bookmarkEnd w:id="45"/>
            <w:r>
              <w:rPr>
                <w:noProof/>
                <w:color w:val="000000"/>
                <w:sz w:val="21"/>
                <w:szCs w:val="21"/>
                <w:lang w:val="en-GB"/>
              </w:rPr>
              <w:t>15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6" w:name="vatleg_pl_01_eng__td1_LNK_ID103715"/>
            <w:bookmarkEnd w:id="46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24.10.71.0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7" w:name="vatleg_pl_01_eng__td1_LNK_ID103716"/>
            <w:bookmarkEnd w:id="47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Open sections, not further worked than hot rolled, hot-drawn or extruded, of non-alloy steel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8" w:name="vatleg_pl_01_eng__td1_LNK_ID103717"/>
            <w:bookmarkEnd w:id="48"/>
            <w:r>
              <w:rPr>
                <w:noProof/>
                <w:color w:val="000000"/>
                <w:sz w:val="21"/>
                <w:szCs w:val="21"/>
                <w:lang w:val="en-GB"/>
              </w:rPr>
              <w:t>16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49" w:name="vatleg_pl_01_eng__td1_LNK_ID103718"/>
            <w:bookmarkEnd w:id="49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24.10.73.0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0" w:name="vatleg_pl_01_eng__td1_LNK_ID103719"/>
            <w:bookmarkEnd w:id="5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Open sections, not further worked than hot rolled, hot-drawn or extruded, of other alloy steel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1" w:name="vatleg_pl_01_eng__td1_LNK_ID103720"/>
            <w:bookmarkEnd w:id="51"/>
            <w:r>
              <w:rPr>
                <w:noProof/>
                <w:color w:val="000000"/>
                <w:sz w:val="21"/>
                <w:szCs w:val="21"/>
                <w:lang w:val="en-GB"/>
              </w:rPr>
              <w:t>17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2" w:name="vatleg_pl_01_eng__td1_LNK_ID103721"/>
            <w:bookmarkEnd w:id="52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24.31.10.0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3" w:name="vatleg_pl_01_eng__td1_LNK_ID103722"/>
            <w:bookmarkEnd w:id="53"/>
            <w:r>
              <w:rPr>
                <w:noProof/>
                <w:color w:val="000000"/>
                <w:sz w:val="21"/>
                <w:szCs w:val="21"/>
                <w:lang w:val="en-GB"/>
              </w:rPr>
              <w:t>Cold drawn bars and solid profiles of non-alloy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4" w:name="vatleg_pl_01_eng__td1_LNK_ID103723"/>
            <w:bookmarkEnd w:id="54"/>
            <w:r>
              <w:rPr>
                <w:noProof/>
                <w:color w:val="000000"/>
                <w:sz w:val="21"/>
                <w:szCs w:val="21"/>
                <w:lang w:val="en-GB"/>
              </w:rPr>
              <w:t>18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5" w:name="vatleg_pl_01_eng__td1_LNK_ID103724"/>
            <w:bookmarkEnd w:id="55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24.31.20.0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6" w:name="vatleg_pl_01_eng__td1_LNK_ID103725"/>
            <w:bookmarkEnd w:id="56"/>
            <w:r>
              <w:rPr>
                <w:noProof/>
                <w:color w:val="000000"/>
                <w:sz w:val="21"/>
                <w:szCs w:val="21"/>
                <w:lang w:val="en-GB"/>
              </w:rPr>
              <w:t>Cold drawn bars and solid profiles of alloy steel, other than stainless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7" w:name="vatleg_pl_01_eng__td1_LNK_ID103726"/>
            <w:bookmarkEnd w:id="57"/>
            <w:r>
              <w:rPr>
                <w:noProof/>
                <w:color w:val="000000"/>
                <w:sz w:val="21"/>
                <w:szCs w:val="21"/>
                <w:lang w:val="en-GB"/>
              </w:rPr>
              <w:t>19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8" w:name="vatleg_pl_01_eng__td1_LNK_ID103727"/>
            <w:bookmarkEnd w:id="58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24.32.10.0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59" w:name="vatleg_pl_01_eng__td1_LNK_ID103728"/>
            <w:bookmarkEnd w:id="59"/>
            <w:r>
              <w:rPr>
                <w:noProof/>
                <w:color w:val="000000"/>
                <w:sz w:val="21"/>
                <w:szCs w:val="21"/>
                <w:lang w:val="en-GB"/>
              </w:rPr>
              <w:t>Flat cold rolled steel products, uncoated, of a width of &lt; 600 mm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0" w:name="vatleg_pl_01_eng__td1_LNK_ID103729"/>
            <w:bookmarkEnd w:id="60"/>
            <w:r>
              <w:rPr>
                <w:noProof/>
                <w:color w:val="000000"/>
                <w:sz w:val="21"/>
                <w:szCs w:val="21"/>
                <w:lang w:val="en-GB"/>
              </w:rPr>
              <w:t>20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1" w:name="vatleg_pl_01_eng__td1_LNK_ID103730"/>
            <w:bookmarkEnd w:id="61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24.32.20.0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2" w:name="vatleg_pl_01_eng__td1_LNK_ID103731"/>
            <w:bookmarkEnd w:id="62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Flat cold-rolled steel products, clad, plated or coated, of a width of &lt; 600 mm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3" w:name="vatleg_pl_01_eng__td1_LNK_ID103732"/>
            <w:bookmarkEnd w:id="63"/>
            <w:r>
              <w:rPr>
                <w:noProof/>
                <w:color w:val="000000"/>
                <w:sz w:val="21"/>
                <w:szCs w:val="21"/>
                <w:lang w:val="en-GB"/>
              </w:rPr>
              <w:t>21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4" w:name="vatleg_pl_01_eng__td1_LNK_ID103733"/>
            <w:bookmarkEnd w:id="64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24.33.11.0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5" w:name="vatleg_pl_01_eng__td1_LNK_ID103734"/>
            <w:bookmarkEnd w:id="65"/>
            <w:r>
              <w:rPr>
                <w:noProof/>
                <w:color w:val="000000"/>
                <w:sz w:val="21"/>
                <w:szCs w:val="21"/>
                <w:lang w:val="en-GB"/>
              </w:rPr>
              <w:t>Open sections cold formed or folded of non-alloy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24.33.20.0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Ribbed sheets of non-alloy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6" w:name="vatleg_pl_01_eng__td1_LNK_ID103735"/>
            <w:bookmarkEnd w:id="66"/>
            <w:r>
              <w:rPr>
                <w:noProof/>
                <w:color w:val="000000"/>
                <w:sz w:val="21"/>
                <w:szCs w:val="21"/>
                <w:lang w:val="en-GB"/>
              </w:rPr>
              <w:t>23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7" w:name="vatleg_pl_01_eng__td1_LNK_ID103736"/>
            <w:bookmarkEnd w:id="67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24.34.11.0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8" w:name="vatleg_pl_01_eng__td1_LNK_ID103737"/>
            <w:bookmarkEnd w:id="68"/>
            <w:r>
              <w:rPr>
                <w:noProof/>
                <w:color w:val="000000"/>
                <w:sz w:val="21"/>
                <w:szCs w:val="21"/>
                <w:lang w:val="en-GB"/>
              </w:rPr>
              <w:t>Cold drawn wire of non-alloy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69" w:name="vatleg_pl_01_eng__td1_LNK_ID104751"/>
            <w:bookmarkEnd w:id="69"/>
            <w:r>
              <w:rPr>
                <w:noProof/>
                <w:color w:val="000000"/>
                <w:sz w:val="21"/>
                <w:szCs w:val="21"/>
                <w:lang w:val="en-GB"/>
              </w:rPr>
              <w:t>24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0" w:name="vatleg_pl_01_eng__td1_LNK_ID104752"/>
            <w:bookmarkEnd w:id="70"/>
            <w:r>
              <w:rPr>
                <w:noProof/>
                <w:color w:val="000000"/>
                <w:sz w:val="21"/>
                <w:szCs w:val="21"/>
                <w:lang w:val="en-GB"/>
              </w:rPr>
              <w:t>24.41.10.0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1" w:name="vatleg_pl_01_eng__td1_LNK_ID104753"/>
            <w:bookmarkEnd w:id="71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Unwrought silver or in semi-manufactured form, or in powder form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2" w:name="vatleg_pl_01_eng__td1_LNK_ID104754"/>
            <w:bookmarkEnd w:id="72"/>
            <w:r>
              <w:rPr>
                <w:noProof/>
                <w:color w:val="000000"/>
                <w:sz w:val="21"/>
                <w:szCs w:val="21"/>
                <w:lang w:val="en-GB"/>
              </w:rPr>
              <w:t>25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3" w:name="vatleg_pl_01_eng__td1_LNK_ID104755"/>
            <w:bookmarkEnd w:id="73"/>
            <w:r>
              <w:rPr>
                <w:noProof/>
                <w:color w:val="000000"/>
                <w:sz w:val="21"/>
                <w:szCs w:val="21"/>
                <w:lang w:val="en-GB"/>
              </w:rPr>
              <w:t>ex 24.41.20.0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4" w:name="vatleg_pl_01_eng__td1_LNK_ID104756"/>
            <w:bookmarkEnd w:id="74"/>
            <w:r>
              <w:rPr>
                <w:noProof/>
                <w:color w:val="000000"/>
                <w:sz w:val="21"/>
                <w:szCs w:val="21"/>
                <w:lang w:val="en-GB"/>
              </w:rPr>
              <w:t>Unwrought gold or in semi-manufactured form, or in powder form, excluding investment gold within the meaning of Article 121 of the Act, subject to item 27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5" w:name="vatleg_pl_01_eng__td1_LNK_ID104757"/>
            <w:bookmarkEnd w:id="75"/>
            <w:r>
              <w:rPr>
                <w:noProof/>
                <w:color w:val="000000"/>
                <w:sz w:val="21"/>
                <w:szCs w:val="21"/>
                <w:lang w:val="en-GB"/>
              </w:rPr>
              <w:t>26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6" w:name="vatleg_pl_01_eng__td1_LNK_ID104758"/>
            <w:bookmarkEnd w:id="76"/>
            <w:r>
              <w:rPr>
                <w:noProof/>
                <w:color w:val="000000"/>
                <w:sz w:val="21"/>
                <w:szCs w:val="21"/>
                <w:lang w:val="en-GB"/>
              </w:rPr>
              <w:t>24.41.30.0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7" w:name="vatleg_pl_01_eng__td1_LNK_ID104759"/>
            <w:bookmarkEnd w:id="77"/>
            <w:r>
              <w:rPr>
                <w:noProof/>
                <w:color w:val="000000"/>
                <w:sz w:val="21"/>
                <w:szCs w:val="21"/>
                <w:lang w:val="en-GB"/>
              </w:rPr>
              <w:t>Unwrought platinum or in semi-manufactured form or in powder form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8" w:name="vatleg_pl_01_eng__td1_LNK_ID104760"/>
            <w:bookmarkEnd w:id="78"/>
            <w:r>
              <w:rPr>
                <w:noProof/>
                <w:color w:val="000000"/>
                <w:sz w:val="21"/>
                <w:szCs w:val="21"/>
                <w:lang w:val="en-GB"/>
              </w:rPr>
              <w:t>27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79" w:name="vatleg_pl_01_eng__td1_LNK_ID104761"/>
            <w:bookmarkEnd w:id="79"/>
            <w:r>
              <w:rPr>
                <w:noProof/>
                <w:color w:val="000000"/>
                <w:sz w:val="21"/>
                <w:szCs w:val="21"/>
                <w:lang w:val="en-GB"/>
              </w:rPr>
              <w:t>Irrespective of PKWiU symbol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0" w:name="vatleg_pl_01_eng__td1_LNK_ID104762"/>
            <w:bookmarkEnd w:id="80"/>
            <w:r>
              <w:rPr>
                <w:noProof/>
                <w:color w:val="000000"/>
                <w:sz w:val="21"/>
                <w:szCs w:val="21"/>
                <w:lang w:val="en-GB"/>
              </w:rPr>
              <w:t>Investment gold within the meaning of Article 121 of the Act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1" w:name="vatleg_pl_01_eng__td1_LNK_ID104763"/>
            <w:bookmarkEnd w:id="81"/>
            <w:r>
              <w:rPr>
                <w:noProof/>
                <w:color w:val="000000"/>
                <w:sz w:val="21"/>
                <w:szCs w:val="21"/>
                <w:lang w:val="en-GB"/>
              </w:rPr>
              <w:t>28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2" w:name="vatleg_pl_01_eng__td1_LNK_ID104764"/>
            <w:bookmarkEnd w:id="82"/>
            <w:r>
              <w:rPr>
                <w:noProof/>
                <w:color w:val="000000"/>
                <w:sz w:val="21"/>
                <w:szCs w:val="21"/>
                <w:lang w:val="en-GB"/>
              </w:rPr>
              <w:t>ex 24.41.40.0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3" w:name="vatleg_pl_01_eng__td1_LNK_ID104765"/>
            <w:bookmarkEnd w:id="83"/>
            <w:r>
              <w:rPr>
                <w:noProof/>
                <w:color w:val="000000"/>
                <w:sz w:val="21"/>
                <w:szCs w:val="21"/>
                <w:lang w:val="en-GB"/>
              </w:rPr>
              <w:t>Base metals or silver, plated with gold, in semi-manufactured form - exclusively silver, gold plated, in semi-manufactured form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4" w:name="vatleg_pl_01_eng__td1_LNK_ID104766"/>
            <w:bookmarkEnd w:id="84"/>
            <w:r>
              <w:rPr>
                <w:noProof/>
                <w:color w:val="000000"/>
                <w:sz w:val="21"/>
                <w:szCs w:val="21"/>
                <w:lang w:val="en-GB"/>
              </w:rPr>
              <w:t>29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5" w:name="vatleg_pl_01_eng__td1_LNK_ID104767"/>
            <w:bookmarkEnd w:id="85"/>
            <w:r>
              <w:rPr>
                <w:noProof/>
                <w:color w:val="000000"/>
                <w:sz w:val="21"/>
                <w:szCs w:val="21"/>
                <w:lang w:val="en-GB"/>
              </w:rPr>
              <w:t>ex 24.41.50.0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6" w:name="vatleg_pl_01_eng__td1_LNK_ID104768"/>
            <w:bookmarkEnd w:id="86"/>
            <w:r>
              <w:rPr>
                <w:noProof/>
                <w:color w:val="000000"/>
                <w:sz w:val="21"/>
                <w:szCs w:val="21"/>
                <w:lang w:val="en-GB"/>
              </w:rPr>
              <w:t>Base metals plated with silver and base metals, silver or gold, plated with platinum, in semi-manufactured form – exclusively gold and silver plated, in semi-manufactured form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7" w:name="vatleg_pl_01_eng__td1_LNK_ID104769"/>
            <w:bookmarkEnd w:id="87"/>
            <w:r>
              <w:rPr>
                <w:noProof/>
                <w:color w:val="000000"/>
                <w:sz w:val="21"/>
                <w:szCs w:val="21"/>
                <w:lang w:val="en-GB"/>
              </w:rPr>
              <w:t>30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8" w:name="vatleg_pl_01_eng__td1_LNK_ID104770"/>
            <w:bookmarkEnd w:id="88"/>
            <w:r>
              <w:rPr>
                <w:noProof/>
                <w:color w:val="000000"/>
                <w:sz w:val="21"/>
                <w:szCs w:val="21"/>
                <w:lang w:val="en-GB"/>
              </w:rPr>
              <w:t>24.42.11.0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89" w:name="vatleg_pl_01_eng__td1_LNK_ID104771"/>
            <w:bookmarkEnd w:id="89"/>
            <w:r>
              <w:rPr>
                <w:noProof/>
                <w:color w:val="000000"/>
                <w:sz w:val="21"/>
                <w:szCs w:val="21"/>
                <w:lang w:val="en-GB"/>
              </w:rPr>
              <w:t>Unwrought aluminium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0" w:name="vatleg_pl_01_eng__td1_LNK_ID104772"/>
            <w:bookmarkEnd w:id="90"/>
            <w:r>
              <w:rPr>
                <w:noProof/>
                <w:color w:val="000000"/>
                <w:sz w:val="21"/>
                <w:szCs w:val="21"/>
                <w:lang w:val="en-GB"/>
              </w:rPr>
              <w:t>31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1" w:name="vatleg_pl_01_eng__td1_LNK_ID104773"/>
            <w:bookmarkEnd w:id="91"/>
            <w:r>
              <w:rPr>
                <w:noProof/>
                <w:color w:val="000000"/>
                <w:sz w:val="21"/>
                <w:szCs w:val="21"/>
                <w:lang w:val="en-GB"/>
              </w:rPr>
              <w:t>24.43.11.0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2" w:name="vatleg_pl_01_eng__td1_LNK_ID104774"/>
            <w:bookmarkEnd w:id="92"/>
            <w:r>
              <w:rPr>
                <w:noProof/>
                <w:color w:val="000000"/>
                <w:sz w:val="21"/>
                <w:szCs w:val="21"/>
                <w:lang w:val="en-GB"/>
              </w:rPr>
              <w:t>Unwrought lead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3" w:name="vatleg_pl_01_eng__td1_LNK_ID104775"/>
            <w:bookmarkEnd w:id="93"/>
            <w:r>
              <w:rPr>
                <w:noProof/>
                <w:color w:val="000000"/>
                <w:sz w:val="21"/>
                <w:szCs w:val="21"/>
                <w:lang w:val="en-GB"/>
              </w:rPr>
              <w:t>32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4" w:name="vatleg_pl_01_eng__td1_LNK_ID104776"/>
            <w:bookmarkEnd w:id="94"/>
            <w:r>
              <w:rPr>
                <w:noProof/>
                <w:color w:val="000000"/>
                <w:sz w:val="21"/>
                <w:szCs w:val="21"/>
                <w:lang w:val="en-GB"/>
              </w:rPr>
              <w:t>24.43.12.0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5" w:name="vatleg_pl_01_eng__td1_LNK_ID104777"/>
            <w:bookmarkEnd w:id="95"/>
            <w:r>
              <w:rPr>
                <w:noProof/>
                <w:color w:val="000000"/>
                <w:sz w:val="21"/>
                <w:szCs w:val="21"/>
                <w:lang w:val="en-GB"/>
              </w:rPr>
              <w:t>Unwrought zinc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6" w:name="vatleg_pl_01_eng__td1_LNK_ID104778"/>
            <w:bookmarkEnd w:id="96"/>
            <w:r>
              <w:rPr>
                <w:noProof/>
                <w:color w:val="000000"/>
                <w:sz w:val="21"/>
                <w:szCs w:val="21"/>
                <w:lang w:val="en-GB"/>
              </w:rPr>
              <w:t>33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7" w:name="vatleg_pl_01_eng__td1_LNK_ID104779"/>
            <w:bookmarkEnd w:id="97"/>
            <w:r>
              <w:rPr>
                <w:noProof/>
                <w:color w:val="000000"/>
                <w:sz w:val="21"/>
                <w:szCs w:val="21"/>
                <w:lang w:val="en-GB"/>
              </w:rPr>
              <w:t>24.43.13.0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8" w:name="vatleg_pl_01_eng__td1_LNK_ID104780"/>
            <w:bookmarkEnd w:id="98"/>
            <w:r>
              <w:rPr>
                <w:noProof/>
                <w:color w:val="000000"/>
                <w:sz w:val="21"/>
                <w:szCs w:val="21"/>
                <w:lang w:val="en-GB"/>
              </w:rPr>
              <w:t>Unwrought tin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99" w:name="vatleg_pl_01_eng__td1_LNK_ID103738"/>
            <w:bookmarkEnd w:id="99"/>
            <w:r>
              <w:rPr>
                <w:noProof/>
                <w:color w:val="000000"/>
                <w:sz w:val="21"/>
                <w:szCs w:val="21"/>
                <w:lang w:val="en-GB"/>
              </w:rPr>
              <w:t>34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0" w:name="vatleg_pl_01_eng__td1_LNK_ID103739"/>
            <w:bookmarkEnd w:id="10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24.44.12.0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1" w:name="vatleg_pl_01_eng__td1_LNK_ID103740"/>
            <w:bookmarkEnd w:id="101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Copper, unrefined; copper anodes for electrolytic refining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2" w:name="vatleg_pl_01_eng__td1_LNK_ID103741"/>
            <w:bookmarkEnd w:id="102"/>
            <w:r>
              <w:rPr>
                <w:noProof/>
                <w:color w:val="000000"/>
                <w:sz w:val="21"/>
                <w:szCs w:val="21"/>
                <w:lang w:val="en-GB"/>
              </w:rPr>
              <w:t>35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3" w:name="vatleg_pl_01_eng__td1_LNK_ID103742"/>
            <w:bookmarkEnd w:id="103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24.44.13.0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4" w:name="vatleg_pl_01_eng__td1_LNK_ID103743"/>
            <w:bookmarkEnd w:id="104"/>
            <w:r>
              <w:rPr>
                <w:noProof/>
                <w:color w:val="000000"/>
                <w:sz w:val="21"/>
                <w:szCs w:val="21"/>
                <w:lang w:val="en-GB"/>
              </w:rPr>
              <w:t>Refined copper and copper alloys, unwrought; master alloys of copper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5" w:name="vatleg_pl_01_eng__td1_LNK_ID103744"/>
            <w:bookmarkEnd w:id="105"/>
            <w:r>
              <w:rPr>
                <w:noProof/>
                <w:color w:val="000000"/>
                <w:sz w:val="21"/>
                <w:szCs w:val="21"/>
                <w:lang w:val="en-GB"/>
              </w:rPr>
              <w:t>36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6" w:name="vatleg_pl_01_eng__td1_LNK_ID103745"/>
            <w:bookmarkEnd w:id="106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24.44.21.0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7" w:name="vatleg_pl_01_eng__td1_LNK_ID103746"/>
            <w:bookmarkEnd w:id="107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Copper powders and flakes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8" w:name="vatleg_pl_01_eng__td1_LNK_ID103747"/>
            <w:bookmarkEnd w:id="108"/>
            <w:r>
              <w:rPr>
                <w:noProof/>
                <w:color w:val="000000"/>
                <w:sz w:val="21"/>
                <w:szCs w:val="21"/>
                <w:lang w:val="en-GB"/>
              </w:rPr>
              <w:t>37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09" w:name="vatleg_pl_01_eng__td1_LNK_ID103748"/>
            <w:bookmarkEnd w:id="109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24.44.22.0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0" w:name="vatleg_pl_01_eng__td1_LNK_ID103749"/>
            <w:bookmarkEnd w:id="11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Copper bars, rods and profiles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1" w:name="vatleg_pl_01_eng__td1_LNK_ID103750"/>
            <w:bookmarkEnd w:id="111"/>
            <w:r>
              <w:rPr>
                <w:noProof/>
                <w:color w:val="000000"/>
                <w:sz w:val="21"/>
                <w:szCs w:val="21"/>
                <w:lang w:val="en-GB"/>
              </w:rPr>
              <w:t>38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2" w:name="vatleg_pl_01_eng__td1_LNK_ID103751"/>
            <w:bookmarkEnd w:id="112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24.44.23.0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3" w:name="vatleg_pl_01_eng__td1_LNK_ID103752"/>
            <w:bookmarkEnd w:id="113"/>
            <w:r>
              <w:rPr>
                <w:noProof/>
                <w:color w:val="000000"/>
                <w:sz w:val="21"/>
                <w:szCs w:val="21"/>
                <w:lang w:val="en-GB"/>
              </w:rPr>
              <w:t>Copper wire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4" w:name="vatleg_pl_01_eng__td1_LNK_ID104781"/>
            <w:bookmarkEnd w:id="114"/>
            <w:r>
              <w:rPr>
                <w:noProof/>
                <w:color w:val="000000"/>
                <w:sz w:val="21"/>
                <w:szCs w:val="21"/>
                <w:lang w:val="en-GB"/>
              </w:rPr>
              <w:t>39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5" w:name="vatleg_pl_01_eng__td1_LNK_ID104782"/>
            <w:bookmarkEnd w:id="115"/>
            <w:r>
              <w:rPr>
                <w:noProof/>
                <w:color w:val="000000"/>
                <w:sz w:val="21"/>
                <w:szCs w:val="21"/>
                <w:lang w:val="en-GB"/>
              </w:rPr>
              <w:t>24.45.11.0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6" w:name="vatleg_pl_01_eng__td1_LNK_ID104783"/>
            <w:bookmarkEnd w:id="116"/>
            <w:r>
              <w:rPr>
                <w:noProof/>
                <w:color w:val="000000"/>
                <w:sz w:val="21"/>
                <w:szCs w:val="21"/>
                <w:lang w:val="en-GB"/>
              </w:rPr>
              <w:t>Unwrought nickel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7" w:name="vatleg_pl_01_eng__td1_LNK_ID103480"/>
            <w:bookmarkEnd w:id="117"/>
            <w:r>
              <w:rPr>
                <w:noProof/>
                <w:color w:val="000000"/>
                <w:sz w:val="21"/>
                <w:szCs w:val="21"/>
                <w:lang w:val="en-GB"/>
              </w:rPr>
              <w:t>40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8" w:name="vatleg_pl_01_eng__td1_LNK_ID103481"/>
            <w:bookmarkEnd w:id="118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ex 24.45.30.0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19" w:name="vatleg_pl_01_eng__td1_LNK_ID103482"/>
            <w:bookmarkEnd w:id="119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Other non-ferrous metals and products made of the same; cermets; ashes and residues containing metals and metal compounds – exclusively non-precious metal waste and scrap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0" w:name="vatleg_pl_01_eng__td1_LNK_ID104784"/>
            <w:bookmarkEnd w:id="120"/>
            <w:r>
              <w:rPr>
                <w:noProof/>
                <w:color w:val="000000"/>
                <w:sz w:val="21"/>
                <w:szCs w:val="21"/>
                <w:lang w:val="en-GB"/>
              </w:rPr>
              <w:t>41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1" w:name="vatleg_pl_01_eng__td1_LNK_ID104785"/>
            <w:bookmarkEnd w:id="121"/>
            <w:r>
              <w:rPr>
                <w:noProof/>
                <w:color w:val="000000"/>
                <w:sz w:val="21"/>
                <w:szCs w:val="21"/>
                <w:lang w:val="en-GB"/>
              </w:rPr>
              <w:t>ex 26.11.30.0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2" w:name="vatleg_pl_01_eng__td1_LNK_ID104786"/>
            <w:bookmarkEnd w:id="122"/>
            <w:r>
              <w:rPr>
                <w:noProof/>
                <w:color w:val="000000"/>
                <w:sz w:val="21"/>
                <w:szCs w:val="21"/>
                <w:lang w:val="en-GB"/>
              </w:rPr>
              <w:t>Electronic integrated circuits - exclusively processors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3" w:name="vatleg_pl_01_eng__td1_LNK_ID104787"/>
            <w:bookmarkEnd w:id="123"/>
            <w:r>
              <w:rPr>
                <w:noProof/>
                <w:color w:val="000000"/>
                <w:sz w:val="21"/>
                <w:szCs w:val="21"/>
                <w:lang w:val="en-GB"/>
              </w:rPr>
              <w:t>42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4" w:name="vatleg_pl_01_eng__td1_LNK_ID104788"/>
            <w:bookmarkEnd w:id="124"/>
            <w:r>
              <w:rPr>
                <w:noProof/>
                <w:color w:val="000000"/>
                <w:sz w:val="21"/>
                <w:szCs w:val="21"/>
                <w:lang w:val="en-GB"/>
              </w:rPr>
              <w:t>ex 26.20.11.0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5" w:name="vatleg_pl_01_eng__td1_LNK_ID104789"/>
            <w:bookmarkEnd w:id="125"/>
            <w:r>
              <w:rPr>
                <w:noProof/>
                <w:color w:val="000000"/>
                <w:sz w:val="21"/>
                <w:szCs w:val="21"/>
                <w:lang w:val="en-GB"/>
              </w:rPr>
              <w:t>Portable data-processing machines, weighing &lt;= 10 kg, such as laptops and notebooks; Handheld computers (such as notebooks) and similar - exclusively portable computers such as tablets, notebooks, laptops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6" w:name="vatleg_pl_01_eng__td1_LNK_ID104790"/>
            <w:bookmarkEnd w:id="126"/>
            <w:r>
              <w:rPr>
                <w:noProof/>
                <w:color w:val="000000"/>
                <w:sz w:val="21"/>
                <w:szCs w:val="21"/>
                <w:lang w:val="en-GB"/>
              </w:rPr>
              <w:t>43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7" w:name="vatleg_pl_01_eng__td1_LNK_ID104791"/>
            <w:bookmarkEnd w:id="127"/>
            <w:r>
              <w:rPr>
                <w:noProof/>
                <w:color w:val="000000"/>
                <w:sz w:val="21"/>
                <w:szCs w:val="21"/>
                <w:lang w:val="en-GB"/>
              </w:rPr>
              <w:t>ex 26.30.22.0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8" w:name="vatleg_pl_01_eng__td1_LNK_ID104792"/>
            <w:bookmarkEnd w:id="128"/>
            <w:r>
              <w:rPr>
                <w:noProof/>
                <w:color w:val="000000"/>
                <w:sz w:val="21"/>
                <w:szCs w:val="21"/>
                <w:lang w:val="en-GB"/>
              </w:rPr>
              <w:t>Cellular phones or other wireless networks - only mobile phones, including smartphones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29" w:name="vatleg_pl_01_eng__td1_LNK_ID104793"/>
            <w:bookmarkEnd w:id="129"/>
            <w:r>
              <w:rPr>
                <w:noProof/>
                <w:color w:val="000000"/>
                <w:sz w:val="21"/>
                <w:szCs w:val="21"/>
                <w:lang w:val="en-GB"/>
              </w:rPr>
              <w:t>44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0" w:name="vatleg_pl_01_eng__td1_LNK_ID104794"/>
            <w:bookmarkEnd w:id="130"/>
            <w:r>
              <w:rPr>
                <w:noProof/>
                <w:color w:val="000000"/>
                <w:sz w:val="21"/>
                <w:szCs w:val="21"/>
                <w:lang w:val="en-GB"/>
              </w:rPr>
              <w:t>ex 26.40.60.0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1" w:name="vatleg_pl_01_eng__td1_LNK_ID104795"/>
            <w:bookmarkEnd w:id="131"/>
            <w:r>
              <w:rPr>
                <w:noProof/>
                <w:color w:val="000000"/>
                <w:sz w:val="21"/>
                <w:szCs w:val="21"/>
                <w:lang w:val="en-GB"/>
              </w:rPr>
              <w:t>Video game consoles (such as those used with a television set or a stand-alone screen) and other gaming or gambling apparatus with electronic display - excluding parts and accessories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2" w:name="vatleg_pl_01_eng__td1_LNK_ID104796"/>
            <w:bookmarkEnd w:id="132"/>
            <w:r>
              <w:rPr>
                <w:noProof/>
                <w:color w:val="000000"/>
                <w:sz w:val="21"/>
                <w:szCs w:val="21"/>
                <w:lang w:val="en-GB"/>
              </w:rPr>
              <w:t>45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3" w:name="vatleg_pl_01_eng__td1_LNK_ID104797"/>
            <w:bookmarkEnd w:id="133"/>
            <w:r>
              <w:rPr>
                <w:noProof/>
                <w:color w:val="000000"/>
                <w:sz w:val="21"/>
                <w:szCs w:val="21"/>
                <w:lang w:val="en-GB"/>
              </w:rPr>
              <w:t>ex 32.12.13.0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4" w:name="vatleg_pl_01_eng__td1_LNK_ID104798"/>
            <w:bookmarkEnd w:id="134"/>
            <w:r>
              <w:rPr>
                <w:noProof/>
                <w:color w:val="000000"/>
                <w:sz w:val="21"/>
                <w:szCs w:val="21"/>
                <w:lang w:val="en-GB"/>
              </w:rPr>
              <w:t>Jewellery and parts thereof as well as other jewellery and parts thereof, of gold and silver or precious metal plated - exclusively parts of jewellery and parts of other gold, silver and platinum jewellery, i.e. unfinished or incomplete jewellery and distinct parts of jewellery covered or plated with precious metal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5" w:name="vatleg_pl_01_eng__td1_LNK_ID103753"/>
            <w:bookmarkEnd w:id="135"/>
            <w:r>
              <w:rPr>
                <w:noProof/>
                <w:color w:val="000000"/>
                <w:sz w:val="21"/>
                <w:szCs w:val="21"/>
                <w:lang w:val="en-GB"/>
              </w:rPr>
              <w:t>46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6" w:name="vatleg_pl_01_eng__td1_LNK_ID103754"/>
            <w:bookmarkEnd w:id="136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38.11.49.0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7" w:name="vatleg_pl_01_eng__td1_LNK_ID103755"/>
            <w:bookmarkEnd w:id="137"/>
            <w:r>
              <w:rPr>
                <w:noProof/>
                <w:color w:val="000000"/>
                <w:sz w:val="21"/>
                <w:szCs w:val="21"/>
                <w:lang w:val="en-GB"/>
              </w:rPr>
              <w:t>Wrecks, other than vessels and floating structures, for dismantling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8" w:name="vatleg_pl_01_eng__td1_LNK_ID103483"/>
            <w:bookmarkEnd w:id="138"/>
            <w:r>
              <w:rPr>
                <w:noProof/>
                <w:color w:val="000000"/>
                <w:sz w:val="21"/>
                <w:szCs w:val="21"/>
                <w:lang w:val="en-GB"/>
              </w:rPr>
              <w:t>47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39" w:name="vatleg_pl_01_eng__td1_LNK_ID103484"/>
            <w:bookmarkEnd w:id="139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38.11.51.0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0" w:name="vatleg_pl_01_eng__td1_LNK_ID103485"/>
            <w:bookmarkEnd w:id="14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Glass waste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1" w:name="vatleg_pl_01_eng__td1_LNK_ID103756"/>
            <w:bookmarkEnd w:id="141"/>
            <w:r>
              <w:rPr>
                <w:noProof/>
                <w:color w:val="000000"/>
                <w:sz w:val="21"/>
                <w:szCs w:val="21"/>
                <w:lang w:val="en-GB"/>
              </w:rPr>
              <w:t>48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2" w:name="vatleg_pl_01_eng__td1_LNK_ID103757"/>
            <w:bookmarkEnd w:id="142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38.11.52.0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3" w:name="vatleg_pl_01_eng__td1_LNK_ID103758"/>
            <w:bookmarkEnd w:id="143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Paper and paperboard waste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4" w:name="vatleg_pl_01_eng__td1_LNK_ID103486"/>
            <w:bookmarkEnd w:id="144"/>
            <w:r>
              <w:rPr>
                <w:noProof/>
                <w:color w:val="000000"/>
                <w:sz w:val="21"/>
                <w:szCs w:val="21"/>
                <w:lang w:val="en-GB"/>
              </w:rPr>
              <w:t>49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5" w:name="vatleg_pl_01_eng__td1_LNK_ID103487"/>
            <w:bookmarkEnd w:id="145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38.11.54.0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6" w:name="vatleg_pl_01_eng__td1_LNK_ID103488"/>
            <w:bookmarkEnd w:id="146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Other rubber waste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7" w:name="vatleg_pl_01_eng__td1_LNK_ID103489"/>
            <w:bookmarkEnd w:id="147"/>
            <w:r>
              <w:rPr>
                <w:noProof/>
                <w:color w:val="000000"/>
                <w:sz w:val="21"/>
                <w:szCs w:val="21"/>
                <w:lang w:val="en-GB"/>
              </w:rPr>
              <w:t>50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8" w:name="vatleg_pl_01_eng__td1_LNK_ID103490"/>
            <w:bookmarkEnd w:id="148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38.11.55.0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49" w:name="vatleg_pl_01_eng__td1_LNK_ID103491"/>
            <w:bookmarkEnd w:id="149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Plastic waste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0" w:name="vatleg_pl_01_eng__td1_LNK_ID103492"/>
            <w:bookmarkEnd w:id="150"/>
            <w:r>
              <w:rPr>
                <w:noProof/>
                <w:color w:val="000000"/>
                <w:sz w:val="21"/>
                <w:szCs w:val="21"/>
                <w:lang w:val="en-GB"/>
              </w:rPr>
              <w:t>51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1" w:name="vatleg_pl_01_eng__td1_LNK_ID103493"/>
            <w:bookmarkEnd w:id="151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38.11.58.0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2" w:name="vatleg_pl_01_eng__td1_LNK_ID103494"/>
            <w:bookmarkEnd w:id="152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Metal-containing waste other than hazardous waste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3" w:name="vatleg_pl_01_eng__td1_LNK_ID103759"/>
            <w:bookmarkEnd w:id="153"/>
            <w:r>
              <w:rPr>
                <w:noProof/>
                <w:color w:val="000000"/>
                <w:sz w:val="21"/>
                <w:szCs w:val="21"/>
                <w:lang w:val="en-GB"/>
              </w:rPr>
              <w:t>52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4" w:name="vatleg_pl_01_eng__td1_LNK_ID103760"/>
            <w:bookmarkEnd w:id="154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38.12.26.0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5" w:name="vatleg_pl_01_eng__td1_LNK_ID103761"/>
            <w:bookmarkEnd w:id="155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Hazardous metal waste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6" w:name="vatleg_pl_01_eng__td1_LNK_ID103495"/>
            <w:bookmarkEnd w:id="156"/>
            <w:r>
              <w:rPr>
                <w:noProof/>
                <w:color w:val="000000"/>
                <w:sz w:val="21"/>
                <w:szCs w:val="21"/>
                <w:lang w:val="en-GB"/>
              </w:rPr>
              <w:t>53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7" w:name="vatleg_pl_01_eng__td1_LNK_ID103496"/>
            <w:bookmarkEnd w:id="157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38.12.27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8" w:name="vatleg_pl_01_eng__td1_LNK_ID103497"/>
            <w:bookmarkEnd w:id="158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Waste and defective electric cells and accumulators; spent galvanic cells and batteries and electric accumulators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59" w:name="vatleg_pl_01_eng__td1_LNK_ID103762"/>
            <w:bookmarkEnd w:id="159"/>
            <w:r>
              <w:rPr>
                <w:noProof/>
                <w:color w:val="000000"/>
                <w:sz w:val="21"/>
                <w:szCs w:val="21"/>
                <w:lang w:val="en-GB"/>
              </w:rPr>
              <w:t>54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0" w:name="vatleg_pl_01_eng__td1_LNK_ID103763"/>
            <w:bookmarkEnd w:id="16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38.32.2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1" w:name="vatleg_pl_01_eng__td1_LNK_ID103764"/>
            <w:bookmarkEnd w:id="161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Metal secondary raw materials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2" w:name="vatleg_pl_01_eng__td1_LNK_ID103765"/>
            <w:bookmarkEnd w:id="162"/>
            <w:r>
              <w:rPr>
                <w:noProof/>
                <w:color w:val="000000"/>
                <w:sz w:val="21"/>
                <w:szCs w:val="21"/>
                <w:lang w:val="en-GB"/>
              </w:rPr>
              <w:t>55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3" w:name="vatleg_pl_01_eng__td1_LNK_ID103766"/>
            <w:bookmarkEnd w:id="163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38.32.31.0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4" w:name="vatleg_pl_01_eng__td1_LNK_ID103767"/>
            <w:bookmarkEnd w:id="164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Secondary raw material of glass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5" w:name="vatleg_pl_01_eng__td1_LNK_ID103498"/>
            <w:bookmarkEnd w:id="165"/>
            <w:r>
              <w:rPr>
                <w:noProof/>
                <w:color w:val="000000"/>
                <w:sz w:val="21"/>
                <w:szCs w:val="21"/>
                <w:lang w:val="en-GB"/>
              </w:rPr>
              <w:t>56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6" w:name="vatleg_pl_01_eng__td1_LNK_ID103499"/>
            <w:bookmarkEnd w:id="166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38.32.32.0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7" w:name="vatleg_pl_01_eng__td1_LNK_ID103500"/>
            <w:bookmarkEnd w:id="167"/>
            <w:r>
              <w:rPr>
                <w:noProof/>
                <w:color w:val="000000"/>
                <w:sz w:val="21"/>
                <w:szCs w:val="21"/>
                <w:lang w:val="en-GB"/>
              </w:rPr>
              <w:t>Secondary raw material of paper and paperboard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8" w:name="vatleg_pl_01_eng__td1_LNK_ID103768"/>
            <w:bookmarkEnd w:id="168"/>
            <w:r>
              <w:rPr>
                <w:noProof/>
                <w:color w:val="000000"/>
                <w:sz w:val="21"/>
                <w:szCs w:val="21"/>
                <w:lang w:val="en-GB"/>
              </w:rPr>
              <w:t>57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69" w:name="vatleg_pl_01_eng__td1_LNK_ID103769"/>
            <w:bookmarkEnd w:id="169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38.32.33.0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0" w:name="vatleg_pl_01_eng__td1_LNK_ID103770"/>
            <w:bookmarkEnd w:id="17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Secondary raw material of plastic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1" w:name="vatleg_pl_01_eng__td1_LNK_ID103771"/>
            <w:bookmarkEnd w:id="171"/>
            <w:r>
              <w:rPr>
                <w:noProof/>
                <w:color w:val="000000"/>
                <w:sz w:val="21"/>
                <w:szCs w:val="21"/>
                <w:lang w:val="en-GB"/>
              </w:rPr>
              <w:t>58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2" w:name="vatleg_pl_01_eng__td1_LNK_ID103772"/>
            <w:bookmarkEnd w:id="172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38.32.34.0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3" w:name="vatleg_pl_01_eng__td1_LNK_ID103773"/>
            <w:bookmarkEnd w:id="173"/>
            <w:r>
              <w:rPr>
                <w:noProof/>
                <w:color w:val="000000"/>
                <w:sz w:val="21"/>
                <w:szCs w:val="21"/>
                <w:lang w:val="en-GB"/>
              </w:rPr>
              <w:t>Secondary raw material of rubber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4" w:name="vatleg_pl_01_eng__td1_LNK_ID103779"/>
            <w:bookmarkEnd w:id="174"/>
            <w:r>
              <w:rPr>
                <w:noProof/>
                <w:color w:val="000000"/>
                <w:sz w:val="21"/>
                <w:szCs w:val="21"/>
                <w:lang w:val="en-GB"/>
              </w:rPr>
              <w:t>59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5" w:name="vatleg_pl_01_eng__td1_LNK_ID103780"/>
            <w:bookmarkEnd w:id="175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24.20.11.0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6" w:name="vatleg_pl_01_eng__td1_LNK_ID103781"/>
            <w:bookmarkEnd w:id="176"/>
            <w:r>
              <w:rPr>
                <w:noProof/>
                <w:color w:val="000000"/>
                <w:sz w:val="21"/>
                <w:szCs w:val="21"/>
                <w:lang w:val="en-GB"/>
              </w:rPr>
              <w:t>Line pipe of a kind used for oil or gas pipelines, seamless, of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7" w:name="vatleg_pl_01_eng__td1_LNK_ID103782"/>
            <w:bookmarkEnd w:id="177"/>
            <w:r>
              <w:rPr>
                <w:noProof/>
                <w:color w:val="000000"/>
                <w:sz w:val="21"/>
                <w:szCs w:val="21"/>
                <w:lang w:val="en-GB"/>
              </w:rPr>
              <w:t>60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8" w:name="vatleg_pl_01_eng__td1_LNK_ID103783"/>
            <w:bookmarkEnd w:id="178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24.20.12.0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79" w:name="vatleg_pl_01_eng__td1_LNK_ID103784"/>
            <w:bookmarkEnd w:id="179"/>
            <w:r>
              <w:rPr>
                <w:noProof/>
                <w:color w:val="000000"/>
                <w:sz w:val="21"/>
                <w:szCs w:val="21"/>
                <w:lang w:val="en-GB"/>
              </w:rPr>
              <w:t>Casing, tubing and drill pipe, of a kind used in the drilling for oil or gas, seamless, of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0" w:name="vatleg_pl_01_eng__td1_LNK_ID103785"/>
            <w:bookmarkEnd w:id="180"/>
            <w:r>
              <w:rPr>
                <w:noProof/>
                <w:color w:val="000000"/>
                <w:sz w:val="21"/>
                <w:szCs w:val="21"/>
                <w:lang w:val="en-GB"/>
              </w:rPr>
              <w:t>61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1" w:name="vatleg_pl_01_eng__td1_LNK_ID103786"/>
            <w:bookmarkEnd w:id="181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24.20.13.0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2" w:name="vatleg_pl_01_eng__td1_LNK_ID103787"/>
            <w:bookmarkEnd w:id="182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Other tubes and pipes, of circular cross section, of steel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3" w:name="vatleg_pl_01_eng__td1_LNK_ID103788"/>
            <w:bookmarkEnd w:id="183"/>
            <w:r>
              <w:rPr>
                <w:noProof/>
                <w:color w:val="000000"/>
                <w:sz w:val="21"/>
                <w:szCs w:val="21"/>
                <w:lang w:val="en-GB"/>
              </w:rPr>
              <w:t>62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4" w:name="vatleg_pl_01_eng__td1_LNK_ID103789"/>
            <w:bookmarkEnd w:id="184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24.20.31.0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5" w:name="vatleg_pl_01_eng__td1_LNK_ID103790"/>
            <w:bookmarkEnd w:id="185"/>
            <w:r>
              <w:rPr>
                <w:noProof/>
                <w:color w:val="000000"/>
                <w:sz w:val="21"/>
                <w:szCs w:val="21"/>
                <w:lang w:val="en-GB"/>
              </w:rPr>
              <w:t>Line pipe of a kind used for oil or gas pipelines, welded, of an external diameter of &lt;= 406,4 mm, of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6" w:name="vatleg_pl_01_eng__td1_LNK_ID103791"/>
            <w:bookmarkEnd w:id="186"/>
            <w:r>
              <w:rPr>
                <w:noProof/>
                <w:color w:val="000000"/>
                <w:sz w:val="21"/>
                <w:szCs w:val="21"/>
                <w:lang w:val="en-GB"/>
              </w:rPr>
              <w:t>63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7" w:name="vatleg_pl_01_eng__td1_LNK_ID103792"/>
            <w:bookmarkEnd w:id="187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24.20.33.0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8" w:name="vatleg_pl_01_eng__td1_LNK_ID103793"/>
            <w:bookmarkEnd w:id="188"/>
            <w:r>
              <w:rPr>
                <w:noProof/>
                <w:color w:val="000000"/>
                <w:sz w:val="21"/>
                <w:szCs w:val="21"/>
                <w:lang w:val="en-GB"/>
              </w:rPr>
              <w:t>Other tubes and pipes, of circular cross section, welded, of an external diameter of &lt;= 406,4 mm, of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89" w:name="vatleg_pl_01_eng__td1_LNK_ID103794"/>
            <w:bookmarkEnd w:id="189"/>
            <w:r>
              <w:rPr>
                <w:noProof/>
                <w:color w:val="000000"/>
                <w:sz w:val="21"/>
                <w:szCs w:val="21"/>
                <w:lang w:val="en-GB"/>
              </w:rPr>
              <w:t>64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0" w:name="vatleg_pl_01_eng__td1_LNK_ID103795"/>
            <w:bookmarkEnd w:id="19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24.20.34.0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1" w:name="vatleg_pl_01_eng__td1_LNK_ID103796"/>
            <w:bookmarkEnd w:id="191"/>
            <w:r>
              <w:rPr>
                <w:noProof/>
                <w:color w:val="000000"/>
                <w:sz w:val="21"/>
                <w:szCs w:val="21"/>
                <w:lang w:val="en-GB"/>
              </w:rPr>
              <w:t>Tubes and pipes, of non-circular cross-section, welded, of an external diameter of &lt;= 406,4 mm, of steel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2" w:name="vatleg_pl_01_eng__td1_LNK_ID103797"/>
            <w:bookmarkEnd w:id="192"/>
            <w:r>
              <w:rPr>
                <w:noProof/>
                <w:color w:val="000000"/>
                <w:sz w:val="21"/>
                <w:szCs w:val="21"/>
                <w:lang w:val="en-GB"/>
              </w:rPr>
              <w:t>65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3" w:name="vatleg_pl_01_eng__td1_LNK_ID103798"/>
            <w:bookmarkEnd w:id="193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24.20.40.0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4" w:name="vatleg_pl_01_eng__td1_LNK_ID103799"/>
            <w:bookmarkEnd w:id="194"/>
            <w:r>
              <w:rPr>
                <w:noProof/>
                <w:color w:val="000000"/>
                <w:sz w:val="21"/>
                <w:szCs w:val="21"/>
                <w:lang w:val="en-GB"/>
              </w:rPr>
              <w:t>Tube or pipe fittings of steel, not cast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5" w:name="vatleg_pl_01_eng__td1_LNK_ID103800"/>
            <w:bookmarkEnd w:id="195"/>
            <w:r>
              <w:rPr>
                <w:noProof/>
                <w:color w:val="000000"/>
                <w:sz w:val="21"/>
                <w:szCs w:val="21"/>
                <w:lang w:val="en-GB"/>
              </w:rPr>
              <w:t>66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6" w:name="vatleg_pl_01_eng__td1_LNK_ID103801"/>
            <w:bookmarkEnd w:id="196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ex 25.11.23.0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7" w:name="vatleg_pl_01_eng__td1_LNK_ID103802"/>
            <w:bookmarkEnd w:id="197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Other structures and parts of structures, plates, rods, angles, shapes and the like, of iron, steel or aluminium – only of steel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8" w:name="vatleg_pl_01_eng__td1_LNK_ID103803"/>
            <w:bookmarkEnd w:id="198"/>
            <w:r>
              <w:rPr>
                <w:noProof/>
                <w:color w:val="000000"/>
                <w:sz w:val="21"/>
                <w:szCs w:val="21"/>
                <w:lang w:val="en-GB"/>
              </w:rPr>
              <w:t>67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199" w:name="vatleg_pl_01_eng__td1_LNK_ID103804"/>
            <w:bookmarkEnd w:id="199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ex 25.93.13.0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0" w:name="vatleg_pl_01_eng__td1_LNK_ID103805"/>
            <w:bookmarkEnd w:id="20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Cloth, grills, netting and fencing, of iron, steel or copper wire; expanded metal, of iron, steel or copper – only of steel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1" w:name="vatleg_pl_01_eng__td1_LNK_ID103807"/>
            <w:bookmarkEnd w:id="201"/>
            <w:r>
              <w:rPr>
                <w:noProof/>
                <w:color w:val="000000"/>
                <w:sz w:val="21"/>
                <w:szCs w:val="21"/>
                <w:lang w:val="en-GB"/>
              </w:rPr>
              <w:t>68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2" w:name="vatleg_pl_01_eng__td1_LNK_ID103808"/>
            <w:bookmarkEnd w:id="202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Motor spirit, diesel oil, fuel gas – within the meaning of the provisions on excise duty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3" w:name="vatleg_pl_01_eng__td1_LNK_ID103809"/>
            <w:bookmarkEnd w:id="203"/>
            <w:r>
              <w:rPr>
                <w:noProof/>
                <w:color w:val="000000"/>
                <w:sz w:val="21"/>
                <w:szCs w:val="21"/>
                <w:lang w:val="en-GB"/>
              </w:rPr>
              <w:t>69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 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4" w:name="vatleg_pl_01_eng__td1_LNK_ID103810"/>
            <w:bookmarkEnd w:id="204"/>
            <w:r>
              <w:rPr>
                <w:noProof/>
                <w:color w:val="000000"/>
                <w:sz w:val="21"/>
                <w:szCs w:val="21"/>
                <w:lang w:val="en-GB"/>
              </w:rPr>
              <w:t>Heating oil and lubricating oil – within the meaning of the provisions on excise duty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5" w:name="vatleg_pl_01_eng__td1_LNK_ID103812"/>
            <w:bookmarkEnd w:id="205"/>
            <w:r>
              <w:rPr>
                <w:noProof/>
                <w:color w:val="000000"/>
                <w:sz w:val="21"/>
                <w:szCs w:val="21"/>
                <w:lang w:val="en-GB"/>
              </w:rPr>
              <w:t>70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6" w:name="vatleg_pl_01_eng__td1_LNK_ID103813"/>
            <w:bookmarkEnd w:id="206"/>
            <w:r>
              <w:rPr>
                <w:noProof/>
                <w:color w:val="000000"/>
                <w:sz w:val="21"/>
                <w:szCs w:val="21"/>
                <w:lang w:val="en-GB"/>
              </w:rPr>
              <w:t>ex 10.4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7" w:name="vatleg_pl_01_eng__td1_LNK_ID103814"/>
            <w:bookmarkEnd w:id="207"/>
            <w:r>
              <w:rPr>
                <w:noProof/>
                <w:color w:val="000000"/>
                <w:sz w:val="21"/>
                <w:szCs w:val="21"/>
                <w:lang w:val="en-GB"/>
              </w:rPr>
              <w:t>Animal and vegetable oils and fats - exclusively rape oil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8" w:name="vatleg_pl_01_eng__td1_LNK_ID104799"/>
            <w:bookmarkEnd w:id="208"/>
            <w:r>
              <w:rPr>
                <w:noProof/>
                <w:color w:val="000000"/>
                <w:sz w:val="21"/>
                <w:szCs w:val="21"/>
                <w:lang w:val="en-GB"/>
              </w:rPr>
              <w:t>71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09" w:name="vatleg_pl_01_eng__td1_LNK_ID104800"/>
            <w:bookmarkEnd w:id="209"/>
            <w:r>
              <w:rPr>
                <w:noProof/>
                <w:color w:val="000000"/>
                <w:sz w:val="21"/>
                <w:szCs w:val="21"/>
                <w:lang w:val="en-GB"/>
              </w:rPr>
              <w:t>ex 20.59.12.0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0" w:name="vatleg_pl_01_eng__td1_LNK_ID104801"/>
            <w:bookmarkEnd w:id="210"/>
            <w:r>
              <w:rPr>
                <w:noProof/>
                <w:color w:val="000000"/>
                <w:sz w:val="21"/>
                <w:szCs w:val="21"/>
                <w:lang w:val="en-GB"/>
              </w:rPr>
              <w:t>Emulsions for surface sensitization for use in photography; chemical preparations for use in photography, not elsewhere classified (n.e.c.) - exclusively toners without a print head for automatic data-processing machines.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1" w:name="vatleg_pl_01_eng__td1_LNK_ID104802"/>
            <w:bookmarkEnd w:id="211"/>
            <w:r>
              <w:rPr>
                <w:noProof/>
                <w:color w:val="000000"/>
                <w:sz w:val="21"/>
                <w:szCs w:val="21"/>
                <w:lang w:val="en-GB"/>
              </w:rPr>
              <w:t>72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2" w:name="vatleg_pl_01_eng__td1_LNK_ID104803"/>
            <w:bookmarkEnd w:id="212"/>
            <w:r>
              <w:rPr>
                <w:noProof/>
                <w:color w:val="000000"/>
                <w:sz w:val="21"/>
                <w:szCs w:val="21"/>
                <w:lang w:val="en-GB"/>
              </w:rPr>
              <w:t>ex 20.59.30.0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3" w:name="vatleg_pl_01_eng__td1_LNK_ID104804"/>
            <w:bookmarkEnd w:id="213"/>
            <w:r>
              <w:rPr>
                <w:noProof/>
                <w:color w:val="000000"/>
                <w:sz w:val="21"/>
                <w:szCs w:val="21"/>
                <w:lang w:val="en-GB"/>
              </w:rPr>
              <w:t>Typewriter ink, draft ink and other inks - exclusively ink cartridges without a print head for automatic data processing machines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4" w:name="vatleg_pl_01_eng__td1_LNK_ID104805"/>
            <w:bookmarkEnd w:id="214"/>
            <w:r>
              <w:rPr>
                <w:noProof/>
                <w:color w:val="000000"/>
                <w:sz w:val="21"/>
                <w:szCs w:val="21"/>
                <w:lang w:val="en-GB"/>
              </w:rPr>
              <w:t>73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5" w:name="vatleg_pl_01_eng__td1_LNK_ID104806"/>
            <w:bookmarkEnd w:id="215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ex 22.21.30.0 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6" w:name="vatleg_pl_01_eng__td1_LNK_ID104807"/>
            <w:bookmarkEnd w:id="216"/>
            <w:r>
              <w:rPr>
                <w:noProof/>
                <w:color w:val="000000"/>
                <w:sz w:val="21"/>
                <w:szCs w:val="21"/>
                <w:lang w:val="en-GB"/>
              </w:rPr>
              <w:t>Plates, sheets, film, foil, strip and plastic strips, not reinforced, laminated or combined with other materials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7" w:name="vatleg_pl_01_eng__td1_LNK_ID104808"/>
            <w:bookmarkStart w:id="218" w:name="vatleg_pl_01_eng__td1_LNK_ID104820"/>
            <w:bookmarkEnd w:id="217"/>
            <w:bookmarkEnd w:id="218"/>
            <w:r>
              <w:rPr>
                <w:noProof/>
                <w:color w:val="000000"/>
                <w:sz w:val="21"/>
                <w:szCs w:val="21"/>
                <w:lang w:val="en-GB"/>
              </w:rPr>
              <w:t>74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19" w:name="vatleg_pl_01_eng__td1_LNK_ID104821"/>
            <w:bookmarkEnd w:id="219"/>
            <w:r>
              <w:rPr>
                <w:noProof/>
                <w:color w:val="000000"/>
                <w:sz w:val="21"/>
                <w:szCs w:val="21"/>
                <w:lang w:val="en-GB"/>
              </w:rPr>
              <w:t>ex 26.20.21.0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0" w:name="vatleg_pl_01_eng__td1_LNK_ID104822"/>
            <w:bookmarkEnd w:id="220"/>
            <w:r>
              <w:rPr>
                <w:noProof/>
                <w:color w:val="000000"/>
                <w:sz w:val="21"/>
                <w:szCs w:val="21"/>
                <w:lang w:val="en-GB"/>
              </w:rPr>
              <w:t>Memory units - exclusively hard drives (HDDs)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1" w:name="vatleg_pl_01_eng__td1_LNK_ID104823"/>
            <w:bookmarkEnd w:id="221"/>
            <w:r>
              <w:rPr>
                <w:noProof/>
                <w:color w:val="000000"/>
                <w:sz w:val="21"/>
                <w:szCs w:val="21"/>
                <w:lang w:val="en-GB"/>
              </w:rPr>
              <w:t>75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2" w:name="vatleg_pl_01_eng__td1_LNK_ID104824"/>
            <w:bookmarkEnd w:id="222"/>
            <w:r>
              <w:rPr>
                <w:noProof/>
                <w:color w:val="000000"/>
                <w:sz w:val="21"/>
                <w:szCs w:val="21"/>
                <w:lang w:val="en-GB"/>
              </w:rPr>
              <w:t>ex 26.20.22.0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3" w:name="vatleg_pl_01_eng__td1_LNK_ID104825"/>
            <w:bookmarkEnd w:id="223"/>
            <w:r>
              <w:rPr>
                <w:noProof/>
                <w:color w:val="000000"/>
                <w:sz w:val="21"/>
                <w:szCs w:val="21"/>
                <w:lang w:val="en-GB"/>
              </w:rPr>
              <w:t>Solid state storage devices - exclusively SSDs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4" w:name="vatleg_pl_01_eng__td1_LNK_ID104826"/>
            <w:bookmarkEnd w:id="224"/>
            <w:r>
              <w:rPr>
                <w:noProof/>
                <w:color w:val="000000"/>
                <w:sz w:val="21"/>
                <w:szCs w:val="21"/>
                <w:lang w:val="en-GB"/>
              </w:rPr>
              <w:t>76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5" w:name="vatleg_pl_01_eng__td1_LNK_ID104827"/>
            <w:bookmarkEnd w:id="225"/>
            <w:r>
              <w:rPr>
                <w:noProof/>
                <w:color w:val="000000"/>
                <w:sz w:val="21"/>
                <w:szCs w:val="21"/>
                <w:lang w:val="en-GB"/>
              </w:rPr>
              <w:t>ex 26.70.13.0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6" w:name="vatleg_pl_01_eng__td1_LNK_ID104828"/>
            <w:bookmarkEnd w:id="226"/>
            <w:r>
              <w:rPr>
                <w:noProof/>
                <w:color w:val="000000"/>
                <w:sz w:val="21"/>
                <w:szCs w:val="21"/>
                <w:lang w:val="en-GB"/>
              </w:rPr>
              <w:t>Digital cameras and digital camcorders – exclusively digital cameras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7" w:name="vatleg_pl_01_eng__td1_LNK_ID104829"/>
            <w:bookmarkEnd w:id="227"/>
            <w:r>
              <w:rPr>
                <w:noProof/>
                <w:color w:val="000000"/>
                <w:sz w:val="21"/>
                <w:szCs w:val="21"/>
                <w:lang w:val="en-GB"/>
              </w:rPr>
              <w:t>77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8" w:name="vatleg_pl_01_eng__td1_LNK_ID104830"/>
            <w:bookmarkEnd w:id="228"/>
            <w:r>
              <w:rPr>
                <w:noProof/>
                <w:color w:val="000000"/>
                <w:sz w:val="21"/>
                <w:szCs w:val="21"/>
                <w:lang w:val="en-GB"/>
              </w:rPr>
              <w:t>ex 28.23.26.0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29" w:name="vatleg_pl_01_eng__td1_LNK_ID104831"/>
            <w:bookmarkEnd w:id="229"/>
            <w:r>
              <w:rPr>
                <w:noProof/>
                <w:color w:val="000000"/>
                <w:sz w:val="21"/>
                <w:szCs w:val="21"/>
                <w:lang w:val="en-GB"/>
              </w:rPr>
              <w:t>Parts and accessories for photocopiers – exclusively ink cartridges and print heads for printers for automatic data-processing machines, toners with print head for printers for automatic data processing machines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0" w:name="vatleg_pl_01_eng__td1_LNK_ID104832"/>
            <w:bookmarkStart w:id="231" w:name="vatleg_pl_01_eng__td1_LNK_ID104835"/>
            <w:bookmarkEnd w:id="230"/>
            <w:bookmarkEnd w:id="231"/>
            <w:r>
              <w:rPr>
                <w:noProof/>
                <w:color w:val="000000"/>
                <w:sz w:val="21"/>
                <w:szCs w:val="21"/>
                <w:lang w:val="en-GB"/>
              </w:rPr>
              <w:t>78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2" w:name="vatleg_pl_01_eng__td1_LNK_ID104836"/>
            <w:bookmarkEnd w:id="232"/>
            <w:r>
              <w:rPr>
                <w:noProof/>
                <w:color w:val="000000"/>
                <w:sz w:val="21"/>
                <w:szCs w:val="21"/>
                <w:lang w:val="en-GB"/>
              </w:rPr>
              <w:t>ex 58.29.11.0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3" w:name="vatleg_pl_01_eng__td1_LNK_ID104837"/>
            <w:bookmarkEnd w:id="233"/>
            <w:r>
              <w:rPr>
                <w:noProof/>
                <w:color w:val="000000"/>
                <w:sz w:val="21"/>
                <w:szCs w:val="21"/>
                <w:lang w:val="en-GB"/>
              </w:rPr>
              <w:t>Operating system software packages – exclusively SSD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4" w:name="vatleg_pl_01_eng__td1_LNK_ID104838"/>
            <w:bookmarkEnd w:id="234"/>
            <w:r>
              <w:rPr>
                <w:noProof/>
                <w:color w:val="000000"/>
                <w:sz w:val="21"/>
                <w:szCs w:val="21"/>
                <w:lang w:val="en-GB"/>
              </w:rPr>
              <w:t>79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5" w:name="vatleg_pl_01_eng__td1_LNK_ID104839"/>
            <w:bookmarkEnd w:id="235"/>
            <w:r>
              <w:rPr>
                <w:noProof/>
                <w:color w:val="000000"/>
                <w:sz w:val="21"/>
                <w:szCs w:val="21"/>
                <w:lang w:val="en-GB"/>
              </w:rPr>
              <w:t>ex 58.29.29.0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6" w:name="vatleg_pl_01_eng__td1_LNK_ID104840"/>
            <w:bookmarkEnd w:id="236"/>
            <w:r>
              <w:rPr>
                <w:noProof/>
                <w:color w:val="000000"/>
                <w:sz w:val="21"/>
                <w:szCs w:val="21"/>
                <w:lang w:val="en-GB"/>
              </w:rPr>
              <w:t>Other software packages - exclusively SSDs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7" w:name="vatleg_pl_01_eng__td1_LNK_ID104841"/>
            <w:bookmarkEnd w:id="237"/>
            <w:r>
              <w:rPr>
                <w:noProof/>
                <w:color w:val="000000"/>
                <w:sz w:val="21"/>
                <w:szCs w:val="21"/>
                <w:lang w:val="en-GB"/>
              </w:rPr>
              <w:t>80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8" w:name="vatleg_pl_01_eng__td1_LNK_ID104842"/>
            <w:bookmarkEnd w:id="238"/>
            <w:r>
              <w:rPr>
                <w:noProof/>
                <w:color w:val="000000"/>
                <w:sz w:val="21"/>
                <w:szCs w:val="21"/>
                <w:lang w:val="en-GB"/>
              </w:rPr>
              <w:t>ex 59.11.23.0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39" w:name="vatleg_pl_01_eng__td1_LNK_ID104843"/>
            <w:bookmarkEnd w:id="239"/>
            <w:r>
              <w:rPr>
                <w:noProof/>
                <w:color w:val="000000"/>
                <w:sz w:val="21"/>
                <w:szCs w:val="21"/>
                <w:lang w:val="en-GB"/>
              </w:rPr>
              <w:t>Other videos and video recordings on disks, magnetic tapes and similar media - exclusively SSDs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0" w:name="vatleg_pl_01_eng__td1_LNK_ID104847"/>
            <w:bookmarkEnd w:id="240"/>
            <w:r>
              <w:rPr>
                <w:noProof/>
                <w:color w:val="000000"/>
                <w:sz w:val="21"/>
                <w:szCs w:val="21"/>
                <w:lang w:val="en-GB"/>
              </w:rPr>
              <w:t>81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1" w:name="vatleg_pl_01_eng__td1_LNK_ID104848"/>
            <w:bookmarkEnd w:id="241"/>
            <w:r>
              <w:rPr>
                <w:noProof/>
                <w:color w:val="000000"/>
                <w:sz w:val="21"/>
                <w:szCs w:val="21"/>
                <w:lang w:val="en-GB"/>
              </w:rPr>
              <w:t>irrespective of the PKWiU symbol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2" w:name="vatleg_pl_01_eng__td1_LNK_ID104849"/>
            <w:bookmarkEnd w:id="242"/>
            <w:r>
              <w:rPr>
                <w:noProof/>
                <w:color w:val="000000"/>
                <w:sz w:val="21"/>
                <w:szCs w:val="21"/>
                <w:lang w:val="en-GB"/>
              </w:rPr>
              <w:t>GHG emission allowance transfer services referred to in the Act of 12 June 2015 on Greenhouse Gas Emission Trading Scheme (Official Journal of 2017 item 568)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3" w:name="vatleg_pl_01_eng__td1_LNK_ID104850"/>
            <w:bookmarkEnd w:id="243"/>
            <w:r>
              <w:rPr>
                <w:noProof/>
                <w:color w:val="000000"/>
                <w:sz w:val="21"/>
                <w:szCs w:val="21"/>
                <w:lang w:val="en-GB"/>
              </w:rPr>
              <w:t>82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4" w:name="vatleg_pl_01_eng__td1_LNK_ID104851"/>
            <w:bookmarkEnd w:id="244"/>
            <w:r>
              <w:rPr>
                <w:noProof/>
                <w:color w:val="000000"/>
                <w:sz w:val="21"/>
                <w:szCs w:val="21"/>
                <w:lang w:val="en-GB"/>
              </w:rPr>
              <w:t>41.00.30.0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5" w:name="vatleg_pl_01_eng__td1_LNK_ID104852"/>
            <w:bookmarkEnd w:id="245"/>
            <w:r>
              <w:rPr>
                <w:noProof/>
                <w:color w:val="000000"/>
                <w:sz w:val="21"/>
                <w:szCs w:val="21"/>
                <w:lang w:val="en-GB"/>
              </w:rPr>
              <w:t>Construction work on residential buildings (works on the construction of new buildings, reconstruction or renovation of existing buildings)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6" w:name="vatleg_pl_01_eng__td1_LNK_ID104853"/>
            <w:bookmarkEnd w:id="246"/>
            <w:r>
              <w:rPr>
                <w:noProof/>
                <w:color w:val="000000"/>
                <w:sz w:val="21"/>
                <w:szCs w:val="21"/>
                <w:lang w:val="en-GB"/>
              </w:rPr>
              <w:t>83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7" w:name="vatleg_pl_01_eng__td1_LNK_ID104854"/>
            <w:bookmarkEnd w:id="247"/>
            <w:r>
              <w:rPr>
                <w:noProof/>
                <w:color w:val="000000"/>
                <w:sz w:val="21"/>
                <w:szCs w:val="21"/>
                <w:lang w:val="en-GB"/>
              </w:rPr>
              <w:t>41.00.40.0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8" w:name="vatleg_pl_01_eng__td1_LNK_ID104855"/>
            <w:bookmarkEnd w:id="248"/>
            <w:r>
              <w:rPr>
                <w:noProof/>
                <w:color w:val="000000"/>
                <w:sz w:val="21"/>
                <w:szCs w:val="21"/>
                <w:lang w:val="en-GB"/>
              </w:rPr>
              <w:t>Construction work on non-residential buildings (works on the construction of new buildings, reconstruction or renovation of existing buildings)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49" w:name="vatleg_pl_01_eng__td1_LNK_ID104856"/>
            <w:bookmarkEnd w:id="249"/>
            <w:r>
              <w:rPr>
                <w:noProof/>
                <w:color w:val="000000"/>
                <w:sz w:val="21"/>
                <w:szCs w:val="21"/>
                <w:lang w:val="en-GB"/>
              </w:rPr>
              <w:t>84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0" w:name="vatleg_pl_01_eng__td1_LNK_ID104857"/>
            <w:bookmarkEnd w:id="250"/>
            <w:r>
              <w:rPr>
                <w:noProof/>
                <w:color w:val="000000"/>
                <w:sz w:val="21"/>
                <w:szCs w:val="21"/>
                <w:lang w:val="en-GB"/>
              </w:rPr>
              <w:t>42.11.20.0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1" w:name="vatleg_pl_01_eng__td1_LNK_ID104858"/>
            <w:bookmarkEnd w:id="251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motorways, roads, streets and other roads for vehicles and pedestrians and the construction of runways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2" w:name="vatleg_pl_01_eng__td1_LNK_ID104859"/>
            <w:bookmarkEnd w:id="252"/>
            <w:r>
              <w:rPr>
                <w:noProof/>
                <w:color w:val="000000"/>
                <w:sz w:val="21"/>
                <w:szCs w:val="21"/>
                <w:lang w:val="en-GB"/>
              </w:rPr>
              <w:t>85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3" w:name="vatleg_pl_01_eng__td1_LNK_ID104860"/>
            <w:bookmarkEnd w:id="253"/>
            <w:r>
              <w:rPr>
                <w:noProof/>
                <w:color w:val="000000"/>
                <w:sz w:val="21"/>
                <w:szCs w:val="21"/>
                <w:lang w:val="en-GB"/>
              </w:rPr>
              <w:t>42.12.20.0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4" w:name="vatleg_pl_01_eng__td1_LNK_ID104861"/>
            <w:bookmarkEnd w:id="254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railways and subways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5" w:name="vatleg_pl_01_eng__td1_LNK_ID104862"/>
            <w:bookmarkEnd w:id="255"/>
            <w:r>
              <w:rPr>
                <w:noProof/>
                <w:color w:val="000000"/>
                <w:sz w:val="21"/>
                <w:szCs w:val="21"/>
                <w:lang w:val="en-GB"/>
              </w:rPr>
              <w:t>86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6" w:name="vatleg_pl_01_eng__td1_LNK_ID104863"/>
            <w:bookmarkEnd w:id="256"/>
            <w:r>
              <w:rPr>
                <w:noProof/>
                <w:color w:val="000000"/>
                <w:sz w:val="21"/>
                <w:szCs w:val="21"/>
                <w:lang w:val="en-GB"/>
              </w:rPr>
              <w:t>42.13.20.0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7" w:name="vatleg_pl_01_eng__td1_LNK_ID104864"/>
            <w:bookmarkEnd w:id="257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bridges and tunnels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8" w:name="vatleg_pl_01_eng__td1_LNK_ID104865"/>
            <w:bookmarkEnd w:id="258"/>
            <w:r>
              <w:rPr>
                <w:noProof/>
                <w:color w:val="000000"/>
                <w:sz w:val="21"/>
                <w:szCs w:val="21"/>
                <w:lang w:val="en-GB"/>
              </w:rPr>
              <w:t>87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59" w:name="vatleg_pl_01_eng__td1_LNK_ID104866"/>
            <w:bookmarkEnd w:id="259"/>
            <w:r>
              <w:rPr>
                <w:noProof/>
                <w:color w:val="000000"/>
                <w:sz w:val="21"/>
                <w:szCs w:val="21"/>
                <w:lang w:val="en-GB"/>
              </w:rPr>
              <w:t>42.21.21.0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0" w:name="vatleg_pl_01_eng__td1_LNK_ID104867"/>
            <w:bookmarkEnd w:id="260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transmission pipelines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1" w:name="vatleg_pl_01_eng__td1_LNK_ID104868"/>
            <w:bookmarkEnd w:id="261"/>
            <w:r>
              <w:rPr>
                <w:noProof/>
                <w:color w:val="000000"/>
                <w:sz w:val="21"/>
                <w:szCs w:val="21"/>
                <w:lang w:val="en-GB"/>
              </w:rPr>
              <w:t>88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2" w:name="vatleg_pl_01_eng__td1_LNK_ID104869"/>
            <w:bookmarkEnd w:id="262"/>
            <w:r>
              <w:rPr>
                <w:noProof/>
                <w:color w:val="000000"/>
                <w:sz w:val="21"/>
                <w:szCs w:val="21"/>
                <w:lang w:val="en-GB"/>
              </w:rPr>
              <w:t>42.21.22.0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3" w:name="vatleg_pl_01_eng__td1_LNK_ID104870"/>
            <w:bookmarkEnd w:id="263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distribution networks, including auxiliary works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4" w:name="vatleg_pl_01_eng__td1_LNK_ID104871"/>
            <w:bookmarkEnd w:id="264"/>
            <w:r>
              <w:rPr>
                <w:noProof/>
                <w:color w:val="000000"/>
                <w:sz w:val="21"/>
                <w:szCs w:val="21"/>
                <w:lang w:val="en-GB"/>
              </w:rPr>
              <w:t>89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5" w:name="vatleg_pl_01_eng__td1_LNK_ID104872"/>
            <w:bookmarkEnd w:id="265"/>
            <w:r>
              <w:rPr>
                <w:noProof/>
                <w:color w:val="000000"/>
                <w:sz w:val="21"/>
                <w:szCs w:val="21"/>
                <w:lang w:val="en-GB"/>
              </w:rPr>
              <w:t>42.21.23.0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6" w:name="vatleg_pl_01_eng__td1_LNK_ID104873"/>
            <w:bookmarkEnd w:id="266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irrigation systems (sewers), bus and water lines, facilities for water treatment and sewage treatment and pump stations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7" w:name="vatleg_pl_01_eng__td1_LNK_ID104874"/>
            <w:bookmarkEnd w:id="267"/>
            <w:r>
              <w:rPr>
                <w:noProof/>
                <w:color w:val="000000"/>
                <w:sz w:val="21"/>
                <w:szCs w:val="21"/>
                <w:lang w:val="en-GB"/>
              </w:rPr>
              <w:t>90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8" w:name="vatleg_pl_01_eng__td1_LNK_ID104875"/>
            <w:bookmarkEnd w:id="268"/>
            <w:r>
              <w:rPr>
                <w:noProof/>
                <w:color w:val="000000"/>
                <w:sz w:val="21"/>
                <w:szCs w:val="21"/>
                <w:lang w:val="en-GB"/>
              </w:rPr>
              <w:t>42.21.24.0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69" w:name="vatleg_pl_01_eng__td1_LNK_ID104876"/>
            <w:bookmarkEnd w:id="269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drilling of wells and water intakes and installation of septic tanks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0" w:name="vatleg_pl_01_eng__td1_LNK_ID104877"/>
            <w:bookmarkEnd w:id="270"/>
            <w:r>
              <w:rPr>
                <w:noProof/>
                <w:color w:val="000000"/>
                <w:sz w:val="21"/>
                <w:szCs w:val="21"/>
                <w:lang w:val="en-GB"/>
              </w:rPr>
              <w:t>91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1" w:name="vatleg_pl_01_eng__td1_LNK_ID104878"/>
            <w:bookmarkEnd w:id="271"/>
            <w:r>
              <w:rPr>
                <w:noProof/>
                <w:color w:val="000000"/>
                <w:sz w:val="21"/>
                <w:szCs w:val="21"/>
                <w:lang w:val="en-GB"/>
              </w:rPr>
              <w:t>42.22.21.0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2" w:name="vatleg_pl_01_eng__td1_LNK_ID104879"/>
            <w:bookmarkEnd w:id="272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telecommunications and power transmission lines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3" w:name="vatleg_pl_01_eng__td1_LNK_ID104880"/>
            <w:bookmarkEnd w:id="273"/>
            <w:r>
              <w:rPr>
                <w:noProof/>
                <w:color w:val="000000"/>
                <w:sz w:val="21"/>
                <w:szCs w:val="21"/>
                <w:lang w:val="en-GB"/>
              </w:rPr>
              <w:t>92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4" w:name="vatleg_pl_01_eng__td1_LNK_ID104881"/>
            <w:bookmarkEnd w:id="274"/>
            <w:r>
              <w:rPr>
                <w:noProof/>
                <w:color w:val="000000"/>
                <w:sz w:val="21"/>
                <w:szCs w:val="21"/>
                <w:lang w:val="en-GB"/>
              </w:rPr>
              <w:t>42.22.22.0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5" w:name="vatleg_pl_01_eng__td1_LNK_ID104882"/>
            <w:bookmarkEnd w:id="275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telecommunications and power distribution lines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6" w:name="vatleg_pl_01_eng__td1_LNK_ID104883"/>
            <w:bookmarkEnd w:id="276"/>
            <w:r>
              <w:rPr>
                <w:noProof/>
                <w:color w:val="000000"/>
                <w:sz w:val="21"/>
                <w:szCs w:val="21"/>
                <w:lang w:val="en-GB"/>
              </w:rPr>
              <w:t>93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7" w:name="vatleg_pl_01_eng__td1_LNK_ID104884"/>
            <w:bookmarkEnd w:id="277"/>
            <w:r>
              <w:rPr>
                <w:noProof/>
                <w:color w:val="000000"/>
                <w:sz w:val="21"/>
                <w:szCs w:val="21"/>
                <w:lang w:val="en-GB"/>
              </w:rPr>
              <w:t>42.22.23.0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8" w:name="vatleg_pl_01_eng__td1_LNK_ID104885"/>
            <w:bookmarkEnd w:id="278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power plants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79" w:name="vatleg_pl_01_eng__td1_LNK_ID104886"/>
            <w:bookmarkEnd w:id="279"/>
            <w:r>
              <w:rPr>
                <w:noProof/>
                <w:color w:val="000000"/>
                <w:sz w:val="21"/>
                <w:szCs w:val="21"/>
                <w:lang w:val="en-GB"/>
              </w:rPr>
              <w:t>94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0" w:name="vatleg_pl_01_eng__td1_LNK_ID104887"/>
            <w:bookmarkEnd w:id="280"/>
            <w:r>
              <w:rPr>
                <w:noProof/>
                <w:color w:val="000000"/>
                <w:sz w:val="21"/>
                <w:szCs w:val="21"/>
                <w:lang w:val="en-GB"/>
              </w:rPr>
              <w:t>42.91.20.0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1" w:name="vatleg_pl_01_eng__td1_LNK_ID104888"/>
            <w:bookmarkEnd w:id="281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wharves, ports, dams, locks and related hydro-technical facilities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2" w:name="vatleg_pl_01_eng__td1_LNK_ID104889"/>
            <w:bookmarkEnd w:id="282"/>
            <w:r>
              <w:rPr>
                <w:noProof/>
                <w:color w:val="000000"/>
                <w:sz w:val="21"/>
                <w:szCs w:val="21"/>
                <w:lang w:val="en-GB"/>
              </w:rPr>
              <w:t>95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3" w:name="vatleg_pl_01_eng__td1_LNK_ID104890"/>
            <w:bookmarkEnd w:id="283"/>
            <w:r>
              <w:rPr>
                <w:noProof/>
                <w:color w:val="000000"/>
                <w:sz w:val="21"/>
                <w:szCs w:val="21"/>
                <w:lang w:val="en-GB"/>
              </w:rPr>
              <w:t>42.99.21.0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4" w:name="vatleg_pl_01_eng__td1_LNK_ID104891"/>
            <w:bookmarkEnd w:id="284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production and mining facilities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5" w:name="vatleg_pl_01_eng__td1_LNK_ID104892"/>
            <w:bookmarkEnd w:id="285"/>
            <w:r>
              <w:rPr>
                <w:noProof/>
                <w:color w:val="000000"/>
                <w:sz w:val="21"/>
                <w:szCs w:val="21"/>
                <w:lang w:val="en-GB"/>
              </w:rPr>
              <w:t>96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6" w:name="vatleg_pl_01_eng__td1_LNK_ID104893"/>
            <w:bookmarkEnd w:id="286"/>
            <w:r>
              <w:rPr>
                <w:noProof/>
                <w:color w:val="000000"/>
                <w:sz w:val="21"/>
                <w:szCs w:val="21"/>
                <w:lang w:val="en-GB"/>
              </w:rPr>
              <w:t>42.99.22.0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7" w:name="vatleg_pl_01_eng__td1_LNK_ID104894"/>
            <w:bookmarkEnd w:id="287"/>
            <w:r>
              <w:rPr>
                <w:noProof/>
                <w:color w:val="000000"/>
                <w:sz w:val="21"/>
                <w:szCs w:val="21"/>
                <w:lang w:val="en-GB"/>
              </w:rPr>
              <w:t>General construction works involving the construction of stadiums and sports fields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8" w:name="vatleg_pl_01_eng__td1_LNK_ID104895"/>
            <w:bookmarkEnd w:id="288"/>
            <w:r>
              <w:rPr>
                <w:noProof/>
                <w:color w:val="000000"/>
                <w:sz w:val="21"/>
                <w:szCs w:val="21"/>
                <w:lang w:val="en-GB"/>
              </w:rPr>
              <w:t>97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89" w:name="vatleg_pl_01_eng__td1_LNK_ID104896"/>
            <w:bookmarkEnd w:id="289"/>
            <w:r>
              <w:rPr>
                <w:noProof/>
                <w:color w:val="000000"/>
                <w:sz w:val="21"/>
                <w:szCs w:val="21"/>
                <w:lang w:val="en-GB"/>
              </w:rPr>
              <w:t>42.99.29.0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0" w:name="vatleg_pl_01_eng__td1_LNK_ID104897"/>
            <w:bookmarkEnd w:id="290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General construction works involving the construction of other civil engineering structures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1" w:name="vatleg_pl_01_eng__td1_LNK_ID104898"/>
            <w:bookmarkEnd w:id="291"/>
            <w:r>
              <w:rPr>
                <w:noProof/>
                <w:color w:val="000000"/>
                <w:sz w:val="21"/>
                <w:szCs w:val="21"/>
                <w:lang w:val="en-GB"/>
              </w:rPr>
              <w:t>98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2" w:name="vatleg_pl_01_eng__td1_LNK_ID104899"/>
            <w:bookmarkEnd w:id="292"/>
            <w:r>
              <w:rPr>
                <w:noProof/>
                <w:color w:val="000000"/>
                <w:sz w:val="21"/>
                <w:szCs w:val="21"/>
                <w:lang w:val="en-GB"/>
              </w:rPr>
              <w:t>43.11.10.0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3" w:name="vatleg_pl_01_eng__td1_LNK_ID104900"/>
            <w:bookmarkEnd w:id="293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demolition of buildings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4" w:name="vatleg_pl_01_eng__td1_LNK_ID104901"/>
            <w:bookmarkEnd w:id="294"/>
            <w:r>
              <w:rPr>
                <w:noProof/>
                <w:color w:val="000000"/>
                <w:sz w:val="21"/>
                <w:szCs w:val="21"/>
                <w:lang w:val="en-GB"/>
              </w:rPr>
              <w:t>99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5" w:name="vatleg_pl_01_eng__td1_LNK_ID104902"/>
            <w:bookmarkEnd w:id="295"/>
            <w:r>
              <w:rPr>
                <w:noProof/>
                <w:color w:val="000000"/>
                <w:sz w:val="21"/>
                <w:szCs w:val="21"/>
                <w:lang w:val="en-GB"/>
              </w:rPr>
              <w:t>43.12.11.0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6" w:name="vatleg_pl_01_eng__td1_LNK_ID104903"/>
            <w:bookmarkEnd w:id="296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preparation of the site for construction, excluding earthworks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7" w:name="vatleg_pl_01_eng__td1_LNK_ID104904"/>
            <w:bookmarkEnd w:id="297"/>
            <w:r>
              <w:rPr>
                <w:noProof/>
                <w:color w:val="000000"/>
                <w:sz w:val="21"/>
                <w:szCs w:val="21"/>
                <w:lang w:val="en-GB"/>
              </w:rPr>
              <w:t>100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8" w:name="vatleg_pl_01_eng__td1_LNK_ID104905"/>
            <w:bookmarkEnd w:id="298"/>
            <w:r>
              <w:rPr>
                <w:noProof/>
                <w:color w:val="000000"/>
                <w:sz w:val="21"/>
                <w:szCs w:val="21"/>
                <w:lang w:val="en-GB"/>
              </w:rPr>
              <w:t>43.12.12.0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299" w:name="vatleg_pl_01_eng__td1_LNK_ID104906"/>
            <w:bookmarkEnd w:id="299"/>
            <w:r>
              <w:rPr>
                <w:noProof/>
                <w:color w:val="000000"/>
                <w:sz w:val="21"/>
                <w:szCs w:val="21"/>
                <w:lang w:val="en-GB"/>
              </w:rPr>
              <w:t>Earthworks: digging, ditch digging and earth moving jobs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0" w:name="vatleg_pl_01_eng__td1_LNK_ID104907"/>
            <w:bookmarkEnd w:id="300"/>
            <w:r>
              <w:rPr>
                <w:noProof/>
                <w:color w:val="000000"/>
                <w:sz w:val="21"/>
                <w:szCs w:val="21"/>
                <w:lang w:val="en-GB"/>
              </w:rPr>
              <w:t>101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1" w:name="vatleg_pl_01_eng__td1_LNK_ID104908"/>
            <w:bookmarkEnd w:id="301"/>
            <w:r>
              <w:rPr>
                <w:noProof/>
                <w:color w:val="000000"/>
                <w:sz w:val="21"/>
                <w:szCs w:val="21"/>
                <w:lang w:val="en-GB"/>
              </w:rPr>
              <w:t>43.13.10.0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2" w:name="vatleg_pl_01_eng__td1_LNK_ID104909"/>
            <w:bookmarkEnd w:id="302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excavation and geological-engineering drilling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3" w:name="vatleg_pl_01_eng__td1_LNK_ID104910"/>
            <w:bookmarkEnd w:id="303"/>
            <w:r>
              <w:rPr>
                <w:noProof/>
                <w:color w:val="000000"/>
                <w:sz w:val="21"/>
                <w:szCs w:val="21"/>
                <w:lang w:val="en-GB"/>
              </w:rPr>
              <w:t>102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4" w:name="vatleg_pl_01_eng__td1_LNK_ID104911"/>
            <w:bookmarkEnd w:id="304"/>
            <w:r>
              <w:rPr>
                <w:noProof/>
                <w:color w:val="000000"/>
                <w:sz w:val="21"/>
                <w:szCs w:val="21"/>
                <w:lang w:val="en-GB"/>
              </w:rPr>
              <w:t>43.21.10.1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5" w:name="vatleg_pl_01_eng__td1_LNK_ID104912"/>
            <w:bookmarkEnd w:id="305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Works involving the execution of electrical safety installations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6" w:name="vatleg_pl_01_eng__td1_LNK_ID104913"/>
            <w:bookmarkEnd w:id="306"/>
            <w:r>
              <w:rPr>
                <w:noProof/>
                <w:color w:val="000000"/>
                <w:sz w:val="21"/>
                <w:szCs w:val="21"/>
                <w:lang w:val="en-GB"/>
              </w:rPr>
              <w:t>103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7" w:name="vatleg_pl_01_eng__td1_LNK_ID104914"/>
            <w:bookmarkEnd w:id="307"/>
            <w:r>
              <w:rPr>
                <w:noProof/>
                <w:color w:val="000000"/>
                <w:sz w:val="21"/>
                <w:szCs w:val="21"/>
                <w:lang w:val="en-GB"/>
              </w:rPr>
              <w:t>43.21.10.2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8" w:name="vatleg_pl_01_eng__td1_LNK_ID104915"/>
            <w:bookmarkEnd w:id="308"/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Works involving the implementation of other electrical installations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09" w:name="vatleg_pl_01_eng__td1_LNK_ID104916"/>
            <w:bookmarkEnd w:id="309"/>
            <w:r>
              <w:rPr>
                <w:noProof/>
                <w:color w:val="000000"/>
                <w:sz w:val="21"/>
                <w:szCs w:val="21"/>
                <w:lang w:val="en-GB"/>
              </w:rPr>
              <w:t>104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0" w:name="vatleg_pl_01_eng__td1_LNK_ID104917"/>
            <w:bookmarkEnd w:id="310"/>
            <w:r>
              <w:rPr>
                <w:noProof/>
                <w:color w:val="000000"/>
                <w:sz w:val="21"/>
                <w:szCs w:val="21"/>
                <w:lang w:val="en-GB"/>
              </w:rPr>
              <w:t>43.22.11.0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1" w:name="vatleg_pl_01_eng__td1_LNK_ID104918"/>
            <w:bookmarkEnd w:id="311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execution of plumbing and drainage works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2" w:name="vatleg_pl_01_eng__td1_LNK_ID104919"/>
            <w:bookmarkEnd w:id="312"/>
            <w:r>
              <w:rPr>
                <w:noProof/>
                <w:color w:val="000000"/>
                <w:sz w:val="21"/>
                <w:szCs w:val="21"/>
                <w:lang w:val="en-GB"/>
              </w:rPr>
              <w:t>105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3" w:name="vatleg_pl_01_eng__td1_LNK_ID104920"/>
            <w:bookmarkEnd w:id="313"/>
            <w:r>
              <w:rPr>
                <w:noProof/>
                <w:color w:val="000000"/>
                <w:sz w:val="21"/>
                <w:szCs w:val="21"/>
                <w:lang w:val="en-GB"/>
              </w:rPr>
              <w:t>43.22.12.0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4" w:name="vatleg_pl_01_eng__td1_LNK_ID104921"/>
            <w:bookmarkEnd w:id="314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execution of heating, ventilation and air conditioning systems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5" w:name="vatleg_pl_01_eng__td1_LNK_ID104922"/>
            <w:bookmarkEnd w:id="315"/>
            <w:r>
              <w:rPr>
                <w:noProof/>
                <w:color w:val="000000"/>
                <w:sz w:val="21"/>
                <w:szCs w:val="21"/>
                <w:lang w:val="en-GB"/>
              </w:rPr>
              <w:t>106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6" w:name="vatleg_pl_01_eng__td1_LNK_ID104923"/>
            <w:bookmarkEnd w:id="316"/>
            <w:r>
              <w:rPr>
                <w:noProof/>
                <w:color w:val="000000"/>
                <w:sz w:val="21"/>
                <w:szCs w:val="21"/>
                <w:lang w:val="en-GB"/>
              </w:rPr>
              <w:t>43.22.20.0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7" w:name="vatleg_pl_01_eng__td1_LNK_ID104924"/>
            <w:bookmarkEnd w:id="317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execution of gas installations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8" w:name="vatleg_pl_01_eng__td1_LNK_ID104925"/>
            <w:bookmarkEnd w:id="318"/>
            <w:r>
              <w:rPr>
                <w:noProof/>
                <w:color w:val="000000"/>
                <w:sz w:val="21"/>
                <w:szCs w:val="21"/>
                <w:lang w:val="en-GB"/>
              </w:rPr>
              <w:t>107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19" w:name="vatleg_pl_01_eng__td1_LNK_ID104926"/>
            <w:bookmarkEnd w:id="319"/>
            <w:r>
              <w:rPr>
                <w:noProof/>
                <w:color w:val="000000"/>
                <w:sz w:val="21"/>
                <w:szCs w:val="21"/>
                <w:lang w:val="en-GB"/>
              </w:rPr>
              <w:t>43.29.11.0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0" w:name="vatleg_pl_01_eng__td1_LNK_ID104927"/>
            <w:bookmarkEnd w:id="320"/>
            <w:r>
              <w:rPr>
                <w:noProof/>
                <w:color w:val="000000"/>
                <w:sz w:val="21"/>
                <w:szCs w:val="21"/>
                <w:lang w:val="en-GB"/>
              </w:rPr>
              <w:t>Insulation work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1" w:name="vatleg_pl_01_eng__td1_LNK_ID104928"/>
            <w:bookmarkEnd w:id="321"/>
            <w:r>
              <w:rPr>
                <w:noProof/>
                <w:color w:val="000000"/>
                <w:sz w:val="21"/>
                <w:szCs w:val="21"/>
                <w:lang w:val="en-GB"/>
              </w:rPr>
              <w:t>108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2" w:name="vatleg_pl_01_eng__td1_LNK_ID104929"/>
            <w:bookmarkEnd w:id="322"/>
            <w:r>
              <w:rPr>
                <w:noProof/>
                <w:color w:val="000000"/>
                <w:sz w:val="21"/>
                <w:szCs w:val="21"/>
                <w:lang w:val="en-GB"/>
              </w:rPr>
              <w:t>43.29.12.0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3" w:name="vatleg_pl_01_eng__td1_LNK_ID104930"/>
            <w:bookmarkEnd w:id="323"/>
            <w:r>
              <w:rPr>
                <w:noProof/>
                <w:color w:val="000000"/>
                <w:sz w:val="21"/>
                <w:szCs w:val="21"/>
                <w:lang w:val="en-GB"/>
              </w:rPr>
              <w:t>Installation of fencing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4" w:name="vatleg_pl_01_eng__td1_LNK_ID104931"/>
            <w:bookmarkEnd w:id="324"/>
            <w:r>
              <w:rPr>
                <w:noProof/>
                <w:color w:val="000000"/>
                <w:sz w:val="21"/>
                <w:szCs w:val="21"/>
                <w:lang w:val="en-GB"/>
              </w:rPr>
              <w:t>109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5" w:name="vatleg_pl_01_eng__td1_LNK_ID104932"/>
            <w:bookmarkEnd w:id="325"/>
            <w:r>
              <w:rPr>
                <w:noProof/>
                <w:color w:val="000000"/>
                <w:sz w:val="21"/>
                <w:szCs w:val="21"/>
                <w:lang w:val="en-GB"/>
              </w:rPr>
              <w:t>43.29.19.0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6" w:name="vatleg_pl_01_eng__td1_LNK_ID104933"/>
            <w:bookmarkEnd w:id="326"/>
            <w:r>
              <w:rPr>
                <w:noProof/>
                <w:color w:val="000000"/>
                <w:sz w:val="21"/>
                <w:szCs w:val="21"/>
                <w:lang w:val="en-GB"/>
              </w:rPr>
              <w:t>Other installation works n.e.c.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7" w:name="vatleg_pl_01_eng__td1_LNK_ID104934"/>
            <w:bookmarkEnd w:id="327"/>
            <w:r>
              <w:rPr>
                <w:noProof/>
                <w:color w:val="000000"/>
                <w:sz w:val="21"/>
                <w:szCs w:val="21"/>
                <w:lang w:val="en-GB"/>
              </w:rPr>
              <w:t>110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8" w:name="vatleg_pl_01_eng__td1_LNK_ID104935"/>
            <w:bookmarkEnd w:id="328"/>
            <w:r>
              <w:rPr>
                <w:noProof/>
                <w:color w:val="000000"/>
                <w:sz w:val="21"/>
                <w:szCs w:val="21"/>
                <w:lang w:val="en-GB"/>
              </w:rPr>
              <w:t>43.31.10.0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29" w:name="vatleg_pl_01_eng__td1_LNK_ID104936"/>
            <w:bookmarkEnd w:id="329"/>
            <w:r>
              <w:rPr>
                <w:noProof/>
                <w:color w:val="000000"/>
                <w:sz w:val="21"/>
                <w:szCs w:val="21"/>
                <w:lang w:val="en-GB"/>
              </w:rPr>
              <w:t>Plastering works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0" w:name="vatleg_pl_01_eng__td1_LNK_ID104937"/>
            <w:bookmarkEnd w:id="330"/>
            <w:r>
              <w:rPr>
                <w:noProof/>
                <w:color w:val="000000"/>
                <w:sz w:val="21"/>
                <w:szCs w:val="21"/>
                <w:lang w:val="en-GB"/>
              </w:rPr>
              <w:t>111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1" w:name="vatleg_pl_01_eng__td1_LNK_ID104938"/>
            <w:bookmarkEnd w:id="331"/>
            <w:r>
              <w:rPr>
                <w:noProof/>
                <w:color w:val="000000"/>
                <w:sz w:val="21"/>
                <w:szCs w:val="21"/>
                <w:lang w:val="en-GB"/>
              </w:rPr>
              <w:t>43.32.10.0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2" w:name="vatleg_pl_01_eng__td1_LNK_ID104939"/>
            <w:bookmarkEnd w:id="332"/>
            <w:r>
              <w:rPr>
                <w:noProof/>
                <w:color w:val="000000"/>
                <w:sz w:val="21"/>
                <w:szCs w:val="21"/>
                <w:lang w:val="en-GB"/>
              </w:rPr>
              <w:t>Installation work for carpentry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3" w:name="vatleg_pl_01_eng__td1_LNK_ID104940"/>
            <w:bookmarkEnd w:id="333"/>
            <w:r>
              <w:rPr>
                <w:noProof/>
                <w:color w:val="000000"/>
                <w:sz w:val="21"/>
                <w:szCs w:val="21"/>
                <w:lang w:val="en-GB"/>
              </w:rPr>
              <w:t>112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4" w:name="vatleg_pl_01_eng__td1_LNK_ID104941"/>
            <w:bookmarkEnd w:id="334"/>
            <w:r>
              <w:rPr>
                <w:noProof/>
                <w:color w:val="000000"/>
                <w:sz w:val="21"/>
                <w:szCs w:val="21"/>
                <w:lang w:val="en-GB"/>
              </w:rPr>
              <w:t>43.33.10.0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5" w:name="vatleg_pl_01_eng__td1_LNK_ID104942"/>
            <w:bookmarkEnd w:id="335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laying the floor and facing the walls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6" w:name="vatleg_pl_01_eng__td1_LNK_ID104943"/>
            <w:bookmarkEnd w:id="336"/>
            <w:r>
              <w:rPr>
                <w:noProof/>
                <w:color w:val="000000"/>
                <w:sz w:val="21"/>
                <w:szCs w:val="21"/>
                <w:lang w:val="en-GB"/>
              </w:rPr>
              <w:t>113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7" w:name="vatleg_pl_01_eng__td1_LNK_ID104944"/>
            <w:bookmarkEnd w:id="337"/>
            <w:r>
              <w:rPr>
                <w:noProof/>
                <w:color w:val="000000"/>
                <w:sz w:val="21"/>
                <w:szCs w:val="21"/>
                <w:lang w:val="en-GB"/>
              </w:rPr>
              <w:t>43.33.21.0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8" w:name="vatleg_pl_01_eng__td1_LNK_ID104945"/>
            <w:bookmarkEnd w:id="338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laying of terrazzo, marble, granite or slate on floors and walls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39" w:name="vatleg_pl_01_eng__td1_LNK_ID104946"/>
            <w:bookmarkEnd w:id="339"/>
            <w:r>
              <w:rPr>
                <w:noProof/>
                <w:color w:val="000000"/>
                <w:sz w:val="21"/>
                <w:szCs w:val="21"/>
                <w:lang w:val="en-GB"/>
              </w:rPr>
              <w:t>114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0" w:name="vatleg_pl_01_eng__td1_LNK_ID104947"/>
            <w:bookmarkEnd w:id="340"/>
            <w:r>
              <w:rPr>
                <w:noProof/>
                <w:color w:val="000000"/>
                <w:sz w:val="21"/>
                <w:szCs w:val="21"/>
                <w:lang w:val="en-GB"/>
              </w:rPr>
              <w:t>43.33.29.0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1" w:name="vatleg_pl_01_eng__td1_LNK_ID104948"/>
            <w:bookmarkEnd w:id="341"/>
            <w:r>
              <w:rPr>
                <w:noProof/>
                <w:color w:val="000000"/>
                <w:sz w:val="21"/>
                <w:szCs w:val="21"/>
                <w:lang w:val="en-GB"/>
              </w:rPr>
              <w:t>Other works involving the laying of floors and walls (including wallpapering), n.e.c.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2" w:name="vatleg_pl_01_eng__td1_LNK_ID104949"/>
            <w:bookmarkEnd w:id="342"/>
            <w:r>
              <w:rPr>
                <w:noProof/>
                <w:color w:val="000000"/>
                <w:sz w:val="21"/>
                <w:szCs w:val="21"/>
                <w:lang w:val="en-GB"/>
              </w:rPr>
              <w:t>115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3" w:name="vatleg_pl_01_eng__td1_LNK_ID104950"/>
            <w:bookmarkEnd w:id="343"/>
            <w:r>
              <w:rPr>
                <w:noProof/>
                <w:color w:val="000000"/>
                <w:sz w:val="21"/>
                <w:szCs w:val="21"/>
                <w:lang w:val="en-GB"/>
              </w:rPr>
              <w:t>43.34.10.0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4" w:name="vatleg_pl_01_eng__td1_LNK_ID104951"/>
            <w:bookmarkEnd w:id="344"/>
            <w:r>
              <w:rPr>
                <w:noProof/>
                <w:color w:val="000000"/>
                <w:sz w:val="21"/>
                <w:szCs w:val="21"/>
                <w:lang w:val="en-GB"/>
              </w:rPr>
              <w:t>Painting works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5" w:name="vatleg_pl_01_eng__td1_LNK_ID104952"/>
            <w:bookmarkEnd w:id="345"/>
            <w:r>
              <w:rPr>
                <w:noProof/>
                <w:color w:val="000000"/>
                <w:sz w:val="21"/>
                <w:szCs w:val="21"/>
                <w:lang w:val="en-GB"/>
              </w:rPr>
              <w:t>116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6" w:name="vatleg_pl_01_eng__td1_LNK_ID104953"/>
            <w:bookmarkEnd w:id="346"/>
            <w:r>
              <w:rPr>
                <w:noProof/>
                <w:color w:val="000000"/>
                <w:sz w:val="21"/>
                <w:szCs w:val="21"/>
                <w:lang w:val="en-GB"/>
              </w:rPr>
              <w:t>43.34.20.0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7" w:name="vatleg_pl_01_eng__td1_LNK_ID104954"/>
            <w:bookmarkEnd w:id="347"/>
            <w:r>
              <w:rPr>
                <w:noProof/>
                <w:color w:val="000000"/>
                <w:sz w:val="21"/>
                <w:szCs w:val="21"/>
                <w:lang w:val="en-GB"/>
              </w:rPr>
              <w:t>Glass-making works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8" w:name="vatleg_pl_01_eng__td1_LNK_ID104955"/>
            <w:bookmarkEnd w:id="348"/>
            <w:r>
              <w:rPr>
                <w:noProof/>
                <w:color w:val="000000"/>
                <w:sz w:val="21"/>
                <w:szCs w:val="21"/>
                <w:lang w:val="en-GB"/>
              </w:rPr>
              <w:t>117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49" w:name="vatleg_pl_01_eng__td1_LNK_ID104956"/>
            <w:bookmarkEnd w:id="349"/>
            <w:r>
              <w:rPr>
                <w:noProof/>
                <w:color w:val="000000"/>
                <w:sz w:val="21"/>
                <w:szCs w:val="21"/>
                <w:lang w:val="en-GB"/>
              </w:rPr>
              <w:t>43.39.11.0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0" w:name="vatleg_pl_01_eng__td1_LNK_ID104957"/>
            <w:bookmarkEnd w:id="350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decoration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1" w:name="vatleg_pl_01_eng__td1_LNK_ID104958"/>
            <w:bookmarkEnd w:id="351"/>
            <w:r>
              <w:rPr>
                <w:noProof/>
                <w:color w:val="000000"/>
                <w:sz w:val="21"/>
                <w:szCs w:val="21"/>
                <w:lang w:val="en-GB"/>
              </w:rPr>
              <w:t>118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2" w:name="vatleg_pl_01_eng__td1_LNK_ID104959"/>
            <w:bookmarkEnd w:id="352"/>
            <w:r>
              <w:rPr>
                <w:noProof/>
                <w:color w:val="000000"/>
                <w:sz w:val="21"/>
                <w:szCs w:val="21"/>
                <w:lang w:val="en-GB"/>
              </w:rPr>
              <w:t>43.39.19.0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3" w:name="vatleg_pl_01_eng__td1_LNK_ID104960"/>
            <w:bookmarkEnd w:id="353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execution of other finishing works, n.e.c.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4" w:name="vatleg_pl_01_eng__td1_LNK_ID104961"/>
            <w:bookmarkEnd w:id="354"/>
            <w:r>
              <w:rPr>
                <w:noProof/>
                <w:color w:val="000000"/>
                <w:sz w:val="21"/>
                <w:szCs w:val="21"/>
                <w:lang w:val="en-GB"/>
              </w:rPr>
              <w:t>119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5" w:name="vatleg_pl_01_eng__td1_LNK_ID104962"/>
            <w:bookmarkEnd w:id="355"/>
            <w:r>
              <w:rPr>
                <w:noProof/>
                <w:color w:val="000000"/>
                <w:sz w:val="21"/>
                <w:szCs w:val="21"/>
                <w:lang w:val="en-GB"/>
              </w:rPr>
              <w:t>43.91.11.0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6" w:name="vatleg_pl_01_eng__td1_LNK_ID104963"/>
            <w:bookmarkEnd w:id="356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construction of roof structures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7" w:name="vatleg_pl_01_eng__td1_LNK_ID104964"/>
            <w:bookmarkEnd w:id="357"/>
            <w:r>
              <w:rPr>
                <w:noProof/>
                <w:color w:val="000000"/>
                <w:sz w:val="21"/>
                <w:szCs w:val="21"/>
                <w:lang w:val="en-GB"/>
              </w:rPr>
              <w:t>120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8" w:name="vatleg_pl_01_eng__td1_LNK_ID104965"/>
            <w:bookmarkEnd w:id="358"/>
            <w:r>
              <w:rPr>
                <w:noProof/>
                <w:color w:val="000000"/>
                <w:sz w:val="21"/>
                <w:szCs w:val="21"/>
                <w:lang w:val="en-GB"/>
              </w:rPr>
              <w:t>43.91.19.0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59" w:name="vatleg_pl_01_eng__td1_LNK_ID104966"/>
            <w:bookmarkEnd w:id="359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other roofing work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0" w:name="vatleg_pl_01_eng__td1_LNK_ID104967"/>
            <w:bookmarkEnd w:id="360"/>
            <w:r>
              <w:rPr>
                <w:noProof/>
                <w:color w:val="000000"/>
                <w:sz w:val="21"/>
                <w:szCs w:val="21"/>
                <w:lang w:val="en-GB"/>
              </w:rPr>
              <w:t>121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1" w:name="vatleg_pl_01_eng__td1_LNK_ID104968"/>
            <w:bookmarkEnd w:id="361"/>
            <w:r>
              <w:rPr>
                <w:noProof/>
                <w:color w:val="000000"/>
                <w:sz w:val="21"/>
                <w:szCs w:val="21"/>
                <w:lang w:val="en-GB"/>
              </w:rPr>
              <w:t>43.99.10.0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2" w:name="vatleg_pl_01_eng__td1_LNK_ID104969"/>
            <w:bookmarkEnd w:id="362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installation of damp-proof and waterproof insulation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3" w:name="vatleg_pl_01_eng__td1_LNK_ID104970"/>
            <w:bookmarkEnd w:id="363"/>
            <w:r>
              <w:rPr>
                <w:noProof/>
                <w:color w:val="000000"/>
                <w:sz w:val="21"/>
                <w:szCs w:val="21"/>
                <w:lang w:val="en-GB"/>
              </w:rPr>
              <w:t>122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4" w:name="vatleg_pl_01_eng__td1_LNK_ID104971"/>
            <w:bookmarkEnd w:id="364"/>
            <w:r>
              <w:rPr>
                <w:noProof/>
                <w:color w:val="000000"/>
                <w:sz w:val="21"/>
                <w:szCs w:val="21"/>
                <w:lang w:val="en-GB"/>
              </w:rPr>
              <w:t>43.99.20.0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5" w:name="vatleg_pl_01_eng__td1_LNK_ID104972"/>
            <w:bookmarkEnd w:id="365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assembly and dismantling of scaffolding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6" w:name="vatleg_pl_01_eng__td1_LNK_ID104973"/>
            <w:bookmarkEnd w:id="366"/>
            <w:r>
              <w:rPr>
                <w:noProof/>
                <w:color w:val="000000"/>
                <w:sz w:val="21"/>
                <w:szCs w:val="21"/>
                <w:lang w:val="en-GB"/>
              </w:rPr>
              <w:t>123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7" w:name="vatleg_pl_01_eng__td1_LNK_ID104974"/>
            <w:bookmarkEnd w:id="367"/>
            <w:r>
              <w:rPr>
                <w:noProof/>
                <w:color w:val="000000"/>
                <w:sz w:val="21"/>
                <w:szCs w:val="21"/>
                <w:lang w:val="en-GB"/>
              </w:rPr>
              <w:t>43.99.30.0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8" w:name="vatleg_pl_01_eng__td1_LNK_ID104975"/>
            <w:bookmarkEnd w:id="368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construction of foundations, including pile driving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69" w:name="vatleg_pl_01_eng__td1_LNK_ID104976"/>
            <w:bookmarkEnd w:id="369"/>
            <w:r>
              <w:rPr>
                <w:noProof/>
                <w:color w:val="000000"/>
                <w:sz w:val="21"/>
                <w:szCs w:val="21"/>
                <w:lang w:val="en-GB"/>
              </w:rPr>
              <w:t>124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0" w:name="vatleg_pl_01_eng__td1_LNK_ID104977"/>
            <w:bookmarkEnd w:id="370"/>
            <w:r>
              <w:rPr>
                <w:noProof/>
                <w:color w:val="000000"/>
                <w:sz w:val="21"/>
                <w:szCs w:val="21"/>
                <w:lang w:val="en-GB"/>
              </w:rPr>
              <w:t>43.99.40.0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1" w:name="vatleg_pl_01_eng__td1_LNK_ID104978"/>
            <w:bookmarkEnd w:id="371"/>
            <w:r>
              <w:rPr>
                <w:noProof/>
                <w:color w:val="000000"/>
                <w:sz w:val="21"/>
                <w:szCs w:val="21"/>
                <w:lang w:val="en-GB"/>
              </w:rPr>
              <w:t>Concrete works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2" w:name="vatleg_pl_01_eng__td1_LNK_ID104979"/>
            <w:bookmarkEnd w:id="372"/>
            <w:r>
              <w:rPr>
                <w:noProof/>
                <w:color w:val="000000"/>
                <w:sz w:val="21"/>
                <w:szCs w:val="21"/>
                <w:lang w:val="en-GB"/>
              </w:rPr>
              <w:t>125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3" w:name="vatleg_pl_01_eng__td1_LNK_ID104980"/>
            <w:bookmarkEnd w:id="373"/>
            <w:r>
              <w:rPr>
                <w:noProof/>
                <w:color w:val="000000"/>
                <w:sz w:val="21"/>
                <w:szCs w:val="21"/>
                <w:lang w:val="en-GB"/>
              </w:rPr>
              <w:t>43.99.50.0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4" w:name="vatleg_pl_01_eng__td1_LNK_ID104981"/>
            <w:bookmarkEnd w:id="374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erection of steel structures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5" w:name="vatleg_pl_01_eng__td1_LNK_ID104982"/>
            <w:bookmarkEnd w:id="375"/>
            <w:r>
              <w:rPr>
                <w:noProof/>
                <w:color w:val="000000"/>
                <w:sz w:val="21"/>
                <w:szCs w:val="21"/>
                <w:lang w:val="en-GB"/>
              </w:rPr>
              <w:t>126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6" w:name="vatleg_pl_01_eng__td1_LNK_ID104983"/>
            <w:bookmarkEnd w:id="376"/>
            <w:r>
              <w:rPr>
                <w:noProof/>
                <w:color w:val="000000"/>
                <w:sz w:val="21"/>
                <w:szCs w:val="21"/>
                <w:lang w:val="en-GB"/>
              </w:rPr>
              <w:t>43.99.60.0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7" w:name="vatleg_pl_01_eng__td1_LNK_ID104984"/>
            <w:bookmarkEnd w:id="377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erection of brick and stone structures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8" w:name="vatleg_pl_01_eng__td1_LNK_ID104985"/>
            <w:bookmarkEnd w:id="378"/>
            <w:r>
              <w:rPr>
                <w:noProof/>
                <w:color w:val="000000"/>
                <w:sz w:val="21"/>
                <w:szCs w:val="21"/>
                <w:lang w:val="en-GB"/>
              </w:rPr>
              <w:t>127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79" w:name="vatleg_pl_01_eng__td1_LNK_ID104986"/>
            <w:bookmarkEnd w:id="379"/>
            <w:r>
              <w:rPr>
                <w:noProof/>
                <w:color w:val="000000"/>
                <w:sz w:val="21"/>
                <w:szCs w:val="21"/>
                <w:lang w:val="en-GB"/>
              </w:rPr>
              <w:t>43.99.70.0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80" w:name="vatleg_pl_01_eng__td1_LNK_ID104987"/>
            <w:bookmarkEnd w:id="380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assembly and erection of prefabricated structures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81" w:name="vatleg_pl_01_eng__td1_LNK_ID104988"/>
            <w:bookmarkEnd w:id="381"/>
            <w:r>
              <w:rPr>
                <w:noProof/>
                <w:color w:val="000000"/>
                <w:sz w:val="21"/>
                <w:szCs w:val="21"/>
                <w:lang w:val="en-GB"/>
              </w:rPr>
              <w:t>128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82" w:name="vatleg_pl_01_eng__td1_LNK_ID104989"/>
            <w:bookmarkEnd w:id="382"/>
            <w:r>
              <w:rPr>
                <w:noProof/>
                <w:color w:val="000000"/>
                <w:sz w:val="21"/>
                <w:szCs w:val="21"/>
                <w:lang w:val="en-GB"/>
              </w:rPr>
              <w:t>43.99.90.0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bookmarkStart w:id="383" w:name="vatleg_pl_01_eng__td1_LNK_ID104990"/>
            <w:bookmarkEnd w:id="383"/>
            <w:r>
              <w:rPr>
                <w:noProof/>
                <w:color w:val="000000"/>
                <w:sz w:val="21"/>
                <w:szCs w:val="21"/>
                <w:lang w:val="en-GB"/>
              </w:rPr>
              <w:t>Works involving the performance of other specialized works, n.e.c.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129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05.10.10.0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Hard coal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05.20.10.0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Lignite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19.10.10.0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Coke and semi-coke of coal and lignite or of peat; retort carbon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19.20.11.0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Briquettes and similar solid fuels manufactured from coal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19.20.12.0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Briquettes and similar solid fuels manufactured from lignite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ex 26.70.13.0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Digital cameras for photography and digital cameras  – exclusively digital cameras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26.40.20.0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Television receivers, whether or not combined with radio-broadcast receivers or sound or video recording or reproduction apparatus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26.20.1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Computers and other automatic data processing machines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30.91.20.0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Parts and accessories of motorcycles and side-cars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27.20.2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Electric accumulators and parts thereof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139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28.11.41.0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Parts for spark-ignition internal combustion engines, excluding parts for aircraft engines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ex  29.31.10.0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rStyle w:val="tlid-translation"/>
                <w:noProof/>
                <w:sz w:val="21"/>
                <w:szCs w:val="21"/>
                <w:lang w:val="en-GB"/>
              </w:rPr>
              <w:t xml:space="preserve">Ignition cable harnesses and other wiring sets of a kind used in vehicles, aircraft or watercraft – </w:t>
            </w:r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exclusively ignition cable harnesses and other wiring sets of a kind used in vehicles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29.31.21.0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Sparking plugs; ignition magnetos; magneto-dynamos; magnetic flywheels; distributors; ignition coils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29.31.22.0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Starter motors and dual purpose starter-generators; other generators and other equipment for combustion engines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143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29.31.23.0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Electrical signalling equipment, windscreen, defrosters and demisters for motor vehicles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144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29.31.30.0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Parts of other electrical equipment for motor vehicles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145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29.32.20.0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Safety seat belts, airbags and parts and accessories of bodies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146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29.32.30.0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 xml:space="preserve">Parts and accessories for motor vehicles n.e.c., excluding motorcycles 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147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45.31.1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Trade services of motor vehicle parts and accessories, excluding motorcycles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148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45.32.1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Specialised store retail trade services of motor vehicle parts and accessories, excluding motorcycles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149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45.32.2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Other retail trade services of parts and accessories of motor vehicles, excluding motorcycles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150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ex 45.40.10.0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Wholesale trade services of motorcycles and related parts and accessories – exclusively sale of parts and accessories for motorcycles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151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ex 45.40.20.0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Specialised store retail trade services of motorcycles and related parts and accessories - exclusively sale of parts and accessories for motorcycles</w:t>
            </w:r>
          </w:p>
        </w:tc>
      </w:tr>
      <w:tr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152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ex 45.40.30.0</w:t>
            </w:r>
          </w:p>
        </w:tc>
        <w:tc>
          <w:tcPr>
            <w:tcW w:w="0" w:type="auto"/>
            <w:tcBorders>
              <w:top w:val="outset" w:sz="8" w:space="0" w:color="808080"/>
              <w:left w:val="outset" w:sz="8" w:space="0" w:color="808080"/>
              <w:bottom w:val="outset" w:sz="8" w:space="0" w:color="808080"/>
              <w:right w:val="outset" w:sz="8" w:space="0" w:color="80808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>
            <w:pPr>
              <w:pStyle w:val="p"/>
              <w:rPr>
                <w:noProof/>
                <w:color w:val="000000"/>
                <w:sz w:val="21"/>
                <w:szCs w:val="21"/>
                <w:lang w:val="en-GB"/>
              </w:rPr>
            </w:pPr>
            <w:r>
              <w:rPr>
                <w:noProof/>
                <w:color w:val="000000"/>
                <w:sz w:val="21"/>
                <w:szCs w:val="21"/>
                <w:lang w:val="en-GB"/>
              </w:rPr>
              <w:t>Other retail trade services of motorcycles and related parts and accessories – exclusively retail sale of parts and accessories for motorcycles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18AD0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A8E20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CAEF0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9665C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C69CE5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DB2AA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8824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9E48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1-21 11:22:5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342BE7D-77C9-4853-8D63-BAF306281006"/>
    <w:docVar w:name="LW_COVERPAGE_TYPE" w:val="1"/>
    <w:docVar w:name="LW_CROSSREFERENCE" w:val="&lt;UNUSED&gt;"/>
    <w:docVar w:name="LW_DocType" w:val="ANNEX"/>
    <w:docVar w:name="LW_EMISSION" w:val="23.1.2019"/>
    <w:docVar w:name="LW_EMISSION_ISODATE" w:val="2019-01-23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authorising Poland to introduce a special measure derogating from Article 226 of Directive 2006/112/EC on the common system of value added tax"/>
    <w:docVar w:name="LW_OBJETACTEPRINCIPAL.CP" w:val="authorising Poland to introduce a special measure derogating from Article 226 of Directive 2006/112/EC on the common system of value added tax"/>
    <w:docVar w:name="LW_PART_NBR" w:val="1"/>
    <w:docVar w:name="LW_PART_NBR_TOTAL" w:val="1"/>
    <w:docVar w:name="LW_REF.INST.NEW" w:val="COM"/>
    <w:docVar w:name="LW_REF.INST.NEW_ADOPTED" w:val="final"/>
    <w:docVar w:name="LW_REF.INST.NEW_TEXT" w:val="(2019) 1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Implementing Decision "/>
    <w:docVar w:name="LW_TYPEACTEPRINCIPAL.CP" w:val="Proposal for a Council Implementing Decision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customStyle="1" w:styleId="p">
    <w:name w:val="p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pl-PL" w:eastAsia="pl-PL"/>
    </w:rPr>
  </w:style>
  <w:style w:type="character" w:customStyle="1" w:styleId="tlid-translation">
    <w:name w:val="tlid-translation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customStyle="1" w:styleId="p">
    <w:name w:val="p"/>
    <w:basedOn w:val="Normal"/>
    <w:pPr>
      <w:spacing w:before="100" w:beforeAutospacing="1" w:after="100" w:afterAutospacing="1"/>
      <w:jc w:val="left"/>
    </w:pPr>
    <w:rPr>
      <w:rFonts w:eastAsia="Times New Roman"/>
      <w:szCs w:val="24"/>
      <w:lang w:val="pl-PL" w:eastAsia="pl-PL"/>
    </w:rPr>
  </w:style>
  <w:style w:type="character" w:customStyle="1" w:styleId="tlid-translation">
    <w:name w:val="tlid-translation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7</Pages>
  <Words>2191</Words>
  <Characters>12691</Characters>
  <Application>Microsoft Office Word</Application>
  <DocSecurity>0</DocSecurity>
  <Lines>551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OLKUSKA Elzbieta (TAXUD)</dc:creator>
  <cp:lastModifiedBy>WES PDFC Administrator</cp:lastModifiedBy>
  <cp:revision>8</cp:revision>
  <cp:lastPrinted>2018-11-23T15:47:00Z</cp:lastPrinted>
  <dcterms:created xsi:type="dcterms:W3CDTF">2019-01-07T12:16:00Z</dcterms:created>
  <dcterms:modified xsi:type="dcterms:W3CDTF">2019-01-21T10:22:00Z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