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89D66897-0979-4B2E-BBA2-E8EB2EF0C820" style="width:450.75pt;height:36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noProof/>
          <w:szCs w:val="24"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на заседанията на Организацията за риболова в Югоизточния Атлантически океан (SEAFO) за периода 2019—2023 г. във връзка с предвиденото приемане на мерки за опазване и управление.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Конвенция за опазване и управление на рибните ресурси в Югоизточния Атлантически океан</w:t>
      </w:r>
    </w:p>
    <w:p>
      <w:pPr>
        <w:rPr>
          <w:noProof/>
        </w:rPr>
      </w:pPr>
      <w:r>
        <w:rPr>
          <w:noProof/>
        </w:rPr>
        <w:t>Целта на Конвенцията за опазване и управление на рибните ресурси в Югоизточния Атлантически океан (Конвенцията SEAFO) е с учредяването на SEAFO да се осигурят дългосрочното опазване и устойчивото използване на рибните ресурси в зоната на конвенцията. Конвенцията влезе в сила на 13 април 2003 г.</w:t>
      </w:r>
    </w:p>
    <w:p>
      <w:pPr>
        <w:rPr>
          <w:noProof/>
        </w:rPr>
      </w:pPr>
      <w:r>
        <w:rPr>
          <w:noProof/>
        </w:rPr>
        <w:t>След одобряването на Конвенцията SEAFO в съответствие с Решение 2002/738/ЕО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Съюзът стана страна по нея.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Комисия на Организацията за риболова в Югоизточния Атлантически океан</w:t>
      </w:r>
    </w:p>
    <w:p>
      <w:pPr>
        <w:rPr>
          <w:rFonts w:eastAsia="Arial Unicode MS"/>
          <w:noProof/>
        </w:rPr>
      </w:pPr>
      <w:r>
        <w:rPr>
          <w:noProof/>
        </w:rPr>
        <w:t>Комисията на Организацията за риболова в Югоизточния Атлантически океан (Комисията SEAFO) е органът, който отговаря за управлението и опазването на рибните ресурси в зоната на Конвенцията SEAFO. Този орган приема мерки за опазване и управление, чиято цел е да се осигурят дългосрочното опазване и устойчивото използване на рибните запаси в зоната на конвенцията.</w:t>
      </w:r>
    </w:p>
    <w:p>
      <w:pPr>
        <w:rPr>
          <w:rFonts w:eastAsia="Arial Unicode MS"/>
          <w:noProof/>
        </w:rPr>
      </w:pPr>
      <w:r>
        <w:rPr>
          <w:noProof/>
        </w:rPr>
        <w:t>Като член на Комисията SEAFO Съюзът има право на участие и право на глас. Комисията SEAFO взема решенията си с консенсус.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Решения на Комисията SEAFO</w:t>
      </w:r>
    </w:p>
    <w:p>
      <w:pPr>
        <w:rPr>
          <w:rFonts w:eastAsia="Arial Unicode MS"/>
          <w:noProof/>
        </w:rPr>
      </w:pPr>
      <w:r>
        <w:rPr>
          <w:noProof/>
        </w:rPr>
        <w:t>Комисията SEAFO има правомощието да приема мерки за опазване и управление на рибарството в своята област на компетентност, като тези мерки са обвързващи за договарящите страни.</w:t>
      </w:r>
    </w:p>
    <w:p>
      <w:pPr>
        <w:rPr>
          <w:noProof/>
        </w:rPr>
      </w:pPr>
      <w:r>
        <w:rPr>
          <w:noProof/>
        </w:rPr>
        <w:t>В съответствие с член 23, параграф 1 от Конвенцията SEAFO мерките влизат в сила 60 дни след датата, на която договарящите страни са били уведомени за тях от SEAFO.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Times New Roman"/>
          <w:noProof/>
        </w:rPr>
      </w:pPr>
      <w:r>
        <w:rPr>
          <w:noProof/>
        </w:rPr>
        <w:t>Позицията, която трябва да се заеме от името на Съюза на годишните заседания на регионалните организации за управление на рибарството, понастоящем се определя съобразно двустепенен подход. С решение на Съвета се определят ръководните принципи и насоки на позицията на Съюза на многогодишна основа, която позиция впоследствие се коригира за всяко годишно заседание посредством неофициални документи на Комисията, предназначени за обсъждане в работната група на Съвета.</w:t>
      </w:r>
    </w:p>
    <w:p>
      <w:pPr>
        <w:rPr>
          <w:rFonts w:eastAsia="Times New Roman"/>
          <w:noProof/>
        </w:rPr>
      </w:pPr>
      <w:r>
        <w:rPr>
          <w:noProof/>
        </w:rPr>
        <w:t>По отношение на SEAFO този подход се прилага с Решение 10127/14 на Съвета от 26 май 2014 г., в което се определя позицията на Съюза в SEAFO за периода 2014—2018 г. В решението се съдържат общите принципи и насоки, като същевременно се вземат предвид, доколкото е възможно, специфичните особености на SEAFO. Наред с това, в съответствие с искането на държавите членки, в него е предвидена стандартната процедура за ежегодното определяне на позицията на Съюза.</w:t>
      </w:r>
    </w:p>
    <w:p>
      <w:pPr>
        <w:rPr>
          <w:rFonts w:eastAsia="Times New Roman"/>
          <w:noProof/>
        </w:rPr>
      </w:pPr>
      <w:r>
        <w:rPr>
          <w:noProof/>
        </w:rPr>
        <w:t>В Решение 10127/14 се предвижда преразглеждане на позицията на Съюза преди годишното заседание през 2019 г. Следователно в настоящото предложение се определя позицията на Съюза в рамките на SEAFO за периода 2019—2023 г., като то съответно заменя Решение 10127/14.</w:t>
      </w:r>
    </w:p>
    <w:p>
      <w:pPr>
        <w:rPr>
          <w:rFonts w:eastAsia="Times New Roman"/>
          <w:noProof/>
        </w:rPr>
      </w:pPr>
      <w:r>
        <w:rPr>
          <w:noProof/>
        </w:rPr>
        <w:t>Решение 10127/14 включва принципите и насоките на новата обща политика в областта на рибарството, определени 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като се вземат предвид и целите, формулирани в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3"/>
      </w:r>
      <w:r>
        <w:rPr>
          <w:noProof/>
        </w:rPr>
        <w:t>. Наред с това то привежда позицията на Съюза в съответствие с Договора от Лисабон.</w:t>
      </w:r>
    </w:p>
    <w:p>
      <w:pPr>
        <w:rPr>
          <w:noProof/>
        </w:rPr>
      </w:pPr>
      <w:r>
        <w:rPr>
          <w:noProof/>
        </w:rPr>
        <w:t>В настоящото преразглеждане се вземат предвид — във връзка с въздействието на риболова —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4"/>
      </w:r>
      <w:r>
        <w:rPr>
          <w:noProof/>
        </w:rPr>
        <w:t>, съвместното съобщение на върховния представител на Съюза по въпросите на външните работи и политиката на сигурност и на Европейската комисия на тема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дейността на съответния орган,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Комисията SEAFO е орган, учреден по силата на споразумение — по-конкретно Конвенцията SEAFO.</w:t>
      </w:r>
    </w:p>
    <w:p>
      <w:pPr>
        <w:rPr>
          <w:noProof/>
        </w:rPr>
      </w:pPr>
      <w:r>
        <w:rPr>
          <w:noProof/>
        </w:rPr>
        <w:t>Актовете, които SEAFO има за задача да приеме, представляват актове с правно действие. В съответствие с член 23 от Конвенцията SEAFO тези актове ще бъдат обвързващи съгласно международното право и могат да окажат съществено въздействие върху съдържанието на законодателството на ЕС, в това число:</w:t>
      </w:r>
    </w:p>
    <w:p>
      <w:pPr>
        <w:pStyle w:val="Bullet0"/>
        <w:numPr>
          <w:ilvl w:val="0"/>
          <w:numId w:val="13"/>
        </w:numPr>
        <w:rPr>
          <w:noProof/>
        </w:rPr>
      </w:pPr>
      <w:r>
        <w:rPr>
          <w:noProof/>
        </w:rPr>
        <w:t>Регламент (ЕО) № 1005/2008 на Съвета за създаване на система на Общността за предотвратяване, възпиране и премахване на незаконния, недеклариран и нерегулиран риболов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(ЕО) № 1224/2009 на Съвета за създаване на система за контрол на Общността за гарантиране на спазването на правилата на общата политика в областта на рибарството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; и </w:t>
      </w:r>
    </w:p>
    <w:p>
      <w:pPr>
        <w:pStyle w:val="Bullet0"/>
        <w:rPr>
          <w:noProof/>
        </w:rPr>
      </w:pPr>
      <w:r>
        <w:rPr>
          <w:noProof/>
        </w:rPr>
        <w:t>Регламент (ЕС) 2017/2403 на Европейския парламент и на Съвета от 12 декември 2017 г. относно устойчивото управление на външните риболовни флотове</w:t>
      </w:r>
      <w:r>
        <w:rPr>
          <w:rStyle w:val="FootnoteReference"/>
          <w:noProof/>
        </w:rPr>
        <w:footnoteReference w:id="10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Конвенцията SEAFO.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актът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рибарството. Правното основание при определяне на принципите, които трябва да бъдат отразени в настоящата позиция, е Регламент (ЕС) № 1380/2013.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43, параграф 2 от ДФЕС. С решението се заменя Решение 10127/14, което се отнася за периода 2014—2018 г.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 43, параграф 2 от Договора за функционирането на Европейския съюз във връзка с член 218, параграф 9 от него.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2019/0049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Организацията за риболова в Югоизточния Атлантически океан, и за отмяна на Решение 10127/14 на Съвета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43, параграф 2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rFonts w:eastAsia="Times New Roman"/>
          <w:noProof/>
          <w:szCs w:val="20"/>
        </w:rPr>
      </w:pPr>
      <w:r>
        <w:t>(1)</w:t>
      </w:r>
      <w:r>
        <w:tab/>
      </w:r>
      <w:r>
        <w:rPr>
          <w:noProof/>
        </w:rPr>
        <w:t>С Решение 2002/738/ЕО на Съвета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Съюзът сключи Конвенцията за опазване и управление на рибните ресурси в Югоизточния Атлантически океан (Конвенцията SEAFO), с която се създава Организацията за риболова в Югоизточния Атлантически океан (SEAFO).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Комисията SEAFO отговаря за приемането на мерки, чиято цел е да се осигурят дългосрочното опазване и устойчивото използване на рибните ресурси в зоната на Конвенцията SEAFO. Мерките могат да придобият обвързващ характер по отношение на Съюза.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се предвижда задължение за Съюза да гарантира, че дейностите, свързани с риболова и аквакултурите, са екологично устойчиви в дългосрочен план и се управляват по начин, който съответства на целите за постигане на икономически и социални ползи и ползи за заетостта, както и за осигуряване на продоволственото снабдяване. В него също така се посочва, че Съюзът трябва да прилага подхода на предпазливост към управлението на рибарството, като целта е да се гарантира, че експлоатацията на живите морски биологични ресурси осигурява възстановяването и поддържането на популациите на улавяните видове над нивата, позволяващи максимален устойчив улов. Наред с това в регламента се предвижда задължение за Съюза да предприема мерки за опазване и управление въз основа на най-добрите налични научни становища, да оказва подкрепа при развитието на научните познания и становища, постепенно да премахне изхвърлянето на улов и да насърчава методи за риболов, които допринасят за по-селективен риболов, за избягване и, доколкото е възможно, за намаляване на нежелания улов, както и за риболов, който има слабо въздействие върху морските екосистеми и рибните ресурси. В Регламент (ЕС) № 1380/2013 също така изрично се предвижда, че Съюзът трябва да прилага тези цели и принципи при осъществяването на своите външни отношения в областта на рибарството.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комисия, озаглавено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13"/>
      </w:r>
      <w:r>
        <w:rPr>
          <w:noProof/>
        </w:rPr>
        <w:t>, и в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14"/>
      </w:r>
      <w:r>
        <w:rPr>
          <w:noProof/>
        </w:rPr>
        <w:t>, насърчаването на мерките за подкрепа и повишаване на ефективността на регионалните организации за управление на рибарството и, когато е уместно, за подобряване на тяхното управление са в центъра на действието на ЕС в рамките на тези форуми.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15"/>
      </w:r>
      <w:r>
        <w:rPr>
          <w:noProof/>
        </w:rPr>
        <w:t>, се посочват конкретни мерки за намаляване на отпадъците от пластмаси и замърсяването на морската среда, както и за ограничаване на случаите на загуба или изоставяне на риболовни уреди в морето.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на заседанията на Комисията SEAFO за периода 2019—2024 г., тъй като мерките на SEAFO за опазване и изпълнение ще бъдат обвързващи за Съюза и могат да окажат съществено въздействие върху съдържанието на неговото законодателство, а именно: Регламент (ЕО) № 1005/2008 на Съвета</w:t>
      </w:r>
      <w:r>
        <w:rPr>
          <w:rStyle w:val="FootnoteReference"/>
          <w:noProof/>
        </w:rPr>
        <w:footnoteReference w:id="16"/>
      </w:r>
      <w:r>
        <w:rPr>
          <w:noProof/>
        </w:rPr>
        <w:t>, Регламент (ЕО) № 1224/2009 на Съвета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и Регламент (ЕС) 2017/2403 на Европейския парламент и на Съвета</w:t>
      </w:r>
      <w:r>
        <w:rPr>
          <w:rStyle w:val="FootnoteReference"/>
          <w:noProof/>
        </w:rPr>
        <w:footnoteReference w:id="18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Позицията, която трябва да се заеме от името на Съюза на заседанията на Комисията SEAFO, понастоящем е установена с Решение 10127/14 на Съвета</w:t>
      </w:r>
      <w:r>
        <w:rPr>
          <w:rStyle w:val="FootnoteReference"/>
          <w:noProof/>
        </w:rPr>
        <w:footnoteReference w:id="19"/>
      </w:r>
      <w:r>
        <w:rPr>
          <w:noProof/>
        </w:rPr>
        <w:t>. Целесъобразно е Решение 10127/14 да се отмени и да се замени с ново решение за периода 2019—2023 г.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Предвид изменящия се характер на рибните ресурси в зоната на Конвенцията SEAFO и произтичащата от това необходимост в позицията на Съюза да бъдат взети под внимание някои нови обстоятелства, включително новата научна и друга важна информация, представена преди или по време на заседанията на SEAFO, следва да бъдат установени процедури във връзка с ежегодното уточняване на позицията на Съюза за периода 2019—2023 г., които са съобразени с принципа на лоялно сътрудничество между институциите на Съюза, залегнал в член 13, параграф 2 от Договора за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Позицията, която трябва да се заеме от името на Съюза на заседанията на Комисията на Организацията за риболова в Югоизточния Атлантически океан (SEAFO), е определена в приложение I.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Ежегодното уточняване на позицията на Съюза, която трябва да се заеме на заседанията на Комисията SEAFO, се извършва в съответствие с приложение II.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Позицията на Съюза, определена в приложение I, се оценява и при необходимост се преразглежда от Съвета по предложение на Комисията най-късно за годишното заседание на Комисията SEAFO през 2024 г.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Решение 10127/14 от 26</w:t>
      </w:r>
      <w:r>
        <w:rPr>
          <w:rFonts w:ascii="TimesNewRomanPS-BoldMT" w:hAnsi="TimesNewRomanPS-BoldMT"/>
          <w:noProof/>
        </w:rPr>
        <w:t xml:space="preserve"> </w:t>
      </w:r>
      <w:r>
        <w:rPr>
          <w:noProof/>
        </w:rPr>
        <w:t>май 2014 г. се отменя.</w:t>
      </w:r>
    </w:p>
    <w:p>
      <w:pPr>
        <w:pStyle w:val="Titrearticle"/>
        <w:rPr>
          <w:noProof/>
        </w:rPr>
      </w:pPr>
      <w:r>
        <w:rPr>
          <w:noProof/>
        </w:rPr>
        <w:t>Член 5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2002/738/ЕО на Съвета от 22 юли 2002 г. относно сключването от Европейската общност на Конвенция за опазване и управление на рибните ресурси в Югоизточния Атлантически океан (ОВ L 234, 31.8.2002 г., стр. 39).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3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COM(2011) 424, 13.7.2011 г.</w:t>
      </w:r>
    </w:p>
  </w:footnote>
  <w:footnote w:id="4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 октомври 2014 г., Германия/Съвет, C-399/12, ECLI:EU:C:2014:2258, т. 61—64.</w:t>
      </w:r>
    </w:p>
  </w:footnote>
  <w:footnote w:id="8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286, 29.10.2008 г., стр. 1.</w:t>
      </w:r>
    </w:p>
  </w:footnote>
  <w:footnote w:id="9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343, 22.12.2009 г., стр. 1.</w:t>
      </w:r>
    </w:p>
  </w:footnote>
  <w:footnote w:id="10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347, 28.12.2017 г., стр. 81.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22 юли 2002 г. относно сключването от Европейската общност на Конвенция за опазване и управление на рибните ресурси в Югоизточния Атлантически океан (ОВ L 234, 31.8.2002 г., стр. 40).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1005/2008 на Съвета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 2847/93, (ЕО) № 1936/2001 и (ЕО) № 601/2004 и за отмяна на регламенти (ЕО) № 1093/94 и (ЕО) № 1447/1999 (ОВ L 286, 29.10.2008 г., стр. 1).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1224/2009 на Съвета от 20 ноември 2009 г. за създаване на система за контрол на Съюза за гарантиране на спазването на правилата на общата политика в областта на рибарството, за изменение 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2847/93, (ЕО) № 1627/94 и (ЕО) № 1966/2006 (ОВ L 343, 22.12.2009 г., стр. 1).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2017/2403 на Европейския парламент и на Съвета от 12 декември 2017 г. относно устойчивото управление на външните риболовни флотове и за отмяна на Регламент (ЕО) № 1006/2008 на Съвета (ОВ L 347, 28.12.2017 г., стр. 81).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26 май 2014 г. относно позицията, която трябва да се заеме от името на Европейския съюз в рамките на Организацията за риболова в Югоизточния Атлантически океан (SEAFO).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E437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9898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6D626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89A61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B4E57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0E3D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3404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1EA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5"/>
  </w:num>
  <w:num w:numId="13">
    <w:abstractNumId w:val="14"/>
    <w:lvlOverride w:ilvl="0">
      <w:startOverride w:val="1"/>
    </w:lvlOverride>
  </w:num>
  <w:num w:numId="14">
    <w:abstractNumId w:val="19"/>
  </w:num>
  <w:num w:numId="15">
    <w:abstractNumId w:val="12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20"/>
  </w:num>
  <w:num w:numId="21">
    <w:abstractNumId w:val="8"/>
  </w:num>
  <w:num w:numId="22">
    <w:abstractNumId w:val="14"/>
  </w:num>
  <w:num w:numId="23">
    <w:abstractNumId w:val="17"/>
  </w:num>
  <w:num w:numId="24">
    <w:abstractNumId w:val="18"/>
  </w:num>
  <w:num w:numId="25">
    <w:abstractNumId w:val="10"/>
  </w:num>
  <w:num w:numId="26">
    <w:abstractNumId w:val="16"/>
  </w:num>
  <w:num w:numId="27">
    <w:abstractNumId w:val="22"/>
  </w:num>
  <w:num w:numId="28">
    <w:abstractNumId w:val="19"/>
  </w:num>
  <w:num w:numId="29">
    <w:abstractNumId w:val="12"/>
  </w:num>
  <w:num w:numId="30">
    <w:abstractNumId w:val="21"/>
  </w:num>
  <w:num w:numId="31">
    <w:abstractNumId w:val="11"/>
  </w:num>
  <w:num w:numId="32">
    <w:abstractNumId w:val="13"/>
  </w:num>
  <w:num w:numId="33">
    <w:abstractNumId w:val="9"/>
  </w:num>
  <w:num w:numId="34">
    <w:abstractNumId w:val="20"/>
  </w:num>
  <w:num w:numId="35">
    <w:abstractNumId w:val="8"/>
  </w:num>
  <w:num w:numId="36">
    <w:abstractNumId w:val="14"/>
  </w:num>
  <w:num w:numId="37">
    <w:abstractNumId w:val="17"/>
  </w:num>
  <w:num w:numId="38">
    <w:abstractNumId w:val="18"/>
  </w:num>
  <w:num w:numId="39">
    <w:abstractNumId w:val="10"/>
  </w:num>
  <w:num w:numId="40">
    <w:abstractNumId w:val="16"/>
  </w:num>
  <w:num w:numId="41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6 09:31:0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9D66897-0979-4B2E-BBA2-E8EB2EF0C820"/>
    <w:docVar w:name="LW_COVERPAGE_TYPE" w:val="1"/>
    <w:docVar w:name="LW_CROSSREFERENCE" w:val="&lt;UNUSED&gt;"/>
    <w:docVar w:name="LW_DocType" w:val="COM"/>
    <w:docVar w:name="LW_EMISSION" w:val="6.3.2019"/>
    <w:docVar w:name="LW_EMISSION_ISODATE" w:val="2019-03-06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49"/>
    <w:docVar w:name="LW_REF.II.NEW.CP_YEAR" w:val="2019"/>
    <w:docVar w:name="LW_REF.INST.NEW" w:val="COM"/>
    <w:docVar w:name="LW_REF.INST.NEW_ADOPTED" w:val="final"/>
    <w:docVar w:name="LW_REF.INST.NEW_TEXT" w:val="(2019) 9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4?\u1088?\u1075?\u1072?\u1085?\u1080?\u1079?\u1072?\u1094?\u1080?\u1103?\u1090?\u1072? \u1079?\u1072? \u1088?\u1080?\u1073?\u1086?\u1083?\u1086?\u1074?\u1072? \u1074? \u1070?\u1075?\u1086?\u1080?\u1079?\u1090?\u1086?\u1095?\u1085?\u1080?\u1103? \u1040?\u1090?\u1083?\u1072?\u1085?\u1090?\u1080?\u1095?\u1077?\u1089?\u1082?\u1080? \u1086?\u1082?\u1077?\u1072?\u1085?, \u1080? \u1079?\u1072? \u1086?\u1090?\u1084?\u1103?\u1085?\u1072? \u1085?\u1072? \u1056?\u1077?\u1096?\u1077?\u1085?\u1080?\u1077? 10127/14 \u1085?\u1072? \u1057?\u1098?\u1074?\u1077?\u1090?\u1072?"/>
    <w:docVar w:name="LW_TYPE.DOC.CP" w:val="\u1056?\u1045?\u1064?\u1045?\u1053?\u1048?\u1045? \u1053?\u1040? \u1057?\u1066?\u1042?\u1045?\u1058?\u1040?"/>
    <w:docVar w:name="Stamp" w:val="\\dossiers.dgt.cec.eu.int\dossiers\MARE\MARE-2018-00541\MARE-2018-00541-00-12-EN-EDT-00.201812071447055919774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2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2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83BF-5C3C-40B4-88F3-91689946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8</Pages>
  <Words>1908</Words>
  <Characters>10710</Characters>
  <Application>Microsoft Office Word</Application>
  <DocSecurity>0</DocSecurity>
  <Lines>210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18</cp:revision>
  <dcterms:created xsi:type="dcterms:W3CDTF">2019-02-14T17:12:00Z</dcterms:created>
  <dcterms:modified xsi:type="dcterms:W3CDTF">2019-03-06T08:31:00Z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