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79BD2D7F-5CA1-4630-93DA-21F859760073" style="width:450.75pt;height:366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noProof/>
          <w:szCs w:val="24"/>
        </w:rPr>
      </w:pPr>
      <w:r>
        <w:rPr>
          <w:noProof/>
        </w:rPr>
        <w:t>Настоящото предложение се отнася до решение за установяване на позицията, която трябва да се заеме от името на Съюза на заседанията на Комисията за риболова в Западния и Централния Тихи океан (WCPFC) за периода 2019—2023 г. във връзка с предвиденото приемане на мерки за опазване и управление.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Конвенция за опазването и управлението на далекомигриращите рибни запаси в Западния и Централния Тихи океан</w:t>
      </w:r>
    </w:p>
    <w:p>
      <w:pPr>
        <w:rPr>
          <w:noProof/>
        </w:rPr>
      </w:pPr>
      <w:r>
        <w:rPr>
          <w:noProof/>
        </w:rPr>
        <w:t>Целта на Конвенцията за опазването и управлението на далекомигриращите рибни запаси в Западния и Централния Тихи океан (Конвенцията WCPF) е с учредяването на WCPFC да се осигурят дългосрочното опазване и устойчивото използване на далекомигриращите рибни запаси в Западния и Централния Тихи океан посредством ефективно управление. Конвенцията влезе в сила на 19 юни 2004 г.</w:t>
      </w:r>
    </w:p>
    <w:p>
      <w:pPr>
        <w:rPr>
          <w:noProof/>
        </w:rPr>
      </w:pPr>
      <w:r>
        <w:rPr>
          <w:noProof/>
        </w:rPr>
        <w:t>След одобряването на Конвенцията WCPF в съответствие с Решение 2005/75/ЕО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Съюзът стана страна по WCPFC.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Комисия за риболова в Западния и Централния Тихи океан</w:t>
      </w:r>
    </w:p>
    <w:p>
      <w:pPr>
        <w:rPr>
          <w:noProof/>
        </w:rPr>
      </w:pPr>
      <w:r>
        <w:rPr>
          <w:noProof/>
        </w:rPr>
        <w:t>WCPFC е органът, учреден с Конвенцията WCFP, който отговаря за управлението и опазването на рибните ресурси в зоната на конвенцията. Този орган приема мерки за опазване и управление, чиято цел е да се осигури дългосрочната устойчивост на далекомигриращите рибни запаси в зоната на конвенцията и да се насърчи тяхното оптимално използване. Мерките могат да придобият обвързващ характер по отношение на Съюза.</w:t>
      </w:r>
    </w:p>
    <w:p>
      <w:pPr>
        <w:rPr>
          <w:rFonts w:eastAsia="Arial Unicode MS"/>
          <w:noProof/>
        </w:rPr>
      </w:pPr>
      <w:r>
        <w:rPr>
          <w:noProof/>
        </w:rPr>
        <w:t>Като член на WCPFC Съюзът има право на участие и право на глас. Решенията на WCPFC се вземат с консенсус, като е предвидена възможност за гласуване с мнозинство от три четвърти във връзка с важни решения, по които не може да бъде постигнат консенсус. Решенията по определени въпроси обаче се вземат с консенсус.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Решения на WCPFC</w:t>
      </w:r>
    </w:p>
    <w:p>
      <w:pPr>
        <w:rPr>
          <w:rFonts w:eastAsia="Arial Unicode MS"/>
          <w:noProof/>
        </w:rPr>
      </w:pPr>
      <w:r>
        <w:rPr>
          <w:noProof/>
        </w:rPr>
        <w:t>WCPFC има правомощието да приема мерки за опазване и управление на рибарството в своята област на компетентност, като тези мерки са обвързващи за договарящите страни.</w:t>
      </w:r>
    </w:p>
    <w:p>
      <w:pPr>
        <w:rPr>
          <w:noProof/>
        </w:rPr>
      </w:pPr>
      <w:r>
        <w:rPr>
          <w:noProof/>
        </w:rPr>
        <w:t>В съответствие с член 20, параграф 5 от Конвенцията WCPF мерките влизат в сила 60 дни след датата, на която договарящите страни са били уведомени за тях от WCPFC. Член на WCPFC, който е гласувал срещу дадено решение или е отсъствал от заседанието, на което е било взето дадено решение, може в срок от 30 дни след приемане на решението да поиска то да бъде преразгледано от комитет за преглед на решенията.</w:t>
      </w:r>
    </w:p>
    <w:p>
      <w:pPr>
        <w:pStyle w:val="ManualHeading1"/>
        <w:rPr>
          <w:rFonts w:eastAsia="Arial Unicode MS"/>
          <w:noProof/>
        </w:rPr>
      </w:pPr>
      <w:r>
        <w:lastRenderedPageBreak/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rFonts w:eastAsia="Times New Roman"/>
          <w:noProof/>
        </w:rPr>
      </w:pPr>
      <w:r>
        <w:rPr>
          <w:noProof/>
        </w:rPr>
        <w:t>Позицията, която трябва да се заеме от името на Съюза на годишните заседания на регионалните организации за управление на рибарството, понастоящем се определя съобразно двустепенен подход. С решение на Съвета се определят ръководните принципи и насоки на позицията на Съюза на многогодишна основа, която позиция впоследствие се коригира за всяко годишно заседание посредством неофициални документи на Комисията, предназначени за обсъждане в работната група на Съвета.</w:t>
      </w:r>
    </w:p>
    <w:p>
      <w:pPr>
        <w:rPr>
          <w:rFonts w:eastAsia="Times New Roman"/>
          <w:noProof/>
        </w:rPr>
      </w:pPr>
      <w:r>
        <w:rPr>
          <w:noProof/>
        </w:rPr>
        <w:t>По отношение на WCPFC този подход се прилага с Решение 10124/1/14 REV 1 на Съвета от 16 юни 2014 г., в което се определя позицията на Съюза в WCPFC за периода 2014—2018 г. В решението се съдържат общите принципи и насоки, като същевременно се вземат предвид, доколкото е възможно, специфичните особености на WCPFC. Наред с това, в съответствие с искането на държавите членки, в него е предвидена стандартната процедура за ежегодното определяне на позицията на Съюза.</w:t>
      </w:r>
    </w:p>
    <w:p>
      <w:pPr>
        <w:rPr>
          <w:rFonts w:eastAsia="Times New Roman"/>
          <w:noProof/>
        </w:rPr>
      </w:pPr>
      <w:r>
        <w:rPr>
          <w:noProof/>
        </w:rPr>
        <w:t>В Решение 10124/1/14 REV 1 се предвижда преразглеждане на позицията на Съюза преди годишното заседание през 2019 г. Следователно в настоящото предложение се определя позицията на Съюза в рамките на WCPFC за периода 2019—2023 г., като то съответно заменя Решение 10124/1/14 REV 1.</w:t>
      </w:r>
    </w:p>
    <w:p>
      <w:pPr>
        <w:rPr>
          <w:rFonts w:eastAsia="Times New Roman"/>
          <w:noProof/>
        </w:rPr>
      </w:pPr>
      <w:r>
        <w:rPr>
          <w:noProof/>
        </w:rPr>
        <w:t>Решение 10124/1/14 REV 1 включва принципите и насоките на новата обща политика в областта на рибарството, определени в Регламент (ЕС) № 1380/2013 на Европейския парламент и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, като се вземат предвид и целите, формулирани в Съобщението на Комисията относно външното измерение на общата политика в областта на рибарството</w:t>
      </w:r>
      <w:r>
        <w:rPr>
          <w:rStyle w:val="FootnoteReference"/>
          <w:noProof/>
        </w:rPr>
        <w:footnoteReference w:id="3"/>
      </w:r>
      <w:r>
        <w:rPr>
          <w:noProof/>
        </w:rPr>
        <w:t>. Наред с това то привежда позицията на Съюза в съответствие с Договора от Лисабон.</w:t>
      </w:r>
    </w:p>
    <w:p>
      <w:pPr>
        <w:rPr>
          <w:noProof/>
        </w:rPr>
      </w:pPr>
      <w:r>
        <w:rPr>
          <w:noProof/>
        </w:rPr>
        <w:t>В настоящото преразглеждане се вземат предвид — във връзка с въздействието на риболова — съобщението на Комисията до Европейския парламент, Съвета, Европейския икономически и социален комитет и Комитета на регионите, озаглавено „Европейска стратегия за пластмасите в кръговата икономика“</w:t>
      </w:r>
      <w:r>
        <w:rPr>
          <w:rStyle w:val="FootnoteReference"/>
          <w:noProof/>
        </w:rPr>
        <w:footnoteReference w:id="4"/>
      </w:r>
      <w:r>
        <w:rPr>
          <w:noProof/>
        </w:rPr>
        <w:t>, съвместното съобщение на върховния представител на Съюза по въпросите на външните работи и политиката на сигурност и на Европейската комисия на тема „Международно управление на океаните: приносът на ЕС за отговорното управление на океаните“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и заключенията на Съвета във връзка с това съвместно съобщение</w:t>
      </w:r>
      <w:r>
        <w:rPr>
          <w:rStyle w:val="FootnoteReference"/>
          <w:noProof/>
        </w:rPr>
        <w:footnoteReference w:id="6"/>
      </w:r>
      <w:r>
        <w:rPr>
          <w:noProof/>
        </w:rPr>
        <w:t>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 xml:space="preserve"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</w:t>
      </w:r>
      <w:r>
        <w:rPr>
          <w:noProof/>
        </w:rPr>
        <w:lastRenderedPageBreak/>
        <w:t>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дейността на съответния орган,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WCPFC е орган, учреден по силата на споразумение — по-конкретно Конвенцията WCPF.</w:t>
      </w:r>
    </w:p>
    <w:p>
      <w:pPr>
        <w:rPr>
          <w:noProof/>
        </w:rPr>
      </w:pPr>
      <w:r>
        <w:rPr>
          <w:noProof/>
        </w:rPr>
        <w:t>Актовете, които WCPFC има за задача да приеме, представляват актове с правно действие. В съответствие с член 20 от Конвенцията WCPF тези актове ще бъдат обвързващи съгласно международното право и могат да окажат съществено въздействие върху съдържанието на законодателството на ЕС, в това число:</w:t>
      </w:r>
    </w:p>
    <w:p>
      <w:pPr>
        <w:pStyle w:val="Bullet0"/>
        <w:numPr>
          <w:ilvl w:val="0"/>
          <w:numId w:val="12"/>
        </w:numPr>
        <w:rPr>
          <w:noProof/>
        </w:rPr>
      </w:pPr>
      <w:r>
        <w:rPr>
          <w:noProof/>
        </w:rPr>
        <w:t>Регламент (ЕО) № 1005/2008 на Съвета за създаване на система на Общността за предотвратяване, възпиране и премахване на незаконния, недеклариран и нерегулиран риболов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; </w:t>
      </w:r>
    </w:p>
    <w:p>
      <w:pPr>
        <w:pStyle w:val="Bullet0"/>
        <w:rPr>
          <w:noProof/>
        </w:rPr>
      </w:pPr>
      <w:r>
        <w:rPr>
          <w:noProof/>
        </w:rPr>
        <w:t>Регламент (ЕО) № 1224/2009 на Съвета за създаване на система за контрол на Общността за гарантиране на спазването на правилата на общата политика в областта на рибарството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; и </w:t>
      </w:r>
    </w:p>
    <w:p>
      <w:pPr>
        <w:pStyle w:val="Bullet0"/>
        <w:rPr>
          <w:noProof/>
        </w:rPr>
      </w:pPr>
      <w:r>
        <w:rPr>
          <w:noProof/>
        </w:rPr>
        <w:t>Регламент (ЕС) 2017/2403 на Европейския парламент и на Съвета от 12 декември 2017 г. относно устойчивото управление на външните риболовни флотове</w:t>
      </w:r>
      <w:r>
        <w:rPr>
          <w:rStyle w:val="FootnoteReference"/>
          <w:noProof/>
        </w:rPr>
        <w:footnoteReference w:id="10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Предвидените актове не допълват, нито изменят институционалната рамка на Конвенцията WCPF.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актът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lastRenderedPageBreak/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съдържанието на предвидения акт са свързани с рибарството. Правното основание при определяне на принципите, които трябва да бъдат отразени в настоящата позиция, е Регламент (ЕС) № 1380/2013.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за предложеното решение е член 43, параграф 2 от ДФЕС. С решението се заменя Решение 10124/1/14 REV 1, което се отнася за периода 2014—2018 г.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бъде член 43, параграф 2 от Договора за функционирането на Европейския съюз във връзка с член 218, параграф 9 от него.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2019/0050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Комисията за риболова в Западния и Централния Тихи океан, и за отмяна на Решение 10124/1/14 REV 1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43, параграф 2 във връзка с член 218, параграф 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rFonts w:eastAsia="Times New Roman"/>
          <w:noProof/>
          <w:szCs w:val="20"/>
        </w:rPr>
      </w:pPr>
      <w:r>
        <w:t>(1)</w:t>
      </w:r>
      <w:r>
        <w:tab/>
      </w:r>
      <w:r>
        <w:rPr>
          <w:noProof/>
        </w:rPr>
        <w:t>С Решение 2005/75/EО на Съвета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Съюзът сключи Конвенцията за опазването и управлението на далекомигриращите рибни запаси в Западния и Централния Тихи океан (Конвенцията WCPF), с която беше учредена Комисията за риболова в Западния и Централния Тихи океан (WCPFC).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WCPFC е органът, учреден с Конвенцията WCFP, който отговаря за управлението и опазването на рибните ресурси в зоната на конвенцията. WCPFC приема мерки за опазване и управление, чиято цел е да се осигури дългосрочната устойчивост на далекомигриращите рибни запаси в зоната на Конвенцията WCPF и да се насърчи тяхното оптимално използване. Мерките могат да придобият обвързващ характер по отношение на Съюза.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Регламент (ЕС) № 1380/2013 на Европейския парламент и на Съвета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се предвижда задължение за Съюза да гарантира, че дейностите, свързани с риболова и аквакултурите, са екологично устойчиви в дългосрочен план и се управляват по начин, който съответства на целите за постигане на икономически и социални ползи и ползи за заетостта, както и за осигуряване на продоволственото снабдяване. В него също така се посочва, че Съюзът трябва да прилага подхода на предпазливост към управлението на рибарството, като целта е да се гарантира, че експлоатацията на живите морски биологични ресурси осигурява възстановяването и поддържането на популациите на улавяните видове над нивата, позволяващи максимален устойчив улов. Наред с това в регламента се предвижда задължение за Съюза да предприема мерки за опазване и управление въз основа на най-добрите налични научни становища, да оказва подкрепа при развитието на научните познания и становища, постепенно да премахне изхвърлянето на улов и да насърчава методи за риболов, които </w:t>
      </w:r>
      <w:r>
        <w:rPr>
          <w:noProof/>
        </w:rPr>
        <w:lastRenderedPageBreak/>
        <w:t>допринасят за по-селективен риболов, за избягване и, доколкото е възможно, за намаляване на нежелания улов, както и за риболов, който има слабо въздействие върху морските екосистеми и рибните ресурси. В Регламент (ЕС) № 1380/2013 също така изрично се предвижда, че Съюзът трябва да прилага тези цели и принципи при осъществяването на своите външни отношения в областта на рибарството.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Както се посочва в съвместното съобщение на върховния представител на Съюза по въпросите на външните работи и политиката на сигурност и на Европейската комисия, озаглавено „Международно управление на океаните: приносът на ЕС за отговорното управление на океаните“</w:t>
      </w:r>
      <w:r>
        <w:rPr>
          <w:rStyle w:val="FootnoteReference"/>
          <w:noProof/>
        </w:rPr>
        <w:footnoteReference w:id="13"/>
      </w:r>
      <w:r>
        <w:rPr>
          <w:noProof/>
        </w:rPr>
        <w:t>, и в заключенията на Съвета във връзка с това съвместно съобщение</w:t>
      </w:r>
      <w:r>
        <w:rPr>
          <w:rStyle w:val="FootnoteReference"/>
          <w:noProof/>
        </w:rPr>
        <w:footnoteReference w:id="14"/>
      </w:r>
      <w:r>
        <w:rPr>
          <w:noProof/>
        </w:rPr>
        <w:t>, насърчаването на мерките за подкрепа и повишаване на ефективността на регионалните организации за управление на рибарството и, когато е уместно, за подобряване на тяхното управление са в центъра на действието на ЕС в рамките на тези форуми.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В съобщението на Комисията до Европейския парламент, Съвета, Европейския икономически и социален комитет и Комитета на регионите, озаглавено „Европейска стратегия за пластмасите в кръговата икономика“</w:t>
      </w:r>
      <w:r>
        <w:rPr>
          <w:rStyle w:val="FootnoteReference"/>
          <w:noProof/>
        </w:rPr>
        <w:footnoteReference w:id="15"/>
      </w:r>
      <w:r>
        <w:rPr>
          <w:noProof/>
        </w:rPr>
        <w:t>, се посочват конкретни мерки за намаляване на отпадъците от пластмаси и замърсяването на морската среда, както и за ограничаване на случаите на загуба или изоставяне на риболовни уреди в морето.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Целесъобразно е да се установи позицията, която трябва да се заеме от името на Съюза на заседанията на WCPFC за периода 2019—2023 г., тъй като мерките на WCPFC за опазване и изпълнение ще бъдат обвързващи за Съюза и могат да окажат съществено въздействие върху съдържанието на неговото законодателство, а именно: Регламент (ЕО) № 1005/2008 на Съвета</w:t>
      </w:r>
      <w:r>
        <w:rPr>
          <w:rStyle w:val="FootnoteReference"/>
          <w:noProof/>
        </w:rPr>
        <w:footnoteReference w:id="16"/>
      </w:r>
      <w:r>
        <w:rPr>
          <w:noProof/>
        </w:rPr>
        <w:t>, Регламент (ЕО) № 1224/2009 на Съвета</w:t>
      </w:r>
      <w:r>
        <w:rPr>
          <w:rStyle w:val="FootnoteReference"/>
          <w:noProof/>
        </w:rPr>
        <w:footnoteReference w:id="17"/>
      </w:r>
      <w:r>
        <w:rPr>
          <w:noProof/>
        </w:rPr>
        <w:t xml:space="preserve"> и Регламент (ЕС) 2017/2403 на Европейския парламент и на Съвета</w:t>
      </w:r>
      <w:r>
        <w:rPr>
          <w:rStyle w:val="FootnoteReference"/>
          <w:noProof/>
        </w:rPr>
        <w:footnoteReference w:id="18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Позицията, която трябва да се заеме от името на Съюза на заседанията на WCPFC, понастоящем е установена с Решение 10124/1/14 REV 1 на Съвета</w:t>
      </w:r>
      <w:r>
        <w:rPr>
          <w:rStyle w:val="FootnoteReference"/>
          <w:noProof/>
        </w:rPr>
        <w:footnoteReference w:id="19"/>
      </w:r>
      <w:r>
        <w:rPr>
          <w:noProof/>
        </w:rPr>
        <w:t>. Целесъобразно е Решение 10124/1/14 REV 1 да се отмени и да се замени с ново решение за периода 2019—2023 г.</w:t>
      </w:r>
    </w:p>
    <w:p>
      <w:pPr>
        <w:pStyle w:val="ManualConsidrant"/>
        <w:rPr>
          <w:noProof/>
        </w:rPr>
      </w:pPr>
      <w:r>
        <w:lastRenderedPageBreak/>
        <w:t>(8)</w:t>
      </w:r>
      <w:r>
        <w:tab/>
      </w:r>
      <w:r>
        <w:rPr>
          <w:noProof/>
        </w:rPr>
        <w:t>Предвид изменящия се характер на рибните ресурси в зоната на Конвенцията WCPF и произтичащата от това необходимост в позицията на Съюза да бъдат взети под внимание някои нови обстоятелства, включително новата научна и друга важна информация, представена преди или по време на заседанията на WCPFC, следва да бъдат установени процедури във връзка с ежегодното уточняване на позицията на Съюза за периода 2019—2023 г., които са съобразени с принципа на лоялно сътрудничество между институциите на Съюза, залегнал в член 13, параграф 2 от Договора за Европейския съюз,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autoSpaceDE w:val="0"/>
        <w:autoSpaceDN w:val="0"/>
        <w:adjustRightInd w:val="0"/>
        <w:spacing w:before="0" w:after="0"/>
        <w:rPr>
          <w:noProof/>
        </w:rPr>
      </w:pPr>
      <w:r>
        <w:rPr>
          <w:noProof/>
        </w:rPr>
        <w:t>Позицията, която трябва да се заеме от името на Съюза на заседанията на Комисията за риболова в Западния и Централния Тихи океан (WCPFC), е определена в приложение I.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Ежегодното уточняване на позицията на Съюза, която трябва да се заеме на заседанията на WCPFC, се извършва в съответствие с приложение II.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noProof/>
        </w:rPr>
      </w:pPr>
      <w:r>
        <w:rPr>
          <w:noProof/>
        </w:rPr>
        <w:t>Позицията на Съюза, определена в приложение I, се оценява и при необходимост се преразглежда от Съвета по предложение на Комисията най-късно за годишното заседание на WCPFC през 2024 г.</w:t>
      </w:r>
    </w:p>
    <w:p>
      <w:pPr>
        <w:pStyle w:val="Titrearticle"/>
        <w:rPr>
          <w:noProof/>
        </w:rPr>
      </w:pPr>
      <w:r>
        <w:rPr>
          <w:noProof/>
        </w:rPr>
        <w:t>Член 4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Решение 10124/1/14 REV 1 от 3 юни 2014 г. се отменя.</w:t>
      </w:r>
    </w:p>
    <w:p>
      <w:pPr>
        <w:pStyle w:val="Titrearticle"/>
        <w:rPr>
          <w:noProof/>
        </w:rPr>
      </w:pPr>
      <w:r>
        <w:rPr>
          <w:noProof/>
        </w:rPr>
        <w:t>Член 5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2005/75/ЕО на Съвета от 26 април 2004 г. за присъединяване на Общността към Конвенцията за опазването и управлението на далекомигриращите рибни запаси в Западния и Централния Тихи океан (ОВ L 32, 4.2.2005 г., стр. 1).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</w:t>
      </w:r>
    </w:p>
  </w:footnote>
  <w:footnote w:id="3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COM(2011) 424, 13.7.2011 г.</w:t>
      </w:r>
    </w:p>
  </w:footnote>
  <w:footnote w:id="4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COM(2018) 28 final, 16.1.2018 г.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JOIN(2016) 49 final, 10.11.2016 г.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7348/1/17 REV 1, 24.3.2017 г.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Съда на Европейския съюз от 7 октомври 2014 г., Германия/Съвет, C-399/12, ECLI:EU:C:2014:2258, т. 61—64.</w:t>
      </w:r>
    </w:p>
  </w:footnote>
  <w:footnote w:id="8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286, 29.10.2008 г., стр. 1.</w:t>
      </w:r>
    </w:p>
  </w:footnote>
  <w:footnote w:id="9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343, 22.12.2009 г., стр. 1.</w:t>
      </w:r>
    </w:p>
  </w:footnote>
  <w:footnote w:id="10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347, 28.12.2017 г., стр. 81.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от 26 април 2004 г. за присъединяване на Общността към Конвенцията за опазването и управлението на далекомигриращите рибни запаси в Западния и Централния Тихи океан (ОВ L 32, 4.2.2005 г., стр. 1).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 11 декември 2013 г.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  <w:t>JOIN(2016) 49 final, 10.11.2016 г.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  <w:t>7348/1/17 REV 1, 24.3.2017 г.</w:t>
      </w:r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ab/>
        <w:t>COM(2018) 28 final, 16.1.2018 г.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1005/2008 на Съвета за създаване на система на Общността за предотвратяване, възпиране и премахване на незаконния, недеклариран и нерегулиран риболов, за изменение на регламенти (ЕИО) № 2847/93, (ЕО) № 1936/2001 и (ЕО) № 601/2004 и за отмяна на регламенти (ЕО) № 1093/94 и (ЕО) № 1447/1999 (ОВ L 286, 29.10.2008 г., стр. 1).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 1224/2009 на Съвета от 20 ноември 2009 г. за създаване на система за контрол на Съюза за гарантиране на спазването на правилата на общата политика в областта на рибарството, за изменение на регламенти (ЕО) № 847/96, (ЕО) № 2371/2002, (ЕО) № 811/2004, (ЕО) № 768/2005, (ЕО) № 2115/2005, (ЕО) № 2166/2005, (ЕО) № 388/2006, (ЕО) № 509/2007, (ЕО) № 676/2007, (ЕО) № 1098/2007, (ЕО) № 1300/2008, (ЕО) № 1342/2008 и за отмяна на регламенти (ЕИО) № 2847/93, (ЕО) № 1627/94 и (ЕО) № 1966/2006 (ОВ L 343, 22.12.2009 г., стр. 1).</w:t>
      </w:r>
    </w:p>
  </w:footnote>
  <w:footnote w:id="18">
    <w:p>
      <w:pPr>
        <w:pStyle w:val="FootnoteText"/>
      </w:pPr>
      <w:r>
        <w:rPr>
          <w:rStyle w:val="FootnoteReference"/>
        </w:rPr>
        <w:footnoteRef/>
      </w:r>
      <w:r>
        <w:tab/>
        <w:t>Регламент (ЕС) 2017/2403 на Европейския парламент и на Съвета от 12 декември 2017 г. относно устойчивото управление на външните риболовни флотове и за отмяна на Регламент (ЕО) № 1006/2008 на Съвета (ОВ L 347, 28.12.2017 г., стр. 81).</w:t>
      </w:r>
    </w:p>
  </w:footnote>
  <w:footnote w:id="19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Решение на Съвета от 3 юни 2014 г. относно позицията, която трябва да се заеме от името на Европейския съюз</w:t>
      </w:r>
      <w:r>
        <w:rPr>
          <w:lang w:val="ru-RU"/>
        </w:rPr>
        <w:t xml:space="preserve"> </w:t>
      </w:r>
      <w:r>
        <w:t>в рамките на Комисията за опазването и управлението на далекомигриращите рибни запаси в Западния</w:t>
      </w:r>
      <w:r>
        <w:rPr>
          <w:lang w:val="ru-RU"/>
        </w:rPr>
        <w:t xml:space="preserve"> </w:t>
      </w:r>
      <w:r>
        <w:t>и Централния Тихи океан (WCPFC).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AE437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D9898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6D626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89A61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B4E57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00E3D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34048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E1EA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  <w:lvlOverride w:ilvl="0">
      <w:startOverride w:val="1"/>
    </w:lvlOverride>
  </w:num>
  <w:num w:numId="13">
    <w:abstractNumId w:val="19"/>
  </w:num>
  <w:num w:numId="14">
    <w:abstractNumId w:val="12"/>
  </w:num>
  <w:num w:numId="15">
    <w:abstractNumId w:val="21"/>
  </w:num>
  <w:num w:numId="16">
    <w:abstractNumId w:val="11"/>
  </w:num>
  <w:num w:numId="17">
    <w:abstractNumId w:val="13"/>
  </w:num>
  <w:num w:numId="18">
    <w:abstractNumId w:val="9"/>
  </w:num>
  <w:num w:numId="19">
    <w:abstractNumId w:val="20"/>
  </w:num>
  <w:num w:numId="20">
    <w:abstractNumId w:val="8"/>
  </w:num>
  <w:num w:numId="21">
    <w:abstractNumId w:val="14"/>
  </w:num>
  <w:num w:numId="22">
    <w:abstractNumId w:val="17"/>
  </w:num>
  <w:num w:numId="23">
    <w:abstractNumId w:val="18"/>
  </w:num>
  <w:num w:numId="24">
    <w:abstractNumId w:val="10"/>
  </w:num>
  <w:num w:numId="25">
    <w:abstractNumId w:val="16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3-06 07:39:3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79BD2D7F-5CA1-4630-93DA-21F859760073"/>
    <w:docVar w:name="LW_COVERPAGE_TYPE" w:val="1"/>
    <w:docVar w:name="LW_CROSSREFERENCE" w:val="&lt;UNUSED&gt;"/>
    <w:docVar w:name="LW_DocType" w:val="COM"/>
    <w:docVar w:name="LW_EMISSION" w:val="7.3.2019"/>
    <w:docVar w:name="LW_EMISSION_ISODATE" w:val="2019-03-07"/>
    <w:docVar w:name="LW_EMISSION_LOCATION" w:val="BRX"/>
    <w:docVar w:name="LW_EMISSION_PREFIX" w:val="Брюксел, "/>
    <w:docVar w:name="LW_EMISSION_SUFFIX" w:val="&lt;EMPTY&gt;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50"/>
    <w:docVar w:name="LW_REF.II.NEW.CP_YEAR" w:val="2019"/>
    <w:docVar w:name="LW_REF.INST.NEW" w:val="COM"/>
    <w:docVar w:name="LW_REF.INST.NEW_ADOPTED" w:val="final"/>
    <w:docVar w:name="LW_REF.INST.NEW_TEXT" w:val="(2019) 10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89?\u1080?\u1103?\u1090?\u1072? \u1079?\u1072? \u1088?\u1080?\u1073?\u1086?\u1083?\u1086?\u1074?\u1072? \u1074? \u1047?\u1072?\u1087?\u1072?\u1076?\u1085?\u1080?\u1103? \u1080? \u1062?\u1077?\u1085?\u1090?\u1088?\u1072?\u1083?\u1085?\u1080?\u1103? \u1058?\u1080?\u1093?\u1080? \u1086?\u1082?\u1077?\u1072?\u1085?, \u1080? \u1079?\u1072? \u1086?\u1090?\u1084?\u1103?\u1085?\u1072? \u1085?\u1072? \u1056?\u1077?\u1096?\u1077?\u1085?\u1080?\u1077? 10124/1/14 REV 1"/>
    <w:docVar w:name="LW_TYPE.DOC.CP" w:val="\u1056?\u1045?\u1064?\u1045?\u1053?\u1048?\u1045? \u1053?\u1040? \u1057?\u1066?\u1042?\u1045?\u1058?\u1040?"/>
    <w:docVar w:name="Stamp" w:val="\\dossiers.dgt.cec.eu.int\dossiers\MARE\MARE-2018-00541\MARE-2018-00541-00-05-EN-EDT-00.201812071036373787230.DOCX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ash1">
    <w:name w:val="Dash 1"/>
    <w:basedOn w:val="Normal"/>
    <w:pPr>
      <w:numPr>
        <w:numId w:val="11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ash1">
    <w:name w:val="Dash 1"/>
    <w:basedOn w:val="Normal"/>
    <w:pPr>
      <w:numPr>
        <w:numId w:val="11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295C-E5F2-46D2-9912-88B048B5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8</Pages>
  <Words>2047</Words>
  <Characters>11284</Characters>
  <Application>Microsoft Office Word</Application>
  <DocSecurity>0</DocSecurity>
  <Lines>217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DIGIT/C6</cp:lastModifiedBy>
  <cp:revision>18</cp:revision>
  <dcterms:created xsi:type="dcterms:W3CDTF">2019-02-14T15:34:00Z</dcterms:created>
  <dcterms:modified xsi:type="dcterms:W3CDTF">2019-03-06T06:39:00Z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