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B872DBB-BBCB-4DD2-83F8-35419AA46403" style="width:450.75pt;height:464.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Основания и цели на предложението</w:t>
      </w:r>
    </w:p>
    <w:p>
      <w:pPr>
        <w:rPr>
          <w:noProof/>
        </w:rPr>
      </w:pPr>
      <w:r>
        <w:rPr>
          <w:noProof/>
        </w:rPr>
        <w:t xml:space="preserve">С проекта на решение на Съвместния комитет на Европейското икономическо пространство (ЕИП) (приложен към предложението за решение на Съвета) се цели изменение на Протокол 31 към Споразумението за ЕИП относно сътрудничеството в специфични области извън четирите свободи. Това е необходимо, за да могат членуващите в ЕИП държави от ЕАСТ да продължат да участват в подготвителното действие на Съюза за научни изследвания в областта на отбраната (наричано по-нататък „подготвителното действие“) през финансовата 2019 година. </w:t>
      </w:r>
    </w:p>
    <w:p>
      <w:pPr>
        <w:pBdr>
          <w:top w:val="nil"/>
          <w:left w:val="nil"/>
          <w:bottom w:val="nil"/>
          <w:right w:val="nil"/>
          <w:between w:val="nil"/>
          <w:bar w:val="nil"/>
        </w:pBdr>
        <w:spacing w:before="0" w:after="240"/>
        <w:rPr>
          <w:rFonts w:eastAsia="Arial Unicode MS"/>
          <w:noProof/>
        </w:rPr>
      </w:pPr>
      <w:r>
        <w:rPr>
          <w:noProof/>
        </w:rPr>
        <w:t>Тъй като Лихтенщайн и Исландия не заявиха интерес за участие в това подготвително действие, проектът на решение на Съвместния комитет на ЕИП се отнася само до Норвегия.</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Съгласуваност с действащите разпоредби в тази област на политиката</w:t>
      </w:r>
    </w:p>
    <w:p>
      <w:pPr>
        <w:rPr>
          <w:noProof/>
        </w:rPr>
      </w:pPr>
      <w:r>
        <w:rPr>
          <w:noProof/>
        </w:rPr>
        <w:t>Член 78 от Споразумението за ЕИП предвижда договарящите се страни да укрепват и разширяват сътрудничеството в рамките на дейностите на ЕС в сферата на научните изследвания и технологичното развитие. Комисията, която в момента финансира изключително научноизследователска и развойна дейност (НИРД) за граждански цели или с двойна употреба чрез програмата „Хоризонт 2020“, счита подготвителното действие за важен инструмент, чрез който да се провери каква е добавената стойност от свързаните с отбраната научни изследвания, финансирани от бюджета на ЕС. </w:t>
      </w:r>
    </w:p>
    <w:p>
      <w:pPr>
        <w:pBdr>
          <w:top w:val="nil"/>
          <w:left w:val="nil"/>
          <w:bottom w:val="nil"/>
          <w:right w:val="nil"/>
          <w:between w:val="nil"/>
          <w:bar w:val="nil"/>
        </w:pBdr>
        <w:spacing w:before="0" w:after="240"/>
        <w:rPr>
          <w:noProof/>
        </w:rPr>
      </w:pPr>
      <w:r>
        <w:rPr>
          <w:noProof/>
        </w:rPr>
        <w:t>Норвегия вече участва в подготвителното действие през предишната 2018 година. Освен това още през 2014 г. Норвегия i) сключи споразумение за сътрудничество с Европейската агенция по отбрана и ii) свързаната Директива за възлагането на обществени поръчки в областта на отбраната и сигурността (2009/81/ЕО) беше включена в Споразумението за ЕИП.</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Съгласуваност с други политики на Съюза</w:t>
      </w:r>
    </w:p>
    <w:p>
      <w:pPr>
        <w:rPr>
          <w:noProof/>
        </w:rPr>
      </w:pPr>
      <w:r>
        <w:rPr>
          <w:noProof/>
        </w:rPr>
        <w:t xml:space="preserve">Съвместните научни изследвания в областта на иновационните технологии, продукти и услуги в сферата на отбраната са от решаващо значение за гарантиране в дългосрочен план на конкурентоспособността на сектора на отбраната и, в крайна сметка, на стратегическата автономност на Европа. Следователно сътрудничеството с Норвегия ще допринесе положително за усилията на ЕС в тази област. </w:t>
      </w:r>
    </w:p>
    <w:p>
      <w:pPr>
        <w:pBdr>
          <w:top w:val="nil"/>
          <w:left w:val="nil"/>
          <w:bottom w:val="nil"/>
          <w:right w:val="nil"/>
          <w:between w:val="nil"/>
          <w:bar w:val="nil"/>
        </w:pBdr>
        <w:spacing w:before="0" w:after="240"/>
        <w:rPr>
          <w:rFonts w:eastAsia="Arial Unicode MS"/>
          <w:noProof/>
        </w:rPr>
      </w:pPr>
      <w:r>
        <w:rPr>
          <w:noProof/>
        </w:rPr>
        <w:t>Комисията отчита, че подготвителното действие е част от нейните политики, свързани с вътрешния пазар, промишлеността и научните изследвания. Ето защо по-нататъшното задълбочаване на сътрудничеството е в съответствие с целите на Споразумението за ЕИП.</w:t>
      </w:r>
    </w:p>
    <w:p>
      <w:pPr>
        <w:pStyle w:val="ManualHeading1"/>
        <w:rPr>
          <w:noProof/>
        </w:rPr>
      </w:pPr>
      <w:r>
        <w:rPr>
          <w:noProof/>
        </w:rPr>
        <w:t>2.</w:t>
      </w:r>
      <w:r>
        <w:rPr>
          <w:noProof/>
        </w:rPr>
        <w:tab/>
      </w:r>
      <w:r>
        <w:rPr>
          <w:noProof/>
          <w:spacing w:val="-4"/>
        </w:rPr>
        <w:t>ПРАВНО ОСНОВАНИЕ, СУБИСИДИАРНОСТ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rPr>
          <w:noProof/>
          <w:color w:val="000000"/>
        </w:rPr>
      </w:pPr>
      <w:r>
        <w:rPr>
          <w:noProof/>
        </w:rPr>
        <w:t>Правното основание са член 58, параграф 2, буква б) и член 181 от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Pr>
          <w:rStyle w:val="FootnoteReference"/>
          <w:noProof/>
        </w:rPr>
        <w:footnoteReference w:id="1"/>
      </w:r>
      <w:r>
        <w:rPr>
          <w:noProof/>
        </w:rPr>
        <w:t xml:space="preserve"> във връзка с член 218, параграф 9 от Договора за функционирането на Европейския съюз и член 1, параграф 3 от Регламент (ЕО) № 2894/94 на Съвета</w:t>
      </w:r>
      <w:r>
        <w:rPr>
          <w:rStyle w:val="FootnoteReference"/>
          <w:noProof/>
        </w:rPr>
        <w:footnoteReference w:id="2"/>
      </w:r>
      <w:r>
        <w:rPr>
          <w:noProof/>
        </w:rPr>
        <w:t xml:space="preserve"> относно условията за прилагане на Споразумението за ЕИП, в който се предвижда, че Съветът определя въз основа на предложение на Комисията позицията, която трябва да се заеме от името на Съюза по отношение на подобни решения.</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rPr>
          <w:rFonts w:cs="EUAlbertina"/>
          <w:noProof/>
          <w:color w:val="000000"/>
        </w:rPr>
      </w:pPr>
      <w:r>
        <w:rPr>
          <w:noProof/>
        </w:rPr>
        <w:t xml:space="preserve">Предложението е в съответствие с принципа на субсидиарност по следната причина: </w:t>
      </w:r>
    </w:p>
    <w:p>
      <w:pPr>
        <w:pBdr>
          <w:top w:val="nil"/>
          <w:left w:val="nil"/>
          <w:bottom w:val="nil"/>
          <w:right w:val="nil"/>
          <w:between w:val="nil"/>
          <w:bar w:val="nil"/>
        </w:pBdr>
        <w:spacing w:before="0" w:after="240"/>
        <w:rPr>
          <w:rFonts w:eastAsia="Arial Unicode MS"/>
          <w:noProof/>
        </w:rPr>
      </w:pPr>
      <w:r>
        <w:rPr>
          <w:noProof/>
          <w:color w:val="000000"/>
          <w:szCs w:val="24"/>
        </w:rPr>
        <w:t>Целта на настоящото предложение, а именно продължаване на сътрудничеството в сферата на научните изследвания в областта на отбраната с членуващите в ЕИП държави от ЕАСТ чрез участието им в подготвително действие, финансирано от бюджета на ЕС, не може да бъде постигната в достатъчна степен от държавите членки и следователно, с оглед на въздействието, може да бъде постигната по-добре на равнището на Съюза.</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color w:val="000000"/>
          <w:szCs w:val="24"/>
        </w:rPr>
        <w:t>В съответствие с принципа на пропорционалност предложението не надхвърля необходимото за постигането на целта му — да се засили и разшири сътрудничеството в рамките на дейностите на ЕС в сферите на научните изследвания и технологичното развитие.</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rFonts w:eastAsia="Arial Unicode MS"/>
          <w:noProof/>
        </w:rPr>
      </w:pPr>
      <w:r>
        <w:rPr>
          <w:noProof/>
        </w:rPr>
        <w:t>В съответствие с член 98 от Споразумението за ЕИП избраният инструмент е решение на Съвместния комитет на ЕИП. Съвместният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rPr>
      </w:pPr>
      <w:r>
        <w:rPr>
          <w:b w:val="0"/>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Норвегия ще допринесе финансово в бюджетен ред 02 04 77 03: „Подготвително действие във връзка с научни изследвания в областта на отбраната“. Точният размер на участието ще бъде определен, след като настоящото решение на Съвета бъде прието.</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мониторинг, оценка и докладване</w:t>
      </w:r>
    </w:p>
    <w:p>
      <w:pPr>
        <w:spacing w:before="0" w:after="240"/>
        <w:rPr>
          <w:noProof/>
        </w:rPr>
      </w:pPr>
      <w:r>
        <w:rPr>
          <w:noProof/>
        </w:rPr>
        <w:t>В съответствие с бюджетната политика на ЕС всяко участие в дейност на ЕС може да бъде осъществено само след като бъде изплатена съответната сума за финансово участие. Плащането обаче може да се извърши, след като настоящият проект на решение на Съвета бъде приет и последващата покана на ЕС за внасяне на средства, отправена от Европейската комисия, бъде представена на членуващите в ЕИП държави от ЕАСТ.</w:t>
      </w:r>
    </w:p>
    <w:p>
      <w:pPr>
        <w:spacing w:before="0" w:after="240"/>
        <w:rPr>
          <w:noProof/>
        </w:rPr>
      </w:pPr>
      <w:r>
        <w:rPr>
          <w:noProof/>
        </w:rPr>
        <w:t xml:space="preserve">Ето защо, за да се покрие периодът между януари 2019 г. и получаването на съответното плащане, проектът на решение на Съвместния комитет следва да се прилага с обратно действие от януари 2019 г. </w:t>
      </w:r>
    </w:p>
    <w:p>
      <w:pPr>
        <w:pBdr>
          <w:top w:val="nil"/>
          <w:left w:val="nil"/>
          <w:bottom w:val="nil"/>
          <w:right w:val="nil"/>
          <w:between w:val="nil"/>
          <w:bar w:val="nil"/>
        </w:pBdr>
        <w:spacing w:before="0" w:after="240"/>
        <w:rPr>
          <w:rFonts w:eastAsia="Arial Unicode MS"/>
          <w:noProof/>
        </w:rPr>
      </w:pPr>
      <w:r>
        <w:rPr>
          <w:noProof/>
        </w:rPr>
        <w:t>Обратното действие не засяга правата и задълженията на съответните лица и е в съответствие с принципа на оправданите правни очаквания.</w:t>
      </w:r>
    </w:p>
    <w:p>
      <w:pPr>
        <w:pStyle w:val="ManualHeading2"/>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2019/0120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приета от името на Европейския съюз в рамките на Съвместния комитет на ЕИП във връзка с изменение на Протокол 31 към Споразумението за ЕИП относно сътрудничеството в специфични области извън четирите свободи</w:t>
      </w:r>
      <w:r>
        <w:rPr>
          <w:noProof/>
        </w:rPr>
        <w:br/>
      </w:r>
      <w:r>
        <w:rPr>
          <w:noProof/>
        </w:rPr>
        <w:br/>
        <w:t>(бюджетен ред 02 04 77 03 — Подготвително действие във връзка с научни изследвания в областта на отбраната)</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218, параграф 9 от него,</w:t>
      </w:r>
    </w:p>
    <w:p>
      <w:pPr>
        <w:rPr>
          <w:noProof/>
        </w:rPr>
      </w:pPr>
      <w:r>
        <w:rPr>
          <w:noProof/>
        </w:rPr>
        <w:t>като взе предвид Регламент (ЕО)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3"/>
      </w:r>
      <w:r>
        <w:rPr>
          <w:noProof/>
        </w:rPr>
        <w:t>, и по-специално член 1, параграф 3 от него,</w:t>
      </w:r>
    </w:p>
    <w:p>
      <w:pPr>
        <w:rPr>
          <w:noProof/>
        </w:rPr>
      </w:pPr>
      <w:r>
        <w:rPr>
          <w:noProof/>
        </w:rPr>
        <w:t>като взе предвид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Pr>
          <w:rStyle w:val="FootnoteReference"/>
          <w:noProof/>
        </w:rPr>
        <w:footnoteReference w:id="4"/>
      </w:r>
      <w:r>
        <w:rPr>
          <w:noProof/>
        </w:rPr>
        <w:t xml:space="preserve">, и по-специално член 58, параграф 2, буква б), член 110, параграф 1 и член 181 от него, </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5"/>
      </w:r>
      <w:r>
        <w:rPr>
          <w:noProof/>
        </w:rPr>
        <w:t xml:space="preserve"> („Споразумението за ЕИП“) влезе в сила на 1 януари 1994 г.</w:t>
      </w:r>
    </w:p>
    <w:p>
      <w:pPr>
        <w:pStyle w:val="ManualConsidrant"/>
        <w:rPr>
          <w:noProof/>
        </w:rPr>
      </w:pPr>
      <w:r>
        <w:t>(2)</w:t>
      </w:r>
      <w:r>
        <w:tab/>
      </w:r>
      <w:r>
        <w:rPr>
          <w:noProof/>
        </w:rPr>
        <w:t xml:space="preserve">Съгласно член 98 от Споразумението за ЕИП Съвместният комитет на ЕИП може да реши да измени, inter alia, протокол 31 към Споразумението за ЕИП. </w:t>
      </w:r>
    </w:p>
    <w:p>
      <w:pPr>
        <w:pStyle w:val="ManualConsidrant"/>
        <w:rPr>
          <w:noProof/>
        </w:rPr>
      </w:pPr>
      <w:r>
        <w:t>(3)</w:t>
      </w:r>
      <w:r>
        <w:tab/>
      </w:r>
      <w:r>
        <w:rPr>
          <w:noProof/>
        </w:rPr>
        <w:t>Протокол 31 към Споразумението за ЕИП съдържа разпоредби относно сътрудничеството в специфични области извън четирите свободи.</w:t>
      </w:r>
    </w:p>
    <w:p>
      <w:pPr>
        <w:pStyle w:val="ManualConsidrant"/>
        <w:rPr>
          <w:noProof/>
        </w:rPr>
      </w:pPr>
      <w:r>
        <w:t>(4)</w:t>
      </w:r>
      <w:r>
        <w:tab/>
      </w:r>
      <w:r>
        <w:rPr>
          <w:noProof/>
        </w:rPr>
        <w:t>Държавите от ЕАСТ продължават да участват в действията на Съюза, свързани с бюджетен ред 02 04 77 03 (Подготвително действие във връзка с научни изследвания в областта на отбраната), включени в общия бюджет на Европейския съюз за финансовата 2019 година.</w:t>
      </w:r>
    </w:p>
    <w:p>
      <w:pPr>
        <w:pStyle w:val="ManualConsidrant"/>
        <w:rPr>
          <w:noProof/>
        </w:rPr>
      </w:pPr>
      <w:r>
        <w:t>(5)</w:t>
      </w:r>
      <w:r>
        <w:tab/>
      </w:r>
      <w:r>
        <w:rPr>
          <w:noProof/>
        </w:rPr>
        <w:t>Поради това протокол 31 към Споразумението за ЕИП следва да бъде изменен, за да може това разширено сътрудничество да продължи и след 1 януари 2019 г.</w:t>
      </w:r>
    </w:p>
    <w:p>
      <w:pPr>
        <w:pStyle w:val="ManualConsidrant"/>
        <w:rPr>
          <w:noProof/>
        </w:rPr>
      </w:pPr>
      <w:r>
        <w:t>(6)</w:t>
      </w:r>
      <w:r>
        <w:tab/>
      </w:r>
      <w:r>
        <w:rPr>
          <w:noProof/>
        </w:rPr>
        <w:t>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трябва да бъде заета от името на Съюза в рамките на Съвместния комитет на ЕИП във връзка с предложеното изменение на Протокол 31 към Споразумението за ЕИП относно сътрудничеството в специфични области извън четирите свободи,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193, 30.7.2018 г., стр.1</w:t>
      </w:r>
    </w:p>
  </w:footnote>
  <w:footnote w:id="2">
    <w:p>
      <w:pPr>
        <w:pStyle w:val="FootnoteText"/>
      </w:pPr>
      <w:r>
        <w:rPr>
          <w:rStyle w:val="FootnoteReference"/>
        </w:rPr>
        <w:footnoteRef/>
      </w:r>
      <w:r>
        <w:tab/>
        <w:t>OВ L 305, 30.11.1994 г., стр. 6–8</w:t>
      </w:r>
    </w:p>
  </w:footnote>
  <w:footnote w:id="3">
    <w:p>
      <w:pPr>
        <w:pStyle w:val="FootnoteText"/>
      </w:pPr>
      <w:r>
        <w:rPr>
          <w:rStyle w:val="FootnoteReference"/>
        </w:rPr>
        <w:footnoteRef/>
      </w:r>
      <w:r>
        <w:tab/>
        <w:t>OВ L 305, 30.11.1994 г., стр. 6–8.</w:t>
      </w:r>
    </w:p>
  </w:footnote>
  <w:footnote w:id="4">
    <w:p>
      <w:pPr>
        <w:pStyle w:val="FootnoteText"/>
      </w:pPr>
      <w:r>
        <w:rPr>
          <w:rStyle w:val="FootnoteReference"/>
        </w:rPr>
        <w:footnoteRef/>
      </w:r>
      <w:r>
        <w:tab/>
        <w:t>OВ L 193, 30.7.2018 г., стр.1</w:t>
      </w:r>
    </w:p>
  </w:footnote>
  <w:footnote w:id="5">
    <w:p>
      <w:pPr>
        <w:pStyle w:val="FootnoteText"/>
      </w:pPr>
      <w:r>
        <w:rPr>
          <w:rStyle w:val="FootnoteReference"/>
        </w:rPr>
        <w:footnoteRef/>
      </w:r>
      <w:r>
        <w:tab/>
        <w:t xml:space="preserve">ОВ L 1, 3.1.1994 г., стр.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A1A6D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58DB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7F071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DE3F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589A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9C48C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ACB84C"/>
    <w:lvl w:ilvl="0">
      <w:start w:val="1"/>
      <w:numFmt w:val="decimal"/>
      <w:pStyle w:val="ListNumber"/>
      <w:lvlText w:val="%1."/>
      <w:lvlJc w:val="left"/>
      <w:pPr>
        <w:tabs>
          <w:tab w:val="num" w:pos="360"/>
        </w:tabs>
        <w:ind w:left="360" w:hanging="360"/>
      </w:pPr>
    </w:lvl>
  </w:abstractNum>
  <w:abstractNum w:abstractNumId="7">
    <w:nsid w:val="FFFFFF89"/>
    <w:multiLevelType w:val="singleLevel"/>
    <w:tmpl w:val="98B263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2 17:45:3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B872DBB-BBCB-4DD2-83F8-35419AA46403"/>
    <w:docVar w:name="LW_COVERPAGE_TYPE" w:val="1"/>
    <w:docVar w:name="LW_CROSSREFERENCE" w:val="&lt;UNUSED&gt;"/>
    <w:docVar w:name="LW_DocType" w:val="COM"/>
    <w:docVar w:name="LW_EMISSION" w:val="29.5.2019"/>
    <w:docVar w:name="LW_EMISSION_ISODATE" w:val="2019-05-29"/>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20"/>
    <w:docVar w:name="LW_REF.II.NEW.CP_YEAR" w:val="2019"/>
    <w:docVar w:name="LW_REF.INST.NEW" w:val="COM"/>
    <w:docVar w:name="LW_REF.INST.NEW_ADOPTED" w:val="final"/>
    <w:docVar w:name="LW_REF.INST.NEW_TEXT" w:val="(2019) 2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87?\u1088?\u1080?\u1077?\u1090?\u1072?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55?\u1088?\u1086?\u1090?\u1086?\u1082?\u1086?\u1083? 31 \u1082?\u1098?\u1084? \u1057?\u1087?\u1086?\u1088?\u1072?\u1079?\u1091?\u1084?\u1077?\u1085?\u1080?\u1077?\u1090?\u1086? \u1079?\u1072? \u1045?\u1048?\u1055? \u1086?\u1090?\u1085?\u1086?\u1089?\u1085?\u1086? \u1089?\u1098?\u1090?\u1088?\u1091?\u1076?\u1085?\u1080?\u1095?\u1077?\u1089?\u1090?\u1074?\u1086?\u1090?\u1086? \u1074? \u1089?\u1087?\u1077?\u1094?\u1080?\u1092?\u1080?\u1095?\u1085?\u1080? \u1086?\u1073?\u1083?\u1072?\u1089?\u1090?\u1080? \u1080?\u1079?\u1074?\u1098?\u1085? \u1095?\u1077?\u1090?\u1080?\u1088?\u1080?\u1090?\u1077? \u1089?\u1074?\u1086?\u1073?\u1086?\u1076?\u1080?_x000b__x000b_(\u1073?\u1102?\u1076?\u1078?\u1077?\u1090?\u1077?\u1085? \u1088?\u1077?\u1076? 02 04 77 03 \u8212? \u1055?\u1086?\u1076?\u1075?\u1086?\u1090?\u1074?\u1080?\u1090?\u1077?\u1083?\u1085?\u1086? \u1076?\u1077?\u1081?\u1089?\u1090?\u1074?\u1080?\u1077? \u1074?\u1098?\u1074? \u1074?\u1088?\u1098?\u1079?\u1082?\u1072? \u1089? \u1085?\u1072?\u1091?\u1095?\u1085?\u1080? \u1080?\u1079?\u1089?\u1083?\u1077?\u1076?\u1074?\u1072?\u1085?\u1080?\u1103? \u1074? \u1086?\u1073?\u1083?\u1072?\u1089?\u1090?\u1090?\u1072? \u1085?\u1072? \u1086?\u1090?\u1073?\u1088?\u1072?\u1085?\u1072?\u1090?\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5</TotalTime>
  <Pages>6</Pages>
  <Words>1283</Words>
  <Characters>7164</Characters>
  <Application>Microsoft Office Word</Application>
  <DocSecurity>0</DocSecurity>
  <Lines>146</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2019-05-21T07:35:00Z</dcterms:created>
  <dcterms:modified xsi:type="dcterms:W3CDTF">2019-05-22T15:45:00Z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