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2FC249F1-1EC6-4E8A-903E-8967CE7B9C53" style="width:450.75pt;height:410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</w:p>
    <w:tbl>
      <w:tblPr>
        <w:tblW w:w="78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037"/>
        <w:gridCol w:w="1037"/>
        <w:gridCol w:w="1398"/>
        <w:gridCol w:w="1302"/>
        <w:gridCol w:w="1420"/>
      </w:tblGrid>
      <w:tr>
        <w:trPr>
          <w:trHeight w:val="28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ДЪРЖАВИ ЧЛЕНКИ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Коефициент за 10-ия ЕФР (в %)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Коефициент за 11-ия ЕФР (в %)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Втора част от вноската за 2019 г. (в EUR)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Общо</w:t>
            </w: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Комисия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ЕИБ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11-ти ЕФР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10-ти ЕФР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БЕЛГИЯ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3,24927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48 739 050,00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3 530 000,00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52 269 050,00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БЪЛГАРИЯ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0,21853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3 277 950,00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3 417 950,00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ЧЕШКА РЕПУБЛИКА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0,79745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11 961 750,00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12 471 750,00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ДАНИЯ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1,98045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29 706 750,00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2 000 000,00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31 706 750,00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ГЕРМАНИЯ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20,57980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308 697 000,00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20 500 000,00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329 197 000,00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ЕСТОНИЯ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0,08635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1 295 250,00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1 345 250,00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ИРЛАНДИЯ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0,94006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14 100 900,00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15 010 900,00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ГЪРЦИЯ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1,50735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22 610 250,00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1 470 000,00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24 080 250,00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ИСПАНИЯ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7,93248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118 987 200,00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7 850 000,00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126 837 200,00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ФРАНЦИЯ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17,81269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267 190 350,00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19 550 000,00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286 740 350,00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ХЪРВАТИЯ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0,22518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3 377 700,00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3 377 700,00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ИТАЛИЯ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12,53009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187 951 350,00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12 860 000,00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200 811 350,00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КИПЪР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0,11162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1 674 300,00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1 764 300,00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ЛАТВИЯ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0,11612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1 741 800,00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1 811 800,00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ЛИТВА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0,18077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2 711 550,00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2 831 550,00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ЛЮКСЕМБУРГ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0,25509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3 826 350,00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4 096 350,00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УНГАРИЯ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0,61456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9 218 400,00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9 768 400,00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МАЛТА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0,03801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570 150,00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600 150,00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НИДЕРЛАНДИЯ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4,77678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71 651 700,00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4 850 000,00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76 501 700,00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АВСТРИЯ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2,39757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35 963 550,00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2 410 000,00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38 373 550,00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ПОЛША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2,00734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30 110 100,00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1 300 000,00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31 410 100,00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ПОРТУГАЛИЯ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1,19679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17 951 850,00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1 150 000,00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19 101 850,00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РУМЪНИЯ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0,71815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10 772 250,00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11 142 250,00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СЛОВЕНИЯ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0,22452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3 367 800,00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3 547 800,00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СЛОВАКИЯ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0,37616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5 642 400,00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5 852 400,00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ФИНЛАНДИЯ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1,50909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22 636 350,00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1 470 000,00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24 106 350,00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ШВЕЦИЯ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2,93911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44 086 650,00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2 740 000,00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46 826 650,00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ОБЕДИНЕНО КРАЛСТВО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14,67862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220 179 300,00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14 820 000,00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234 999 300,00</w:t>
            </w:r>
          </w:p>
        </w:tc>
      </w:tr>
      <w:tr>
        <w:trPr>
          <w:trHeight w:val="2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ОБЩО ЕС-28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1 500 000 000,00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100 000 000,00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1 600 000 000,00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82C98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9BED4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2A278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B0A74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AB094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B9EC2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068BD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316D3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5-31 11:03:4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FC249F1-1EC6-4E8A-903E-8967CE7B9C53"/>
    <w:docVar w:name="LW_COVERPAGE_TYPE" w:val="1"/>
    <w:docVar w:name="LW_CROSSREFERENCE" w:val="&lt;UNUSED&gt;"/>
    <w:docVar w:name="LW_DocType" w:val="ANNEX"/>
    <w:docVar w:name="LW_EMISSION" w:val="5.6.2019"/>
    <w:docVar w:name="LW_EMISSION_ISODATE" w:val="2019-06-0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4?\u1090?\u1086?\u1088?\u1072?\u1090?\u1072? \u1095?\u1072?\u1089?\u1090? \u1086?\u1090? \u1074?\u1085?\u1086?\u1089?\u1082?\u1072?\u1090?\u1072? \u1079?\u1072? 2019&lt;LWCR:NBS&gt;\u1075?."/>
    <w:docVar w:name="LW_OBJETACTEPRINCIPAL.CP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4?\u1090?\u1086?\u1088?\u1072?\u1090?\u1072? \u1095?\u1072?\u1089?\u1090? \u1086?\u1090? \u1074?\u1085?\u1086?\u1089?\u1082?\u1072?\u1090?\u1072? \u1079?\u1072? 2019 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9) 25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_x000b_\u1056?\u1045?\u1064?\u1045?\u1053?\u1048?\u1045? \u1053?\u1040? \u1057?\u1066?\u1042?\u1045?\u1058?\u1040?"/>
    <w:docVar w:name="LW_TYPEACTEPRINCIPAL.CP" w:val="\u1087?\u1088?\u1077?\u1076?\u1083?\u1086?\u1078?\u1077?\u1085?\u1080?\u1077? \u1079?\u1072?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388</Words>
  <Characters>1680</Characters>
  <Application>Microsoft Office Word</Application>
  <DocSecurity>0</DocSecurity>
  <Lines>240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STUKAITE Daniele (DEVCO)</dc:creator>
  <cp:keywords/>
  <dc:description/>
  <cp:lastModifiedBy>DIGIT/C6</cp:lastModifiedBy>
  <cp:revision>8</cp:revision>
  <dcterms:created xsi:type="dcterms:W3CDTF">2019-05-21T08:39:00Z</dcterms:created>
  <dcterms:modified xsi:type="dcterms:W3CDTF">2019-05-31T09:03:00Z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