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C0DAFA6-37D5-4F5A-965D-6B192B58D1F3" style="width:450.4pt;height:4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aux États de l’AELE membres de l’EEE de participer aux programmes et actions de l’Union financés par des lignes budgétaires européennes. En l’espèce, cette modification a pour objectif de permettre aux États de l’AELE membres de l’EEE (Norvège, Islande et Liechtenstein) de participer aux actions de l'Union relevant de la ligne budgétaire 12 02 01 («Mise en œuvre et développement du marché unique des services financiers») du budget général de l'Union européenne pour l'exercice 2019.</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 xml:space="preserve">La base juridique matérielle de la présente proposition présentée au Conseil est l’article 114 du traité sur le fonctionnement de l’Union européenne, en liaison avec l’article 218, paragraphe 9. </w:t>
      </w:r>
    </w:p>
    <w:p>
      <w:pPr>
        <w:rPr>
          <w:noProof/>
        </w:rPr>
      </w:pPr>
      <w:r>
        <w:rPr>
          <w:noProof/>
        </w:rPr>
        <w:t>La base juridique procédurale est l’article 1</w:t>
      </w:r>
      <w:r>
        <w:rPr>
          <w:noProof/>
          <w:vertAlign w:val="superscript"/>
        </w:rPr>
        <w:t>er</w:t>
      </w:r>
      <w:r>
        <w:rPr>
          <w:noProof/>
        </w:rPr>
        <w:t>, paragraphe 3, du règlement (CE) nº 2894/94 du Conseil relatif à certaines modalités d’application de l’accord sur l’Espace économique européen</w:t>
      </w:r>
      <w:r>
        <w:rPr>
          <w:rStyle w:val="FootnoteReference"/>
          <w:noProof/>
        </w:rPr>
        <w:footnoteReference w:id="1"/>
      </w:r>
      <w:r>
        <w:rPr>
          <w:noProof/>
        </w:rPr>
        <w:t xml:space="preserve">, qui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p>
    <w:p>
      <w:pPr>
        <w:pBdr>
          <w:top w:val="nil"/>
          <w:left w:val="nil"/>
          <w:bottom w:val="nil"/>
          <w:right w:val="nil"/>
          <w:between w:val="nil"/>
          <w:bar w:val="nil"/>
        </w:pBdr>
        <w:spacing w:before="0" w:after="240"/>
        <w:rPr>
          <w:rFonts w:eastAsia="Arial Unicode MS"/>
          <w:noProof/>
        </w:rPr>
      </w:pPr>
      <w:r>
        <w:rPr>
          <w:noProof/>
          <w:color w:val="000000"/>
          <w:szCs w:val="24"/>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color w:val="000000"/>
          <w:szCs w:val="24"/>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ledit accord.</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contribueront financièrement au budget de l’Union, ligne budgétaire 12 02 01: «Mise en œuvre et développement du marché unique des services financiers».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2019/0128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du protocole 31 de l'accord EEE concernant la coopération dans des secteurs particuliers en dehors des quatre libertés</w:t>
      </w:r>
      <w:r>
        <w:rPr>
          <w:noProof/>
        </w:rPr>
        <w:br/>
      </w:r>
      <w:r>
        <w:rPr>
          <w:noProof/>
        </w:rPr>
        <w:br/>
        <w:t>(Ligne budgétaire 12 02 01 - Services financiers)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relatives à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aux services financiers.</w:t>
      </w:r>
    </w:p>
    <w:p>
      <w:pPr>
        <w:pStyle w:val="ManualConsidrant"/>
        <w:rPr>
          <w:noProof/>
        </w:rPr>
      </w:pPr>
      <w:r>
        <w:t>(5)</w:t>
      </w:r>
      <w:r>
        <w:tab/>
      </w:r>
      <w:r>
        <w:rPr>
          <w:noProof/>
        </w:rPr>
        <w:t>Il convient dès lors de modifier le protocole 31 de l'accord EEE afin que cette coopération étendue puisse être poursuivie à compter du 1</w:t>
      </w:r>
      <w:r>
        <w:rPr>
          <w:noProof/>
          <w:vertAlign w:val="superscript"/>
        </w:rPr>
        <w:t>er</w:t>
      </w:r>
      <w:r>
        <w:rPr>
          <w:noProof/>
        </w:rPr>
        <w:t xml:space="preserve"> janvier 2018.</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prendre, au nom de l'Union, au sein du Comité mixte de l'EEE en ce qui concerne la modification qu'il est proposé d'apporter au protocole 31 de l'accord EEE </w:t>
      </w:r>
      <w:r>
        <w:rPr>
          <w:noProof/>
        </w:rPr>
        <w:lastRenderedPageBreak/>
        <w:t>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F4E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D687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9CA2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C610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847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88AD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E8886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A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22"/>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09:28: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0DAFA6-37D5-4F5A-965D-6B192B58D1F3"/>
    <w:docVar w:name="LW_COVERPAGE_TYPE" w:val="1"/>
    <w:docVar w:name="LW_CROSSREFERENCE" w:val="&lt;UNUSED&gt;"/>
    <w:docVar w:name="LW_DocType" w:val="COM"/>
    <w:docVar w:name="LW_EMISSION" w:val="7.6.2019"/>
    <w:docVar w:name="LW_EMISSION_ISODATE" w:val="2019-06-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8"/>
    <w:docVar w:name="LW_REF.II.NEW.CP_YEAR" w:val="2019"/>
    <w:docVar w:name="LW_REF.INST.NEW" w:val="COM"/>
    <w:docVar w:name="LW_REF.INST.NEW_ADOPTED" w:val="final"/>
    <w:docVar w:name="LW_REF.INST.NEW_TEXT" w:val="(2019)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_x000b__x000b_(Ligne budgétaire 12 02 01 - Services financie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1092</Words>
  <Characters>5837</Characters>
  <Application>Microsoft Office Word</Application>
  <DocSecurity>0</DocSecurity>
  <Lines>108</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2019-05-24T07:58:00Z</dcterms:created>
  <dcterms:modified xsi:type="dcterms:W3CDTF">2019-06-07T07:28:00Z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