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B391FEB-128A-4462-B0D5-5B6F5EEF53F9" style="width:450.2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ПРИЛОЖЕНИЕ I</w:t>
      </w:r>
    </w:p>
    <w:p>
      <w:pPr>
        <w:pStyle w:val="Header"/>
        <w:jc w:val="center"/>
        <w:rPr>
          <w:b/>
          <w:noProof/>
        </w:rPr>
      </w:pPr>
      <w:r>
        <w:rPr>
          <w:noProof/>
        </w:rPr>
        <w:t>Позиция, която трябва да се заеме от името на Съюза в рамките на Комисията по риболова в централната западна част на Атлантическия океан (WECAFC)</w:t>
      </w:r>
    </w:p>
    <w:p>
      <w:pPr>
        <w:pStyle w:val="Heading1"/>
        <w:numPr>
          <w:ilvl w:val="0"/>
          <w:numId w:val="1"/>
        </w:numPr>
        <w:rPr>
          <w:noProof/>
        </w:rPr>
      </w:pPr>
      <w:r>
        <w:rPr>
          <w:noProof/>
        </w:rPr>
        <w:t>ПРИНЦИПИ</w:t>
      </w:r>
    </w:p>
    <w:p>
      <w:pPr>
        <w:rPr>
          <w:noProof/>
        </w:rPr>
      </w:pPr>
      <w:r>
        <w:rPr>
          <w:noProof/>
        </w:rPr>
        <w:t>В рамките на WECAFC Съюзът:</w:t>
      </w:r>
    </w:p>
    <w:p>
      <w:pPr>
        <w:pStyle w:val="Point0"/>
        <w:rPr>
          <w:noProof/>
        </w:rPr>
      </w:pPr>
      <w:r>
        <w:rPr>
          <w:noProof/>
        </w:rPr>
        <w:t xml:space="preserve">a)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адекватно участие на заинтересованите страни в подготвителния етап на резолюциите и препоръките на WECAFC, които се приемат в рамките на WECAFC в съответствие с нейния преработен устав;</w:t>
      </w:r>
    </w:p>
    <w:p>
      <w:pPr>
        <w:pStyle w:val="Point0"/>
        <w:rPr>
          <w:noProof/>
        </w:rPr>
      </w:pPr>
      <w:r>
        <w:rPr>
          <w:noProof/>
        </w:rPr>
        <w:t xml:space="preserve">в) </w:t>
      </w:r>
      <w:r>
        <w:rPr>
          <w:noProof/>
        </w:rPr>
        <w:tab/>
        <w:t>гарантира, че приетите в рамките на WECAFC резолюции и препоръки са съгласувани с международното право, и по-специално с разпоредбите на Конвенцията на ООН от 1982 г. по морско право, Споразумението на ООН от 1995 г., свързано с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Кодекса от 1995 г. за поведение за отговорно рибарство и Споразумението на Организацията за прехрана и земеделие от 2009 г. за мерките на пристанищната държава;</w:t>
      </w:r>
    </w:p>
    <w:p>
      <w:pPr>
        <w:pStyle w:val="Point0"/>
        <w:rPr>
          <w:noProof/>
        </w:rPr>
      </w:pPr>
      <w:r>
        <w:rPr>
          <w:noProof/>
        </w:rPr>
        <w:t>г)</w:t>
      </w:r>
      <w:r>
        <w:rPr>
          <w:noProof/>
        </w:rPr>
        <w:tab/>
        <w:t>насърчава позициите, съответстващи на най-добрите практики на регионалните организации за управление на рибарството (РОУР) и регионалните органи в областта на рибарството (РООР) в същата зона, и гарантира насърчаването на координацията между РОУР и съответните организации, като подрегионалните организации в областта на рибарството и регионалните морски конвенции, както и — според случая — сътрудничеството със световни организации в рамките на техните мандати, когато е целесъобразно, включително механизмите за сътрудничество между РОУР, отговарящи за улова на видове, различни от риба тон, които механизми са подобни на т. нар. „процес от Кобе“ по отношение на РОУР за рибата тон;</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действа в съответствие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компетентност на WECAFC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действа в съответствие със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както и със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WECAFC и, когато е уместно, за подобряване на нейното управление и постигнатите от нея резултати, по-специално като подкрепя реформата, чрез която WECAFC да се превърне в пълноценна РОУР, като принос към устойчивото управление на океаните във всичките му измерения.</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WECAFC:</w:t>
      </w:r>
    </w:p>
    <w:p>
      <w:pPr>
        <w:pStyle w:val="Point0"/>
        <w:rPr>
          <w:noProof/>
        </w:rPr>
      </w:pPr>
      <w:r>
        <w:rPr>
          <w:noProof/>
        </w:rPr>
        <w:t xml:space="preserve">a) </w:t>
      </w:r>
      <w:r>
        <w:rPr>
          <w:noProof/>
        </w:rPr>
        <w:tab/>
        <w:t>резолюции и препоръки за опазването и управлението на живите морски ресурси в зоната на компетентност на WECAFC въз основа на най-добрите налични научни становища;</w:t>
      </w:r>
    </w:p>
    <w:p>
      <w:pPr>
        <w:pStyle w:val="Point0"/>
        <w:rPr>
          <w:noProof/>
        </w:rPr>
      </w:pPr>
      <w:r>
        <w:rPr>
          <w:noProof/>
        </w:rPr>
        <w:t xml:space="preserve">б) </w:t>
      </w:r>
      <w:r>
        <w:rPr>
          <w:noProof/>
        </w:rPr>
        <w:tab/>
        <w:t>резолюции и препоръки във връзка с дейностите по наблюдение, контрол и надзор в зоната на компетентност на WECAFC, включително за предотвратяване, възпиране и премахване на незаконния, недеклариран и нерегулиран риболов;</w:t>
      </w:r>
    </w:p>
    <w:p>
      <w:pPr>
        <w:pStyle w:val="Point0"/>
        <w:rPr>
          <w:noProof/>
        </w:rPr>
      </w:pPr>
      <w:r>
        <w:rPr>
          <w:noProof/>
        </w:rPr>
        <w:t xml:space="preserve">в) </w:t>
      </w:r>
      <w:r>
        <w:rPr>
          <w:noProof/>
        </w:rPr>
        <w:tab/>
        <w:t>резолюции и препоръки за максимално ограничаване на отрицателното въздействие на риболовните дейности и аквакултурата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компетентност на WECAFC в съответствие с Международните насоки на ФАО за управление на дълбоководния риболов в открито море и мерки за избягване и намаляване, доколкото е възможно, на нежелания улов, включително и по-специално на уязвимите морски видове, както и за постепенно премахване на изхвърлянето на улов;</w:t>
      </w:r>
    </w:p>
    <w:p>
      <w:pPr>
        <w:pStyle w:val="Point0"/>
        <w:rPr>
          <w:noProof/>
        </w:rPr>
      </w:pPr>
      <w:r>
        <w:rPr>
          <w:noProof/>
        </w:rPr>
        <w:t>г)</w:t>
      </w:r>
      <w:r>
        <w:rPr>
          <w:noProof/>
        </w:rPr>
        <w:tab/>
        <w:t>резолюции и препоръки за намаляване на въздействието на изоставените, изгубените или изхвърлените по друг начин риболовни уреди в океаните и за улесняване на идентифицирането и прибирането на тези уреди;</w:t>
      </w:r>
    </w:p>
    <w:p>
      <w:pPr>
        <w:pStyle w:val="Point0"/>
        <w:rPr>
          <w:noProof/>
        </w:rPr>
      </w:pPr>
      <w:r>
        <w:rPr>
          <w:noProof/>
        </w:rPr>
        <w:t>д)</w:t>
      </w:r>
      <w:r>
        <w:rPr>
          <w:noProof/>
        </w:rPr>
        <w:tab/>
        <w:t>резолюции и препоръки,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е)</w:t>
      </w:r>
      <w:r>
        <w:rPr>
          <w:noProof/>
        </w:rPr>
        <w:tab/>
        <w:t>когато е целесъобразно — съвместни подходи с други РООР и РОУР, по-специално с тези от тях, които участват в управлението на рибарството в същата зона;</w:t>
      </w:r>
    </w:p>
    <w:p>
      <w:pPr>
        <w:pStyle w:val="Point0"/>
        <w:rPr>
          <w:noProof/>
        </w:rPr>
      </w:pPr>
      <w:r>
        <w:rPr>
          <w:noProof/>
        </w:rPr>
        <w:t>ж)</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 xml:space="preserve">з) </w:t>
      </w:r>
      <w:r>
        <w:rPr>
          <w:noProof/>
        </w:rPr>
        <w:tab/>
        <w:t>допълнителни технически резолюции и препоръки, основани на становища на спомагателните органи и работните групи на WECAFC.</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ПРИЛОЖЕНИЕ II</w:t>
      </w:r>
    </w:p>
    <w:p>
      <w:pPr>
        <w:jc w:val="center"/>
        <w:rPr>
          <w:rFonts w:eastAsia="Calibri"/>
          <w:noProof/>
          <w:szCs w:val="20"/>
        </w:rPr>
      </w:pPr>
      <w:r>
        <w:rPr>
          <w:b/>
          <w:noProof/>
        </w:rPr>
        <w:t>Ежегодно уточняване на позицията на Съюза, която трябва да се заеме</w:t>
      </w:r>
      <w:r>
        <w:rPr>
          <w:rFonts w:eastAsia="Calibri"/>
          <w:b/>
          <w:noProof/>
          <w:szCs w:val="20"/>
        </w:rPr>
        <w:br/>
      </w:r>
      <w:r>
        <w:rPr>
          <w:b/>
          <w:noProof/>
        </w:rPr>
        <w:t>на заседанията на Комисията по риболова в централната западна част на Атлантическия океан</w:t>
      </w:r>
    </w:p>
    <w:p>
      <w:pPr>
        <w:rPr>
          <w:rFonts w:eastAsia="Calibri"/>
          <w:noProof/>
          <w:szCs w:val="20"/>
        </w:rPr>
      </w:pPr>
      <w:r>
        <w:rPr>
          <w:noProof/>
        </w:rPr>
        <w:br/>
        <w:t>Преди всяко заседание на WECAFC, когато този орган има за задача да приема решения, които са годни да окажат съществено въздействие върху съдържанието на приеманата от законодателя на Съюза нормативна уредба, се предприемат необходимите стъпки, така че в позицията, която ще бъде изразена от името на Съюза, да бъде взета под внимание най-актуалната научна и друга важна информация, предадена на Комисията,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Комисията представя на Съвета или на подготвителните му органи достатъчно рано преди всяко заседание на WECAFC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noProof/>
        </w:rPr>
      </w:pPr>
      <w:r>
        <w:rPr>
          <w:noProof/>
        </w:rPr>
        <w:t>Ако по време на заседание на WECAFC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EA2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5CFB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4C2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082E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CA43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E61D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A2C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0:57: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u1082?\u1098?\u1084? \u1087?\u1088?\u1077?\u1076?\u1083?\u1086?\u1078?\u1077?\u1085?\u1080?\u1077?\u1090?\u1086? \u1079?\u1072?"/>
    <w:docVar w:name="LW_ACCOMPAGNANT.CP" w:val="\u1082?\u1098?\u1084? \u1087?\u1088?\u1077?\u1076?\u1083?\u1086?\u1078?\u1077?\u1085?\u1080?\u1077?\u1090?\u1086? \u1079?\u1072?"/>
    <w:docVar w:name="LW_ANNEX_NBR_FIRST" w:val="1"/>
    <w:docVar w:name="LW_ANNEX_NBR_LAST" w:val="2"/>
    <w:docVar w:name="LW_ANNEX_UNIQUE" w:val="0"/>
    <w:docVar w:name="LW_CORRIGENDUM" w:val="&lt;UNUSED&gt;"/>
    <w:docVar w:name="LW_COVERPAGE_EXISTS" w:val="True"/>
    <w:docVar w:name="LW_COVERPAGE_GUID" w:val="DB391FEB-128A-4462-B0D5-5B6F5EEF53F9"/>
    <w:docVar w:name="LW_COVERPAGE_TYPE" w:val="1"/>
    <w:docVar w:name="LW_CROSSREFERENCE" w:val="&lt;UNUSED&gt;"/>
    <w:docVar w:name="LW_DocType" w:val="ANNEX"/>
    <w:docVar w:name="LW_EMISSION" w:val="10.7.2019"/>
    <w:docVar w:name="LW_EMISSION_ISODATE" w:val="2019-07-1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89?\u1080?\u1103?\u1090?\u1072? \u1087?\u1086? \u1088?\u1080?\u1073?\u1086?\u1083?\u1086?\u1074?\u1072? \u1074? \u1094?\u1077?\u1085?\u1090?\u1088?\u1072?\u1083?\u1085?\u1072?\u1090?\u1072? \u1079?\u1072?\u1087?\u1072?\u1076?\u1085?\u1072? \u1095?\u1072?\u1089?\u1090? \u1085?\u1072? \u1040?\u1090?\u1083?\u1072?\u1085?\u1090?\u1080?\u1095?\u1077?\u1089?\u1082?\u1080?\u1103? \u1086?\u1082?\u1077?\u1072?\u1085?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89?\u1080?\u1103?\u1090?\u1072? \u1087?\u1086? \u1088?\u1080?\u1073?\u1086?\u1083?\u1086?\u1074?\u1072? \u1074? \u1094?\u1077?\u1085?\u1090?\u1088?\u1072?\u1083?\u1085?\u1072?\u1090?\u1072? \u1079?\u1072?\u1087?\u1072?\u1076?\u1085?\u1072? \u1095?\u1072?\u1089?\u1090? \u1085?\u1072? \u1040?\u1090?\u1083?\u1072?\u1085?\u1090?\u1080?\u1095?\u1077?\u1089?\u1082?\u1080?\u1103? \u1086?\u1082?\u1077?\u1072?\u1085?_x000b_"/>
    <w:docVar w:name="LW_PART_NBR" w:val="&lt;UNUSED&gt;"/>
    <w:docVar w:name="LW_PART_NBR_TOTAL" w:val="&lt;UNUSED&gt;"/>
    <w:docVar w:name="LW_REF.INST.NEW" w:val="COM"/>
    <w:docVar w:name="LW_REF.INST.NEW_ADOPTED" w:val="final"/>
    <w:docVar w:name="LW_REF.INST.NEW_TEXT" w:val="(2019)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F062ED-F97D-41C1-8CA4-83A5573A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1131</Words>
  <Characters>6552</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WES PDFC Administrator</cp:lastModifiedBy>
  <cp:revision>8</cp:revision>
  <dcterms:created xsi:type="dcterms:W3CDTF">2019-06-24T16:12:00Z</dcterms:created>
  <dcterms:modified xsi:type="dcterms:W3CDTF">2019-07-01T08:57:00Z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