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0EC37E3B-774D-4CE8-8787-B64C0ACB263A" style="width:450.75pt;height:351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highlight w:val="yellow"/>
        </w:rPr>
      </w:pPr>
      <w:r>
        <w:rPr>
          <w:noProof/>
        </w:rPr>
        <w:t>На 12 декември 2018 г. Европейският парламент и Съветът решиха да се мобилизира Инструментът за гъвкавост за сума в размер на 1 164 милиона евро: 179 милиона евро за функция 1а „Конкурентоспособност за растеж и работни места“ за засилване на ключови програми за конкурентоспособност (а именно „Хоризонт 2020“ и „Еразъм+“) и 985,6 милиона евро за функция 3 съгласно предложението на Комисията.</w:t>
      </w:r>
      <w:r>
        <w:rPr>
          <w:noProof/>
          <w:highlight w:val="yellow"/>
        </w:rPr>
        <w:t xml:space="preserve"> </w:t>
      </w:r>
    </w:p>
    <w:p>
      <w:pPr>
        <w:rPr>
          <w:bCs/>
          <w:noProof/>
        </w:rPr>
      </w:pPr>
      <w:r>
        <w:rPr>
          <w:noProof/>
        </w:rPr>
        <w:t>Днес Комисията представя проект на коригиращ бюджет № 4/2019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който включва намаляване на равнището на бюджетните кредити за поети задължения за функции 1а и 3, което води до намаляване на необходимостта от използване на Инструмента за гъвкавост. Настоящото предложение придружава този ПКБ и има за цел съответно коригиране на сумите, мобилизирани по линия на Инструмента за гъвкавост, като същевременно се спазват целите на мобилизирането. </w:t>
      </w:r>
    </w:p>
    <w:p>
      <w:pPr>
        <w:rPr>
          <w:bCs/>
          <w:noProof/>
        </w:rPr>
      </w:pPr>
      <w:r>
        <w:rPr>
          <w:noProof/>
        </w:rPr>
        <w:t>Коригираното мобилизиране на средства по линия на Инструмента за гъвкавост ще възлиза на 1 090 милиона евро (от 1 164 милиона евро), от които 160 милиона евро за функция 1а и 930 милиона евро за функция 3.</w:t>
      </w:r>
    </w:p>
    <w:p>
      <w:pPr>
        <w:rPr>
          <w:noProof/>
        </w:rPr>
      </w:pPr>
      <w:r>
        <w:rPr>
          <w:noProof/>
        </w:rPr>
        <w:t>Предложеното решение за мобилизиране на средства ще измени Решение (ЕС) 2019/276 от 12 декември 2018 г.</w:t>
      </w:r>
      <w:r>
        <w:rPr>
          <w:rStyle w:val="FootnoteReference"/>
          <w:noProof/>
        </w:rPr>
        <w:footnoteReference w:id="2"/>
      </w:r>
    </w:p>
    <w:p>
      <w:pPr>
        <w:rPr>
          <w:noProof/>
        </w:rPr>
      </w:pPr>
      <w:r>
        <w:rPr>
          <w:noProof/>
        </w:rPr>
        <w:t>Индикативните бюджетни кредити за плащания, съответстващи на предлаганото намалено мобилизиране на средства по линия на Инструмента за гъвкавост, са представени в таблицата по-долу:</w:t>
      </w:r>
    </w:p>
    <w:p>
      <w:pPr>
        <w:ind w:left="5040" w:firstLine="720"/>
        <w:jc w:val="left"/>
        <w:rPr>
          <w:noProof/>
        </w:rPr>
      </w:pPr>
      <w:r>
        <w:rPr>
          <w:i/>
          <w:noProof/>
          <w:sz w:val="16"/>
        </w:rPr>
        <w:t>(в милиони евро по текущи цени)</w:t>
      </w:r>
    </w:p>
    <w:tbl>
      <w:tblPr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04"/>
      </w:tblGrid>
      <w:tr>
        <w:trPr>
          <w:jc w:val="center"/>
        </w:trPr>
        <w:tc>
          <w:tcPr>
            <w:tcW w:w="1560" w:type="dxa"/>
            <w:shd w:val="clear" w:color="auto" w:fill="D9D9D9"/>
          </w:tcPr>
          <w:p>
            <w:pPr>
              <w:spacing w:before="30" w:after="3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Година</w:t>
            </w:r>
          </w:p>
        </w:tc>
        <w:tc>
          <w:tcPr>
            <w:tcW w:w="5604" w:type="dxa"/>
            <w:shd w:val="clear" w:color="auto" w:fill="D9D9D9"/>
          </w:tcPr>
          <w:p>
            <w:pPr>
              <w:spacing w:before="30" w:after="3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Бюджетни кредити за плащания, свързани с мобилизирането на средства по линия на Инструмента за гъвкавост през 2019 г.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2019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511,5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2020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242,3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2021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126,3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2022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132,0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2023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78,3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D9D9D9"/>
          </w:tcPr>
          <w:p>
            <w:pPr>
              <w:spacing w:before="30" w:after="3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5604" w:type="dxa"/>
            <w:shd w:val="clear" w:color="auto" w:fill="D9D9D9"/>
          </w:tcPr>
          <w:p>
            <w:pPr>
              <w:spacing w:before="30" w:after="3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1 090,4</w:t>
            </w:r>
          </w:p>
        </w:tc>
      </w:tr>
    </w:tbl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Решение (ЕС) 2019/276 по отношение на корекции на сумите, мобилизирани по линия на Инструмента за гъвкавост за 2019 г., които ще се използват за миграцията, притоците на бежанци и заплахите за сигурността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 декември 2013 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3"/>
      </w:r>
      <w:r>
        <w:rPr>
          <w:noProof/>
        </w:rPr>
        <w:t>, и по-специално точка 12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Инструментът за гъвкавост е предназначен да позволи финансирането на ясно определени разходи, които не могат да се финансират в рамките на наличните тавани за една или повече функции.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Таванът за годишната сума, предоставена за Инструмента за гъвкавост, е 600 000 000 евро (по цени от 2011 г.), както е посочено в член 11 от Регламент (ЕС, Евратом) № 1311/2013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увеличен, когато е приложимо, със сумите, които не могат да се пренасят повече, предоставени в съответствие с параграф 1, втора алинея от този член.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12 декември 2018 г. Европейският парламент и Съветът приеха Решение (ЕС) 2019/276</w:t>
      </w:r>
      <w:r>
        <w:rPr>
          <w:rStyle w:val="FootnoteReference"/>
          <w:noProof/>
          <w:spacing w:val="-4"/>
        </w:rPr>
        <w:footnoteReference w:id="5"/>
      </w:r>
      <w:r>
        <w:rPr>
          <w:noProof/>
        </w:rPr>
        <w:t xml:space="preserve"> относно мобилизирането на средства по линия на Инструмента за гъвкавост за 2019 финансова година над тавана по функция 1а (</w:t>
      </w:r>
      <w:r>
        <w:rPr>
          <w:i/>
          <w:noProof/>
        </w:rPr>
        <w:t>Конкурентоспособност за растеж и работни места</w:t>
      </w:r>
      <w:r>
        <w:rPr>
          <w:noProof/>
        </w:rPr>
        <w:t>) със сумата от 178 715 475 EUR за засилване на ключови програми за конкурентоспособност и над тавана за функция 3 (</w:t>
      </w:r>
      <w:r>
        <w:rPr>
          <w:i/>
          <w:noProof/>
        </w:rPr>
        <w:t>Сигурност и гражданство</w:t>
      </w:r>
      <w:r>
        <w:rPr>
          <w:noProof/>
        </w:rPr>
        <w:t>) със сумата от 985 629 138 EUR за финансиране на мерки в областта на миграцията, бежанците и сигурността.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Проект на коригиращ бюджет № 4/2019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включва намаляване на равнището на бюджетните кредити за поети задължения за функции 1а и 3, което води до намаляване на необходимостта от използване на Инструмента за гъвкавост. Поради това е необходимо да се коригират сумите, мобилизирани по </w:t>
      </w:r>
      <w:r>
        <w:rPr>
          <w:noProof/>
        </w:rPr>
        <w:lastRenderedPageBreak/>
        <w:t xml:space="preserve">Инструмента за гъвкавост за 2019 г., по съответния начин. Необходимо е също така да се коригира очакваният профил на плащанията.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Решение (ЕС) 2019/276 следва да бъде съответно изменено.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Мобилизирането на средства по линия на Инструмента за гъвкавост се приема едновременно с изменението на бюджета за 2019 г., тъй като позволява финансирането на някои действия над тавана на многогодишната финансова рамка. За да се осигури съгласуваност с това изменение, настоящото решение следва да влезе в сила в деня на приемането му,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7"/>
      </w:tblGrid>
      <w:tr>
        <w:tc>
          <w:tcPr>
            <w:tcW w:w="0" w:type="auto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>
            <w:pPr>
              <w:spacing w:after="0" w:line="312" w:lineRule="atLeast"/>
              <w:rPr>
                <w:rFonts w:ascii="&amp;quot" w:eastAsia="Times New Roman" w:hAnsi="&amp;quot"/>
                <w:noProof/>
                <w:color w:val="444444"/>
                <w:szCs w:val="24"/>
              </w:rPr>
            </w:pPr>
          </w:p>
        </w:tc>
      </w:tr>
    </w:tbl>
    <w:p>
      <w:pPr>
        <w:pStyle w:val="Formuledadoption"/>
        <w:rPr>
          <w:noProof/>
        </w:rPr>
      </w:pPr>
      <w:r>
        <w:rPr>
          <w:noProof/>
        </w:rPr>
        <w:t xml:space="preserve">ПРИЕХА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Член 1, параграф 1, първа алинея от Решение (ЕС) 2019/276 се изменя, както следва: „178 715 475 EUR“ се заменя със „160 195 475 EUR“, а „985 629 138 EUR“ се заменя с „930 188 138 EUR“. В параграф 2, първа алинея букви а)—д) се заменят със следното:</w:t>
      </w:r>
    </w:p>
    <w:p>
      <w:pPr>
        <w:pStyle w:val="QuotedText"/>
        <w:rPr>
          <w:noProof/>
        </w:rPr>
      </w:pPr>
      <w:r>
        <w:rPr>
          <w:noProof/>
        </w:rPr>
        <w:t>„а)</w:t>
      </w:r>
      <w:r>
        <w:rPr>
          <w:noProof/>
        </w:rPr>
        <w:tab/>
        <w:t>511 468 976 EUR през 2019 г.;</w:t>
      </w:r>
    </w:p>
    <w:p>
      <w:pPr>
        <w:pStyle w:val="QuotedText"/>
        <w:rPr>
          <w:noProof/>
        </w:rPr>
      </w:pPr>
      <w:r>
        <w:rPr>
          <w:noProof/>
        </w:rPr>
        <w:t>б)</w:t>
      </w:r>
      <w:r>
        <w:rPr>
          <w:noProof/>
        </w:rPr>
        <w:tab/>
        <w:t>242 308 256 EUR през 2020 г.;</w:t>
      </w:r>
    </w:p>
    <w:p>
      <w:pPr>
        <w:pStyle w:val="QuotedText"/>
        <w:rPr>
          <w:noProof/>
        </w:rPr>
      </w:pPr>
      <w:r>
        <w:rPr>
          <w:noProof/>
        </w:rPr>
        <w:t>в)</w:t>
      </w:r>
      <w:r>
        <w:rPr>
          <w:noProof/>
        </w:rPr>
        <w:tab/>
        <w:t>126 300 853 EUR през 2021 г.;</w:t>
      </w:r>
    </w:p>
    <w:p>
      <w:pPr>
        <w:pStyle w:val="QuotedText"/>
        <w:rPr>
          <w:noProof/>
        </w:rPr>
      </w:pPr>
      <w:r>
        <w:rPr>
          <w:noProof/>
        </w:rPr>
        <w:t>г)</w:t>
      </w:r>
      <w:r>
        <w:rPr>
          <w:noProof/>
        </w:rPr>
        <w:tab/>
        <w:t>131 990 641 EUR през 2022 г.;</w:t>
      </w:r>
    </w:p>
    <w:p>
      <w:pPr>
        <w:pStyle w:val="QuotedText"/>
        <w:rPr>
          <w:noProof/>
        </w:rPr>
      </w:pPr>
      <w:r>
        <w:rPr>
          <w:noProof/>
        </w:rPr>
        <w:t>д)</w:t>
      </w:r>
      <w:r>
        <w:rPr>
          <w:noProof/>
        </w:rPr>
        <w:tab/>
        <w:t>78 314 887 EUR през 2023 г.“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8F66FC" w15:done="0"/>
  <w15:commentEx w15:paraId="475FBF07" w15:done="0"/>
  <w15:commentEx w15:paraId="64C2CC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COM(2019) 610, 2.7.2019 г.</w:t>
      </w:r>
    </w:p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ОВ L 54, 22.2.2019 г., стр. 3.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ОВ C 373, 20.12.2013 г., стр. 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(ЕС, Евратом) № 1311/2013 на Съвета от 2 декември 2013 г. за определяне на многогодишната финансова рамка за годините 2014—2020 (ОВ L 347, 20.12.2013 г., стр. 884).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2019/276 на Европейския парламент и на Съвета от 12 декември 2018 г. относно мобилизирането на средства по линия на Инструмента за гъвкавост с цел засилване на ключови програми за конкурентоспособността на ЕС, както и за финансиране на незабавни бюджетни мерки за справяне с текущите предизвикателства на миграцията, притоците на бежанци и заплахите за сигурността (ОВ L 54, 22.2.2019 г., стр. 3).</w:t>
      </w:r>
    </w:p>
  </w:footnote>
  <w:footnote w:id="6">
    <w:p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ab/>
        <w:t>COM(2019) 610, 2 юли 2019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3EEB6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4F4D2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3895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C4A5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D5C9A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3E2A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721C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BE49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LNINS Edgars (SJ)">
    <w15:presenceInfo w15:providerId="None" w15:userId="KALNINS Edgars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2 13:58:5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EC37E3B-774D-4CE8-8787-B64C0ACB263A"/>
    <w:docVar w:name="LW_COVERPAGE_TYPE" w:val="1"/>
    <w:docVar w:name="LW_CROSSREFERENCE" w:val="&lt;UNUSED&gt;"/>
    <w:docVar w:name="LW_DocType" w:val="COM"/>
    <w:docVar w:name="LW_EMISSION" w:val="2.7.2019"/>
    <w:docVar w:name="LW_EMISSION_ISODATE" w:val="2019-07-02"/>
    <w:docVar w:name="LW_EMISSION_LOCATION" w:val="BRX"/>
    <w:docVar w:name="LW_EMISSION_PREFIX" w:val="Брюксел, "/>
    <w:docVar w:name="LW_EMISSION_SUFFIX" w:val=" \u1075?.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6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96?\u1077?\u1085?\u1080?\u1077? (\u1045?\u1057?) 2019/276 \u1087?\u1086? \u1086?\u1090?\u1085?\u1086?\u1096?\u1077?\u1085?\u1080?\u1077? \u1085?\u1072? \u1082?\u1086?\u1088?\u1077?\u1082?\u1094?\u1080?\u1080? \u1085?\u1072? \u1089?\u1091?\u1084?\u1080?\u1090?\u1077?, \u1084?\u1086?\u1073?\u1080?\u1083?\u1080?\u1079?\u1080?\u1088?\u1072?\u1085?\u1080? \u1087?\u1086? \u1083?\u1080?\u1085?\u1080?\u1103? \u1085?\u1072? \u1048?\u1085?\u1089?\u1090?\u1088?\u1091?\u1084?\u1077?\u1085?\u1090?\u1072? \u1079?\u1072? \u1075?\u1098?\u1074?\u1082?\u1072?\u1074?\u1086?\u1089?\u1090? \u1079?\u1072? 2019 \u1075?., \u1082?\u1086?\u1080?\u1090?\u1086? \u1097?\u1077? \u1089?\u1077? \u1080?\u1079?\u1087?\u1086?\u1083?\u1079?\u1074?\u1072?\u1090? \u1079?\u1072? \u1084?\u1080?\u1075?\u1088?\u1072?\u1094?\u1080?\u1103?\u1090?\u1072?, \u1087?\u1088?\u1080?\u1090?\u1086?\u1094?\u1080?\u1090?\u1077? \u1085?\u1072? \u1073?\u1077?\u1078?\u1072?\u1085?\u1094?\u1080? \u1080? \u1079?\u1072?\u1087?\u1083?\u1072?\u1093?\u1080?\u1090?\u1077? \u1079?\u1072? \u1089?\u1080?\u1075?\u1091?\u1088?\u1085?\u1086?\u1089?\u1090?\u1090?\u1072?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58739B-5FD8-4A38-9AC6-809702DC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775</Words>
  <Characters>4088</Characters>
  <Application>Microsoft Office Word</Application>
  <DocSecurity>0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17</cp:revision>
  <cp:lastPrinted>2019-06-14T14:15:00Z</cp:lastPrinted>
  <dcterms:created xsi:type="dcterms:W3CDTF">2019-07-11T12:37:00Z</dcterms:created>
  <dcterms:modified xsi:type="dcterms:W3CDTF">2019-07-12T11:58:00Z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