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5D" w:rsidRDefault="00184A17" w:rsidP="00184A17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0DDCA113-F0D1-4568-ABB0-202ABFFF4659" style="width:450.75pt;height:406.5pt">
            <v:imagedata r:id="rId8" o:title=""/>
          </v:shape>
        </w:pict>
      </w:r>
    </w:p>
    <w:p w:rsidR="00D52B5D" w:rsidRDefault="00D52B5D">
      <w:pPr>
        <w:rPr>
          <w:noProof/>
        </w:rPr>
        <w:sectPr w:rsidR="00D52B5D" w:rsidSect="009A5F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52B5D" w:rsidRDefault="009A5FD5">
      <w:pPr>
        <w:pStyle w:val="Exposdesmotifstitre"/>
        <w:rPr>
          <w:noProof/>
        </w:rPr>
      </w:pPr>
      <w:r>
        <w:rPr>
          <w:noProof/>
        </w:rPr>
        <w:lastRenderedPageBreak/>
        <w:t>ОБЯСНИТЕЛЕН МЕМОРАНДУМ</w:t>
      </w:r>
    </w:p>
    <w:p w:rsidR="00D52B5D" w:rsidRDefault="009A5FD5"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 w:rsidR="00D52B5D" w:rsidRDefault="009A5FD5"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 w:rsidR="00D52B5D" w:rsidRDefault="009A5FD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По силата на Регламент (ЕО) № 617/2009 на Съвета Европейският съюз откри годишна тарифна квота 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за висококачествено говеждо месо (наричана по-нататък „ТК“) в съответствие с Меморандума за разбирателство между Европейската комисия и Съединените щати в прер</w:t>
      </w:r>
      <w:r>
        <w:rPr>
          <w:noProof/>
        </w:rPr>
        <w:t xml:space="preserve">аботената му версия – </w:t>
      </w:r>
      <w:r>
        <w:rPr>
          <w:i/>
          <w:noProof/>
        </w:rPr>
        <w:t>Преработен меморандум за разбирателство със Съединените американски щати относно вноса на месо от говеда, при чието отглеждане не са били използвани определени хормони за стимулиране на растежа, и относно увеличените мита, прилагани о</w:t>
      </w:r>
      <w:r>
        <w:rPr>
          <w:i/>
          <w:noProof/>
        </w:rPr>
        <w:t>т Съединените щати спрямо определени продукти от Европейския съюз</w:t>
      </w:r>
      <w:r>
        <w:rPr>
          <w:noProof/>
        </w:rPr>
        <w:t xml:space="preserve"> от 21 октомври 2013 г.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Преработеният меморандум за разбирателство бе предаден от Съюза и Съединените щати на Органа за уреждане на спорове към СТО на 14 април 2014 г. В него се излага пътна</w:t>
      </w:r>
      <w:r>
        <w:rPr>
          <w:noProof/>
        </w:rPr>
        <w:t xml:space="preserve"> карта за уреждане на спора в СТО </w:t>
      </w:r>
      <w:r>
        <w:rPr>
          <w:i/>
          <w:noProof/>
        </w:rPr>
        <w:t>ЕО – Мерки относно месото и месните продукти (хормони)</w:t>
      </w:r>
      <w:r>
        <w:rPr>
          <w:noProof/>
        </w:rPr>
        <w:t xml:space="preserve"> (DS26) </w:t>
      </w:r>
      <w:r>
        <w:rPr>
          <w:i/>
          <w:noProof/>
        </w:rPr>
        <w:t>(ЕО – хормони)</w:t>
      </w:r>
      <w:r>
        <w:rPr>
          <w:noProof/>
        </w:rPr>
        <w:t xml:space="preserve">. </w:t>
      </w:r>
    </w:p>
    <w:p w:rsidR="00D52B5D" w:rsidRDefault="009A5FD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 xml:space="preserve">През декември 2016 г. Съединените щати предприеха стъпки за повторно налагане на увеличените мита върху някои продукти от ЕС във връзка със </w:t>
      </w:r>
      <w:r>
        <w:rPr>
          <w:noProof/>
        </w:rPr>
        <w:t>спор DS26. Процедурата за повторно налагане на митата бе открита по искане на производителите на говеждо месо от САЩ, които изразиха опасения във връзка с прилагането на ТК.</w:t>
      </w:r>
    </w:p>
    <w:p w:rsidR="00D52B5D" w:rsidRDefault="009A5FD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За да се избегне повторното налагане на увеличените мита върху някои продукти от Е</w:t>
      </w:r>
      <w:r>
        <w:rPr>
          <w:noProof/>
        </w:rPr>
        <w:t>С, Европейският съюз и Съединените щати проведоха консултации във връзка с действието на Преработения меморандум за разбирателство по силата на член ІV, параграф 1, буква б) от него, като Съединените щати поискаха в тяхна полза да бъде разпределен дял от о</w:t>
      </w:r>
      <w:r>
        <w:rPr>
          <w:noProof/>
        </w:rPr>
        <w:t xml:space="preserve">ткритата тарифна квота по силата на Меморандума. </w:t>
      </w:r>
    </w:p>
    <w:p w:rsidR="00D52B5D" w:rsidRDefault="009A5FD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В интерес на Съюза е в полза на Съединените щати да бъде разпределен дял от ТК, така че двете страни да могат накрая да се споразумеят за решението на спор DS26 в СТО, за което трябва да бъде уведомен Орган</w:t>
      </w:r>
      <w:r>
        <w:rPr>
          <w:noProof/>
        </w:rPr>
        <w:t>ът за решаване на спорове към СТО.</w:t>
      </w:r>
    </w:p>
    <w:p w:rsidR="00D52B5D" w:rsidRDefault="009A5FD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На 19 октомври 2018 г. Съветът разреши на Комисията да започне от името на Съюза преговори със Съединените американски щати във връзка с използването на ТК, с оглед на разпределянето на дял от ТК в полза на Съединените ща</w:t>
      </w:r>
      <w:r>
        <w:rPr>
          <w:noProof/>
        </w:rPr>
        <w:t>ти, като целта е окончателно разрешаване на спор DS26 в СТО. Преговорите приключиха успешно.</w:t>
      </w:r>
    </w:p>
    <w:p w:rsidR="00D52B5D" w:rsidRDefault="009A5FD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Освен това Съветът разреши на Комисията да поиска съгласието на другите значими държави доставчици в рамките на ТК по отношение на разпределението на квотата в пол</w:t>
      </w:r>
      <w:r>
        <w:rPr>
          <w:noProof/>
        </w:rPr>
        <w:t>за на определена държава, в съответствие с приложимите правила на СТО и в необходимата степен. В действителност, за да бъде спазен член ХІІІ, параграф 2 от Общото споразумение за митата и търговията (ГАТТ), когато дадена тарифна квота се разпределя между д</w:t>
      </w:r>
      <w:r>
        <w:rPr>
          <w:noProof/>
        </w:rPr>
        <w:t>ържавите доставчици, разпределящата квотата страна следва да поиска съгласието на всички значими доставчици по отношение на разпределението на дялове от тарифната квота. С цел да гарантира, че разпределението на ТК в полза на определена държава отговаря на</w:t>
      </w:r>
      <w:r>
        <w:rPr>
          <w:noProof/>
        </w:rPr>
        <w:t xml:space="preserve"> задълженията на ЕС в рамките на СТО, ЕС трябва да поиска съгласието на другите значими доставчици по квотата (Австралия, Уругвай и Аржентина). Поради това Комисията поиска съгласието на значимите държави доставчици за разпределението на дял от ТК в полза </w:t>
      </w:r>
      <w:r>
        <w:rPr>
          <w:noProof/>
        </w:rPr>
        <w:t>на Съединените щати и го получи в писмен вид под формата на писма за потвърждение на приемането, получени на 10, 20 и 31 май 2019 г.</w:t>
      </w:r>
    </w:p>
    <w:p w:rsidR="00D52B5D" w:rsidRDefault="009A5FD5"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 w:rsidR="00D52B5D" w:rsidRDefault="009A5FD5">
      <w:pPr>
        <w:rPr>
          <w:noProof/>
        </w:rPr>
      </w:pPr>
      <w:r>
        <w:rPr>
          <w:noProof/>
        </w:rPr>
        <w:t>Не се прилага.</w:t>
      </w:r>
    </w:p>
    <w:p w:rsidR="00D52B5D" w:rsidRDefault="009A5FD5"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 политики на Съю</w:t>
      </w:r>
      <w:r>
        <w:rPr>
          <w:noProof/>
        </w:rPr>
        <w:t>за</w:t>
      </w:r>
    </w:p>
    <w:p w:rsidR="00D52B5D" w:rsidRDefault="009A5FD5">
      <w:pPr>
        <w:rPr>
          <w:noProof/>
        </w:rPr>
      </w:pPr>
      <w:r>
        <w:rPr>
          <w:noProof/>
        </w:rPr>
        <w:t>Не се прилага.</w:t>
      </w:r>
    </w:p>
    <w:p w:rsidR="00D52B5D" w:rsidRDefault="009A5FD5"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 w:rsidR="00D52B5D" w:rsidRDefault="009A5FD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 w:rsidR="00D52B5D" w:rsidRDefault="009A5FD5">
      <w:pPr>
        <w:rPr>
          <w:noProof/>
        </w:rPr>
      </w:pPr>
      <w:r>
        <w:rPr>
          <w:noProof/>
        </w:rPr>
        <w:t xml:space="preserve">Член 207, параграф 3 и член 207, параграф 4, първата алинея във връзка с член 218, параграф 5 от ДФЕС. </w:t>
      </w:r>
    </w:p>
    <w:p w:rsidR="00D52B5D" w:rsidRDefault="009A5FD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 w:rsidR="00D52B5D" w:rsidRDefault="009A5FD5">
      <w:pPr>
        <w:rPr>
          <w:noProof/>
        </w:rPr>
      </w:pPr>
      <w:r>
        <w:rPr>
          <w:noProof/>
        </w:rPr>
        <w:t xml:space="preserve">Не се </w:t>
      </w:r>
      <w:r>
        <w:rPr>
          <w:noProof/>
        </w:rPr>
        <w:t>прилага, тъй като компетентността на Съюза в областта на общата търговска политика е изключителна (член 3, параграф 1, буква д) от ДФЕС).</w:t>
      </w:r>
    </w:p>
    <w:p w:rsidR="00D52B5D" w:rsidRDefault="009A5FD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 w:rsidR="00D52B5D" w:rsidRDefault="009A5FD5">
      <w:pPr>
        <w:rPr>
          <w:noProof/>
        </w:rPr>
      </w:pPr>
      <w:r>
        <w:rPr>
          <w:noProof/>
        </w:rPr>
        <w:t>Не се прилага.</w:t>
      </w:r>
    </w:p>
    <w:p w:rsidR="00D52B5D" w:rsidRDefault="009A5FD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нормативен акт</w:t>
      </w:r>
    </w:p>
    <w:p w:rsidR="00D52B5D" w:rsidRDefault="009A5FD5">
      <w:pPr>
        <w:rPr>
          <w:noProof/>
        </w:rPr>
      </w:pPr>
      <w:r>
        <w:rPr>
          <w:noProof/>
        </w:rPr>
        <w:t xml:space="preserve">Международно споразумение е подходящият нормативен акт за </w:t>
      </w:r>
      <w:r>
        <w:rPr>
          <w:noProof/>
        </w:rPr>
        <w:t>разпределението на дял от ТК в полза на Съединените щати.</w:t>
      </w:r>
    </w:p>
    <w:p w:rsidR="00D52B5D" w:rsidRDefault="009A5FD5"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 w:rsidR="00D52B5D" w:rsidRDefault="009A5FD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 w:rsidR="00D52B5D" w:rsidRDefault="009A5FD5">
      <w:pPr>
        <w:rPr>
          <w:noProof/>
        </w:rPr>
      </w:pPr>
      <w:r>
        <w:rPr>
          <w:noProof/>
        </w:rPr>
        <w:t>Не се прилага.</w:t>
      </w:r>
    </w:p>
    <w:p w:rsidR="00D52B5D" w:rsidRDefault="009A5FD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</w:r>
      <w:r>
        <w:rPr>
          <w:noProof/>
        </w:rPr>
        <w:t>Консултации със заинтересованите страни</w:t>
      </w:r>
    </w:p>
    <w:p w:rsidR="00D52B5D" w:rsidRDefault="009A5FD5">
      <w:pPr>
        <w:rPr>
          <w:noProof/>
        </w:rPr>
      </w:pPr>
      <w:r>
        <w:rPr>
          <w:noProof/>
        </w:rPr>
        <w:t>Не се прилага.</w:t>
      </w:r>
    </w:p>
    <w:p w:rsidR="00D52B5D" w:rsidRDefault="009A5FD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 w:rsidR="00D52B5D" w:rsidRDefault="009A5FD5">
      <w:pPr>
        <w:rPr>
          <w:noProof/>
        </w:rPr>
      </w:pPr>
      <w:r>
        <w:rPr>
          <w:noProof/>
        </w:rPr>
        <w:t>Не се прилага.</w:t>
      </w:r>
    </w:p>
    <w:p w:rsidR="00D52B5D" w:rsidRDefault="009A5FD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 w:rsidR="00D52B5D" w:rsidRDefault="009A5FD5">
      <w:pPr>
        <w:rPr>
          <w:noProof/>
        </w:rPr>
      </w:pPr>
      <w:r>
        <w:rPr>
          <w:noProof/>
        </w:rPr>
        <w:t>Не се прилага.</w:t>
      </w:r>
    </w:p>
    <w:p w:rsidR="00D52B5D" w:rsidRDefault="009A5FD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 w:rsidR="00D52B5D" w:rsidRDefault="009A5FD5">
      <w:pPr>
        <w:rPr>
          <w:noProof/>
        </w:rPr>
      </w:pPr>
      <w:r>
        <w:rPr>
          <w:noProof/>
        </w:rPr>
        <w:t>Не се прилага.</w:t>
      </w:r>
    </w:p>
    <w:p w:rsidR="00D52B5D" w:rsidRDefault="009A5FD5"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 w:rsidR="00D52B5D" w:rsidRDefault="009A5FD5">
      <w:pPr>
        <w:rPr>
          <w:noProof/>
        </w:rPr>
      </w:pPr>
      <w:r>
        <w:rPr>
          <w:noProof/>
        </w:rPr>
        <w:t>Не се прилага.</w:t>
      </w:r>
    </w:p>
    <w:p w:rsidR="00D52B5D" w:rsidRDefault="009A5FD5"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</w:r>
      <w:r>
        <w:rPr>
          <w:noProof/>
        </w:rPr>
        <w:t>ОТРАЖЕНИЕ ВЪРХУ БЮДЖЕТА</w:t>
      </w:r>
    </w:p>
    <w:p w:rsidR="00D52B5D" w:rsidRDefault="009A5FD5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Няма.</w:t>
      </w:r>
    </w:p>
    <w:p w:rsidR="00D52B5D" w:rsidRDefault="00D52B5D">
      <w:pPr>
        <w:rPr>
          <w:noProof/>
        </w:rPr>
        <w:sectPr w:rsidR="00D52B5D" w:rsidSect="009A5FD5"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D52B5D" w:rsidRDefault="00184A17" w:rsidP="00184A17">
      <w:pPr>
        <w:pStyle w:val="Rfrenceinterinstitutionnelle"/>
        <w:rPr>
          <w:noProof/>
        </w:rPr>
      </w:pPr>
      <w:r w:rsidRPr="00184A17">
        <w:t>2019/0141 (NLE)</w:t>
      </w:r>
    </w:p>
    <w:p w:rsidR="00D52B5D" w:rsidRDefault="00184A17" w:rsidP="00184A17">
      <w:pPr>
        <w:pStyle w:val="Statut"/>
        <w:rPr>
          <w:noProof/>
        </w:rPr>
      </w:pPr>
      <w:r w:rsidRPr="00184A17">
        <w:t>Предложение за</w:t>
      </w:r>
    </w:p>
    <w:p w:rsidR="00D52B5D" w:rsidRDefault="00184A17" w:rsidP="00184A17">
      <w:pPr>
        <w:pStyle w:val="Typedudocument"/>
        <w:rPr>
          <w:noProof/>
        </w:rPr>
      </w:pPr>
      <w:r w:rsidRPr="00184A17">
        <w:t>РЕШЕНИЕ НА СЪВЕТА</w:t>
      </w:r>
    </w:p>
    <w:p w:rsidR="00D52B5D" w:rsidRDefault="00184A17" w:rsidP="00184A17">
      <w:pPr>
        <w:pStyle w:val="Titreobjet"/>
        <w:rPr>
          <w:noProof/>
        </w:rPr>
      </w:pPr>
      <w:r w:rsidRPr="00184A17">
        <w:t>за подписването от името на Европейския съюз на споразумение със Съединените американски щати за разпределението в полза на Съединените щати на дял от тарифната квота, предвидена в Регламент (ЕО) № 617/2009 на Съвета от 13 юли 2009 г. за откриване на автономна тарифна квота за внос на висококачествено говеждо месо</w:t>
      </w:r>
    </w:p>
    <w:p w:rsidR="00D52B5D" w:rsidRDefault="009A5FD5">
      <w:pPr>
        <w:pStyle w:val="Institutionquiagit"/>
        <w:rPr>
          <w:noProof/>
        </w:rPr>
      </w:pPr>
      <w:r>
        <w:rPr>
          <w:noProof/>
        </w:rPr>
        <w:t>С</w:t>
      </w:r>
      <w:r>
        <w:rPr>
          <w:noProof/>
        </w:rPr>
        <w:t>ЪВЕТЪТ НА ЕВРОПЕЙСКИЯ СЪЮЗ,</w:t>
      </w:r>
    </w:p>
    <w:p w:rsidR="00D52B5D" w:rsidRDefault="009A5FD5">
      <w:pPr>
        <w:rPr>
          <w:noProof/>
        </w:rPr>
      </w:pPr>
      <w:r>
        <w:rPr>
          <w:noProof/>
        </w:rPr>
        <w:t>като взе предвид Договора за фу</w:t>
      </w:r>
      <w:r>
        <w:rPr>
          <w:noProof/>
        </w:rPr>
        <w:t>нкционирането на Европейския съюз, и по-специално член 207, параграф 3 и член 207, параграф 4, първата алинея във връзка с член 218, параграф 5 от него,</w:t>
      </w:r>
    </w:p>
    <w:p w:rsidR="00D52B5D" w:rsidRDefault="009A5FD5"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 w:rsidR="00D52B5D" w:rsidRDefault="009A5FD5">
      <w:pPr>
        <w:rPr>
          <w:noProof/>
        </w:rPr>
      </w:pPr>
      <w:r>
        <w:rPr>
          <w:noProof/>
        </w:rPr>
        <w:t>като има предвид, че:</w:t>
      </w:r>
    </w:p>
    <w:p w:rsidR="00D52B5D" w:rsidRDefault="009A5FD5"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 xml:space="preserve">По силата на </w:t>
      </w:r>
      <w:r>
        <w:rPr>
          <w:noProof/>
        </w:rPr>
        <w:t>Регламент (ЕО) № 617/2009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Европейският съюз откри годишна тарифна квота за висококачествено говеждо месо (наричана по-нататък „ТК“).</w:t>
      </w:r>
    </w:p>
    <w:p w:rsidR="00D52B5D" w:rsidRDefault="009A5FD5"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На 19 октомври 2018 г. Съветът разреши на Комисията да започне от името на Съюза преговори със Съединените американски</w:t>
      </w:r>
      <w:r>
        <w:rPr>
          <w:noProof/>
        </w:rPr>
        <w:t xml:space="preserve"> щати във връзка с използването на ТК, в т.ч. във връзка с разпределението на ТК в полза на тази държава, като целта е окончателно разрешаване на спор DS26 в СТО </w:t>
      </w:r>
      <w:r>
        <w:rPr>
          <w:i/>
          <w:noProof/>
        </w:rPr>
        <w:t>ЕО – Мерки относно месото и месните продукти (хормони)</w:t>
      </w:r>
      <w:r>
        <w:rPr>
          <w:noProof/>
        </w:rPr>
        <w:t>.</w:t>
      </w:r>
    </w:p>
    <w:p w:rsidR="00D52B5D" w:rsidRDefault="009A5FD5"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Преговорите със Съединените щати б</w:t>
      </w:r>
      <w:r>
        <w:rPr>
          <w:noProof/>
        </w:rPr>
        <w:t>яха успешно приключени на 27 февруари 2019 г.</w:t>
      </w:r>
    </w:p>
    <w:p w:rsidR="00D52B5D" w:rsidRDefault="009A5FD5"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Освен това Съветът разреши на Комисията да поиска съгласието на другите значими държави доставчици по ТК по отношение на разпределението на квотата в полза на определена държава, в съответствие с приложимит</w:t>
      </w:r>
      <w:r>
        <w:rPr>
          <w:noProof/>
        </w:rPr>
        <w:t xml:space="preserve">е правила на СТО и в необходимата степен. </w:t>
      </w:r>
    </w:p>
    <w:p w:rsidR="00D52B5D" w:rsidRDefault="009A5FD5"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Другите значими държави доставчици потвърдиха в писмен вид съгласието си за горепосоченото разпределение на ТК в полза на определена държава.</w:t>
      </w:r>
    </w:p>
    <w:p w:rsidR="00D52B5D" w:rsidRDefault="009A5FD5"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Поради това горепосоченото споразумение следва да бъде подписан</w:t>
      </w:r>
      <w:r>
        <w:rPr>
          <w:noProof/>
        </w:rPr>
        <w:t>о от името на Съюза, при условие че ще бъде сключено на по-късна дата,</w:t>
      </w:r>
    </w:p>
    <w:p w:rsidR="00D52B5D" w:rsidRDefault="009A5FD5"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 w:rsidR="00D52B5D" w:rsidRDefault="009A5FD5">
      <w:pPr>
        <w:pStyle w:val="Titrearticle"/>
        <w:rPr>
          <w:noProof/>
        </w:rPr>
      </w:pPr>
      <w:r>
        <w:rPr>
          <w:noProof/>
        </w:rPr>
        <w:t>Член 1</w:t>
      </w:r>
    </w:p>
    <w:p w:rsidR="00D52B5D" w:rsidRDefault="009A5FD5">
      <w:pPr>
        <w:rPr>
          <w:noProof/>
        </w:rPr>
      </w:pPr>
      <w:r>
        <w:rPr>
          <w:noProof/>
        </w:rPr>
        <w:t>С настоящото от името на Съюза се одобрява подписването на споразумението между Съединените американски щати и Европейския съюз за разпределението в пол</w:t>
      </w:r>
      <w:r>
        <w:rPr>
          <w:noProof/>
        </w:rPr>
        <w:t>за на Съединените щати на дял от тарифната квота за висококачествено говеждо месо съгласно Преработения меморандум за разбирателство между Съединените американски щати и Европейския съюз относно вноса на месо от говеда, при чието отглеждане не са били изпо</w:t>
      </w:r>
      <w:r>
        <w:rPr>
          <w:noProof/>
        </w:rPr>
        <w:t>лзвани определени хормони за стимулиране на растежа, и относно увеличените мита, прилагани от Съединените щати спрямо определени продукти от Европейския съюз (2014 г.), при условие че посоченото споразумение ще бъде сключено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 w:rsidR="00D52B5D" w:rsidRDefault="009A5FD5">
      <w:pPr>
        <w:rPr>
          <w:noProof/>
        </w:rPr>
      </w:pPr>
      <w:r>
        <w:rPr>
          <w:noProof/>
        </w:rPr>
        <w:t>Текстът на споразумението е п</w:t>
      </w:r>
      <w:r>
        <w:rPr>
          <w:noProof/>
        </w:rPr>
        <w:t>риложен към настоящото решение.</w:t>
      </w:r>
    </w:p>
    <w:p w:rsidR="00D52B5D" w:rsidRDefault="009A5FD5">
      <w:pPr>
        <w:pStyle w:val="Titrearticle"/>
        <w:rPr>
          <w:noProof/>
        </w:rPr>
      </w:pPr>
      <w:r>
        <w:rPr>
          <w:noProof/>
        </w:rPr>
        <w:t>Член 2</w:t>
      </w:r>
    </w:p>
    <w:p w:rsidR="00D52B5D" w:rsidRDefault="009A5FD5">
      <w:pPr>
        <w:rPr>
          <w:noProof/>
        </w:rPr>
      </w:pPr>
      <w:r>
        <w:rPr>
          <w:noProof/>
        </w:rPr>
        <w:t>С настоящото председателят на Съвета се оправомощава да определи лицето или лицата, упълномощени да подпишат споразумението от името на Съюза.</w:t>
      </w:r>
    </w:p>
    <w:p w:rsidR="00D52B5D" w:rsidRDefault="009A5FD5">
      <w:pPr>
        <w:rPr>
          <w:noProof/>
        </w:rPr>
      </w:pPr>
      <w:r>
        <w:rPr>
          <w:noProof/>
        </w:rPr>
        <w:t>.</w:t>
      </w:r>
    </w:p>
    <w:p w:rsidR="00D52B5D" w:rsidRDefault="009A5FD5">
      <w:pPr>
        <w:pStyle w:val="Titrearticle"/>
        <w:rPr>
          <w:noProof/>
        </w:rPr>
      </w:pPr>
      <w:r>
        <w:rPr>
          <w:noProof/>
        </w:rPr>
        <w:t>Член 3</w:t>
      </w:r>
    </w:p>
    <w:p w:rsidR="00D52B5D" w:rsidRDefault="009A5FD5">
      <w:pPr>
        <w:keepLines/>
        <w:rPr>
          <w:noProof/>
        </w:rPr>
      </w:pPr>
      <w:r>
        <w:rPr>
          <w:noProof/>
        </w:rPr>
        <w:t xml:space="preserve">Настоящото решение влиза в сила в деня на приемането му. </w:t>
      </w:r>
    </w:p>
    <w:p w:rsidR="00D52B5D" w:rsidRDefault="00184A17" w:rsidP="00184A17">
      <w:pPr>
        <w:pStyle w:val="Fait"/>
        <w:rPr>
          <w:noProof/>
        </w:rPr>
      </w:pPr>
      <w:r w:rsidRPr="00184A17">
        <w:t xml:space="preserve">Съставено в Брюксел на </w:t>
      </w:r>
      <w:r w:rsidRPr="00184A17">
        <w:rPr>
          <w:rStyle w:val="Marker"/>
        </w:rPr>
        <w:t>[…]</w:t>
      </w:r>
      <w:r w:rsidRPr="00184A17">
        <w:t xml:space="preserve"> година.</w:t>
      </w:r>
    </w:p>
    <w:p w:rsidR="00D52B5D" w:rsidRDefault="009A5FD5">
      <w:pPr>
        <w:pStyle w:val="Institutionquisigne"/>
        <w:rPr>
          <w:noProof/>
        </w:rPr>
      </w:pPr>
      <w:r>
        <w:rPr>
          <w:noProof/>
        </w:rPr>
        <w:tab/>
      </w:r>
      <w:r>
        <w:rPr>
          <w:noProof/>
        </w:rPr>
        <w:t>За Съвета</w:t>
      </w:r>
    </w:p>
    <w:p w:rsidR="00D52B5D" w:rsidRDefault="009A5FD5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D52B5D" w:rsidSect="009A5FD5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5D" w:rsidRDefault="009A5FD5">
      <w:pPr>
        <w:spacing w:before="0" w:after="0"/>
      </w:pPr>
      <w:r>
        <w:separator/>
      </w:r>
    </w:p>
  </w:endnote>
  <w:endnote w:type="continuationSeparator" w:id="0">
    <w:p w:rsidR="00D52B5D" w:rsidRDefault="009A5F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5D" w:rsidRPr="009A5FD5" w:rsidRDefault="00D52B5D" w:rsidP="009A5F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5D" w:rsidRPr="009A5FD5" w:rsidRDefault="009A5FD5" w:rsidP="009A5FD5">
    <w:pPr>
      <w:pStyle w:val="Footer"/>
      <w:rPr>
        <w:rFonts w:ascii="Arial" w:hAnsi="Arial" w:cs="Arial"/>
        <w:b/>
        <w:sz w:val="48"/>
      </w:rPr>
    </w:pPr>
    <w:r w:rsidRPr="009A5FD5">
      <w:rPr>
        <w:rFonts w:ascii="Arial" w:hAnsi="Arial" w:cs="Arial"/>
        <w:b/>
        <w:sz w:val="48"/>
      </w:rPr>
      <w:t>BG</w:t>
    </w:r>
    <w:r w:rsidRPr="009A5FD5">
      <w:rPr>
        <w:rFonts w:ascii="Arial" w:hAnsi="Arial" w:cs="Arial"/>
        <w:b/>
        <w:sz w:val="48"/>
      </w:rPr>
      <w:tab/>
    </w:r>
    <w:r w:rsidRPr="009A5FD5">
      <w:rPr>
        <w:rFonts w:ascii="Arial" w:hAnsi="Arial" w:cs="Arial"/>
        <w:b/>
        <w:sz w:val="48"/>
      </w:rPr>
      <w:tab/>
    </w:r>
    <w:r w:rsidRPr="009A5FD5">
      <w:tab/>
    </w:r>
    <w:r w:rsidRPr="009A5FD5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5D" w:rsidRPr="009A5FD5" w:rsidRDefault="00D52B5D" w:rsidP="009A5F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17" w:rsidRPr="009A5FD5" w:rsidRDefault="009A5FD5" w:rsidP="009A5FD5">
    <w:pPr>
      <w:pStyle w:val="Footer"/>
      <w:rPr>
        <w:rFonts w:ascii="Arial" w:hAnsi="Arial" w:cs="Arial"/>
        <w:b/>
        <w:sz w:val="48"/>
      </w:rPr>
    </w:pPr>
    <w:r w:rsidRPr="009A5FD5">
      <w:rPr>
        <w:rFonts w:ascii="Arial" w:hAnsi="Arial" w:cs="Arial"/>
        <w:b/>
        <w:sz w:val="48"/>
      </w:rPr>
      <w:t>BG</w:t>
    </w:r>
    <w:r w:rsidRPr="009A5FD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 w:rsidRPr="009A5FD5">
      <w:tab/>
    </w:r>
    <w:r w:rsidRPr="009A5FD5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FD5" w:rsidRPr="009A5FD5" w:rsidRDefault="009A5FD5" w:rsidP="009A5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5D" w:rsidRDefault="009A5FD5">
      <w:pPr>
        <w:spacing w:before="0" w:after="0"/>
      </w:pPr>
      <w:r>
        <w:separator/>
      </w:r>
    </w:p>
  </w:footnote>
  <w:footnote w:type="continuationSeparator" w:id="0">
    <w:p w:rsidR="00D52B5D" w:rsidRDefault="009A5FD5">
      <w:pPr>
        <w:spacing w:before="0" w:after="0"/>
      </w:pPr>
      <w:r>
        <w:continuationSeparator/>
      </w:r>
    </w:p>
  </w:footnote>
  <w:footnote w:id="1">
    <w:p w:rsidR="00D52B5D" w:rsidRDefault="009A5FD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 xml:space="preserve">Регламент (ЕО) № 617/2009 на Съвета от 13 юли 2009 г. за откриване на автономна тарифна квота за внос на висококачествено говеждо месо (ОВ L 182, 15.7.2009 г., стр. 1). </w:t>
      </w:r>
    </w:p>
  </w:footnote>
  <w:footnote w:id="2">
    <w:p w:rsidR="00D52B5D" w:rsidRDefault="009A5FD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OВ L 27, 30.1.2014 г., стр</w:t>
      </w:r>
      <w:r>
        <w:t xml:space="preserve">. 2. </w:t>
      </w:r>
    </w:p>
  </w:footnote>
  <w:footnote w:id="3">
    <w:p w:rsidR="00D52B5D" w:rsidRDefault="009A5FD5"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(ЕО) № 617/2009 на Съвета от 13 юли 2009 г. за откриване на автономна тарифна квота за внос на висококачествено говеждо месо (ОВ L 182, 15.7.2009 г., стр. 1). </w:t>
      </w:r>
    </w:p>
  </w:footnote>
  <w:footnote w:id="4">
    <w:p w:rsidR="00D52B5D" w:rsidRDefault="009A5FD5">
      <w:pPr>
        <w:pStyle w:val="FootnoteText"/>
      </w:pPr>
      <w:r>
        <w:rPr>
          <w:rStyle w:val="FootnoteReference"/>
        </w:rPr>
        <w:footnoteRef/>
      </w:r>
      <w:r>
        <w:tab/>
        <w:t xml:space="preserve">Текстът на споразумението ще бъде публикуван заедно с решението за неговото </w:t>
      </w:r>
      <w:r>
        <w:t>сключване.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5D" w:rsidRPr="009A5FD5" w:rsidRDefault="00D52B5D" w:rsidP="009A5F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5D" w:rsidRPr="009A5FD5" w:rsidRDefault="00D52B5D" w:rsidP="009A5F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5D" w:rsidRPr="009A5FD5" w:rsidRDefault="00D52B5D" w:rsidP="009A5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229ACA7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4198D4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2DE4E2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EB2A6F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79E21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AF49C9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A3AB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0F6045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7-18 09:10:38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0DDCA113-F0D1-4568-ABB0-202ABFFF4659"/>
    <w:docVar w:name="LW_COVERPAGE_TYPE" w:val="1"/>
    <w:docVar w:name="LW_CROSSREFERENCE" w:val="&lt;UNUSED&gt;"/>
    <w:docVar w:name="LW_DocType" w:val="COM"/>
    <w:docVar w:name="LW_EMISSION" w:val="24.6.2019"/>
    <w:docVar w:name="LW_EMISSION_ISODATE" w:val="2019-06-24"/>
    <w:docVar w:name="LW_EMISSION_LOCATION" w:val="BRX"/>
    <w:docVar w:name="LW_EMISSION_PREFIX" w:val="\u1041?\u1088?\u1102?\u1082?\u1089?\u1077?\u1083?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41"/>
    <w:docVar w:name="LW_REF.II.NEW.CP_YEAR" w:val="2019"/>
    <w:docVar w:name="LW_REF.INST.NEW" w:val="COM"/>
    <w:docVar w:name="LW_REF.INST.NEW_ADOPTED" w:val="final/2 \u8211? DOWNGRADED on 16.7.2019"/>
    <w:docVar w:name="LW_REF.INST.NEW_TEXT" w:val="(2019) 29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7?\u1086?\u1076?\u1087?\u1080?\u1089?\u1074?\u1072?\u1085?\u1077?\u1090?\u1086? \u1086?\u1090? \u1080?\u1084?\u1077?\u1090?\u1086? \u1085?\u1072? \u1045?\u1074?\u1088?\u1086?\u1087?\u1077?\u1081?\u1089?\u1082?\u1080?\u1103? \u1089?\u1098?\u1102?\u1079? \u1085?\u1072? \u1089?\u1087?\u1086?\u1088?\u1072?\u1079?\u1091?\u1084?\u1077?\u1085?\u1080?\u1077? \u1089?\u1098?\u1089? \u1057?\u1098?\u1077?\u1076?\u1080?\u1085?\u1077?\u1085?\u1080?\u1090?\u1077? \u1072?\u1084?\u1077?\u1088?\u1080?\u1082?\u1072?\u1085?\u1089?\u1082?\u1080? \u1097?\u1072?\u1090?\u1080? \u1079?\u1072? \u1088?\u1072?\u1079?\u1087?\u1088?\u1077?\u1076?\u1077?\u1083?\u1077?\u1085?\u1080?\u1077?\u1090?\u1086? \u1074? \u1087?\u1086?\u1083?\u1079?\u1072? \u1085?\u1072? \u1057?\u1098?\u1077?\u1076?\u1080?\u1085?\u1077?\u1085?\u1080?\u1090?\u1077? \u1097?\u1072?\u1090?\u1080? \u1085?\u1072? \u1076?\u1103?\u1083? \u1086?\u1090? \u1090?\u1072?\u1088?\u1080?\u1092?\u1085?\u1072?\u1090?\u1072? \u1082?\u1074?\u1086?\u1090?\u1072?, \u1087?\u1088?\u1077?\u1076?\u1074?\u1080?\u1076?\u1077?\u1085?\u1072? \u1074? \u1056?\u1077?\u1075?\u1083?\u1072?\u1084?\u1077?\u1085?\u1090? (\u1045?\u1054?) \u8470? 617/2009 \u1085?\u1072? \u1057?\u1098?\u1074?\u1077?\u1090?\u1072? \u1086?\u1090? 13 \u1102?\u1083?\u1080? 2009 \u1075?. \u1079?\u1072? \u1086?\u1090?\u1082?\u1088?\u1080?\u1074?\u1072?\u1085?\u1077? \u1085?\u1072? \u1072?\u1074?\u1090?\u1086?\u1085?\u1086?\u1084?\u1085?\u1072? \u1090?\u1072?\u1088?\u1080?\u1092?\u1085?\u1072? \u1082?\u1074?\u1086?\u1090?\u1072? \u1079?\u1072? \u1074?\u1085?\u1086?\u1089? \u1085?\u1072? \u1074?\u1080?\u1089?\u1086?\u1082?\u1086?\u1082?\u1072?\u1095?\u1077?\u1089?\u1090?\u1074?\u1077?\u1085?\u1086? \u1075?\u1086?\u1074?\u1077?\u1078?\u1076?\u1086? \u1084?\u1077?\u1089?\u1086?"/>
    <w:docVar w:name="LW_TYPE.DOC.CP" w:val="\u1056?\u1045?\u1064?\u1045?\u1053?\u1048?\u1045? \u1053?\u1040? \u1057?\u1066?\u1042?\u1045?\u1058?\u1040?"/>
  </w:docVars>
  <w:rsids>
    <w:rsidRoot w:val="00D52B5D"/>
    <w:rsid w:val="00184A17"/>
    <w:rsid w:val="009A5FD5"/>
    <w:rsid w:val="00D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FBA1DC9-FFDB-40D7-8B9C-6FE4E22E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FD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A5FD5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9A5FD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9A5FD5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A5FD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9A5FD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9A5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9A5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9757640-ADDD-4757-96F5-84C66481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12</TotalTime>
  <Pages>6</Pages>
  <Words>1112</Words>
  <Characters>6128</Characters>
  <Application>Microsoft Office Word</Application>
  <DocSecurity>0</DocSecurity>
  <Lines>136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ANTONACCIO Raimondo (SG)</cp:lastModifiedBy>
  <cp:revision>37</cp:revision>
  <cp:lastPrinted>2019-07-18T07:21:00Z</cp:lastPrinted>
  <dcterms:created xsi:type="dcterms:W3CDTF">2019-06-24T12:17:00Z</dcterms:created>
  <dcterms:modified xsi:type="dcterms:W3CDTF">2019-07-18T07:24:00Z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6.0.100.0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Yellow (DQC version 03)</vt:lpwstr>
  </property>
</Properties>
</file>