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6" w:rsidRDefault="008E1470" w:rsidP="008E1470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3222CBB-4AAE-4978-974F-0553C35AAF53" style="width:451pt;height:352.9pt">
            <v:imagedata r:id="rId8" o:title=""/>
          </v:shape>
        </w:pict>
      </w:r>
    </w:p>
    <w:p w:rsidR="005934A6" w:rsidRDefault="005934A6">
      <w:pPr>
        <w:rPr>
          <w:noProof/>
        </w:rPr>
        <w:sectPr w:rsidR="005934A6" w:rsidSect="008E14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934A6" w:rsidRDefault="008E1470">
      <w:pPr>
        <w:pStyle w:val="Typedudocument"/>
        <w:rPr>
          <w:noProof/>
        </w:rPr>
      </w:pPr>
      <w:r>
        <w:rPr>
          <w:noProof/>
        </w:rPr>
        <w:lastRenderedPageBreak/>
        <w:t>ПРЕПОРЪКА НА КОМИСИЯТА</w:t>
      </w:r>
    </w:p>
    <w:p w:rsidR="005934A6" w:rsidRDefault="008E1470" w:rsidP="008E1470">
      <w:pPr>
        <w:pStyle w:val="Datedadoption"/>
        <w:rPr>
          <w:noProof/>
        </w:rPr>
      </w:pPr>
      <w:r w:rsidRPr="008E1470">
        <w:t>от 18.6.2019 година</w:t>
      </w:r>
    </w:p>
    <w:p w:rsidR="005934A6" w:rsidRDefault="008E1470">
      <w:pPr>
        <w:pStyle w:val="Titreobjet"/>
        <w:rPr>
          <w:noProof/>
        </w:rPr>
      </w:pPr>
      <w:r>
        <w:rPr>
          <w:noProof/>
        </w:rPr>
        <w:t>п</w:t>
      </w:r>
      <w:r>
        <w:rPr>
          <w:noProof/>
        </w:rPr>
        <w:t xml:space="preserve">о проекта на интегриран национален план в областта на енергетиката и климата на Франция за периода 2021 — </w:t>
      </w:r>
      <w:r>
        <w:rPr>
          <w:noProof/>
        </w:rPr>
        <w:t>2030 година</w:t>
      </w:r>
    </w:p>
    <w:p w:rsidR="005934A6" w:rsidRDefault="008E1470"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 w:rsidR="005934A6" w:rsidRDefault="008E1470">
      <w:pPr>
        <w:rPr>
          <w:noProof/>
        </w:rPr>
      </w:pPr>
      <w:r>
        <w:rPr>
          <w:noProof/>
        </w:rPr>
        <w:t>като взе предвид Регламент (ЕС) 2018/1999 на Европейския парламент и на Съвета от 11 декември 2018 г. относно управлението на Енергийния съюз и на действията в областта на климата, за изменение на регламенти (ЕО) № 663/200</w:t>
      </w:r>
      <w:r>
        <w:rPr>
          <w:noProof/>
        </w:rPr>
        <w:t>9 и (ЕО) № 715/2009 на Европейския парламент и на Съвета, директиви 94/22/ЕО, 98/70/ЕО, 2009/31/ЕО, 2009/73/ЕО, 2010/31/ЕС, 2012/27/ЕС и 2013/30/ЕС на Европейския парламент и на Съвета, директиви 2009/119/ЕО и (ЕС) 2015/652 на Съвета и за отмяна на Регламе</w:t>
      </w:r>
      <w:r>
        <w:rPr>
          <w:noProof/>
        </w:rPr>
        <w:t>нт (ЕС) № 525/2013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9, параграф 2 от него,</w:t>
      </w:r>
    </w:p>
    <w:p w:rsidR="005934A6" w:rsidRDefault="008E1470">
      <w:pPr>
        <w:rPr>
          <w:noProof/>
        </w:rPr>
      </w:pPr>
      <w:r>
        <w:rPr>
          <w:noProof/>
        </w:rPr>
        <w:t>като има предвид, че: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По силата на Регламент (ЕС) 2018/1999 всяка държава членка трябва да представи на Комисията проект на интегриран национален план </w:t>
      </w:r>
      <w:r>
        <w:rPr>
          <w:noProof/>
        </w:rPr>
        <w:t>в областта на енергетиката и климата, обхващащ периода от 2021 г. до 2030 г., съгласно член 3, параграф 1 и приложение І към същия регламент. Първите проекти на интегрирани национални планове в областта на енергетиката и климата трябваше да бъдат представе</w:t>
      </w:r>
      <w:r>
        <w:rPr>
          <w:noProof/>
        </w:rPr>
        <w:t>ни до 31 декември 2018 г.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Франция представи своя проект на интегриран национален план в областта на енергетиката и климата на 15 февруари 2019 г. Представянето на този проектоплан представлява основата и първата стъпка от повтарящия се процес, протичащ</w:t>
      </w:r>
      <w:r>
        <w:rPr>
          <w:noProof/>
        </w:rPr>
        <w:t xml:space="preserve"> между Комисията и държавите членки и предназначен за окончателното оформяне на плановете и тяхното последващо изпълнение.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 силата на Регламент (ЕС) 2018/1999 Комисията трябва да оцени проектите на интегрирани национални планове в областта на енергет</w:t>
      </w:r>
      <w:r>
        <w:rPr>
          <w:noProof/>
        </w:rPr>
        <w:t>иката и климата.  Комисията осъществи цялостна оценка на проекта на френския национален интегриран план в областта на енергетиката и климата, като взе предвид относимите елементи от Регламент (ЕС) 2018/1999. Тази оценка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се публикува заедно с настоящата пр</w:t>
      </w:r>
      <w:r>
        <w:rPr>
          <w:noProof/>
        </w:rPr>
        <w:t xml:space="preserve">епоръка. Представените по-долу препоръки са съставени въз основа на споменатата оценка. 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В частност, препоръките на Комисията могат да се отнасят до: i) равнището на амбициозност на общите цели, конкретните цели и приноса с оглед на колективното постиг</w:t>
      </w:r>
      <w:r>
        <w:rPr>
          <w:noProof/>
        </w:rPr>
        <w:t xml:space="preserve">ане на общите цели на Енергийния съюз, и по-специално на конкретните цели на Съюза за 2030 г. относно енергията от възобновяеми източници и енергийната ефективност, както и степента на междусистемна електроенергийна свързаност, която държавата членка си е </w:t>
      </w:r>
      <w:r>
        <w:rPr>
          <w:noProof/>
        </w:rPr>
        <w:t xml:space="preserve">поставила като цел за 2030 г.; ii) политиките и мерките, отнасящи се до общите цели на равнището на </w:t>
      </w:r>
      <w:r>
        <w:rPr>
          <w:noProof/>
        </w:rPr>
        <w:lastRenderedPageBreak/>
        <w:t>Съюза и на държавите членки, и други политики и мерки с възможно презгранично значение; iii) всякакви допълнителни политики и мерки, които могат да са необх</w:t>
      </w:r>
      <w:r>
        <w:rPr>
          <w:noProof/>
        </w:rPr>
        <w:t>одими в интегрираните национални планове в областта на енергетиката и климата; iv) взаимодействията между и последователността на съществуващите и планираните политики и мерки, включени в интегрираните национални планове в областта на енергетиката и климат</w:t>
      </w:r>
      <w:r>
        <w:rPr>
          <w:noProof/>
        </w:rPr>
        <w:t>а в рамките на едно измерение, както и между различните измерения на Енергийния съюз.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>
        <w:rPr>
          <w:noProof/>
        </w:rPr>
        <w:t xml:space="preserve">При съставянето на препоръките Комисията взе предвид, от една страна, необходимостта да събере определен количествен планиран принос от всички държави членки, за да прецени равнището на амбициозност на равнище Съюз, и от друга страна, необходимостта да се </w:t>
      </w:r>
      <w:r>
        <w:rPr>
          <w:noProof/>
        </w:rPr>
        <w:t xml:space="preserve">даде достатъчно време на съответната държава членка да отдели нужното внимание на препоръките на Комисията преди окончателното оформяне на националния план. 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Препоръките на Комисията по отношение на амбициите на държавите членки в областта на възобновя</w:t>
      </w:r>
      <w:r>
        <w:rPr>
          <w:noProof/>
        </w:rPr>
        <w:t xml:space="preserve">емата енергия следва да се основават на формула, определена в приложение ІІ към Регламент (ЕС) 2018/1999, която се основава на обективни критерии. 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По отношение на енергийната ефективност препоръките на Комисията се основават на оценката на националнот</w:t>
      </w:r>
      <w:r>
        <w:rPr>
          <w:noProof/>
        </w:rPr>
        <w:t>о равнище на амбициозност, предвидено в проекта на интегриран национален план в областта на енергетиката и климата, в сравнение с колективното равнище на усилията, което е необходимо за постигане на конкретните цели на Съюза, като в съответните случаи се в</w:t>
      </w:r>
      <w:r>
        <w:rPr>
          <w:noProof/>
        </w:rPr>
        <w:t>зема предвид представената информация за особените национални обстоятелства. Крайният национален принос в областта на енергийната ефективност следва да отразява потенциала за ефективни спрямо разходите икономии на енергия и да бъде подкрепен от надеждна дъ</w:t>
      </w:r>
      <w:r>
        <w:rPr>
          <w:noProof/>
        </w:rPr>
        <w:t>лгосрочна стратегия за саниране на сградите и от мерки за изпълнение на задължението за икономия на енергия, произтичащо от член 7 от Директива 2012/27/ЕС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 Държавите членки следва също така да покажат, че правилно са о</w:t>
      </w:r>
      <w:r>
        <w:rPr>
          <w:noProof/>
        </w:rPr>
        <w:t>тчели принципа за поставяне на енергийната ефективност на първо място, а именно като обяснят по какъв начин енергийната ефективност допринася за ефективното спрямо разходите постигане на националните цели за конкурентоспособна нисковъглеродна икономика, си</w:t>
      </w:r>
      <w:r>
        <w:rPr>
          <w:noProof/>
        </w:rPr>
        <w:t xml:space="preserve">гурност на снабдяването с енергия и реагиране на енергийната бедност. 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Съгласно Регламента за управлението държавите членки трябва да представят общ преглед на инвестициите, необходими за постигане на общите цели, конкретните цели и приноса, определени</w:t>
      </w:r>
      <w:r>
        <w:rPr>
          <w:noProof/>
        </w:rPr>
        <w:t xml:space="preserve"> в интегрирания национален план в областта на енергетиката и климата, както и обща оценка на източниците на тези инвестиции. Националните планове в областта на енергетиката и климата следва да осигуряват прозрачност и предсказуемост на националните политик</w:t>
      </w:r>
      <w:r>
        <w:rPr>
          <w:noProof/>
        </w:rPr>
        <w:t xml:space="preserve">и и мерки, за да бъде обезпечена сигурността на инвестициите. </w:t>
      </w:r>
    </w:p>
    <w:p w:rsidR="005934A6" w:rsidRDefault="008E1470">
      <w:pPr>
        <w:pStyle w:val="ManualConsidrant"/>
        <w:rPr>
          <w:rFonts w:eastAsia="Times New Roman"/>
          <w:noProof/>
          <w:szCs w:val="24"/>
        </w:rPr>
      </w:pPr>
      <w:r>
        <w:rPr>
          <w:noProof/>
        </w:rPr>
        <w:t>(9)</w:t>
      </w:r>
      <w:r>
        <w:rPr>
          <w:noProof/>
        </w:rPr>
        <w:tab/>
        <w:t xml:space="preserve">Същевременно, като част от цикъла на европейския семестър за 2018 — 2019 г., Комисията отдели голямо внимание на инвестиционните потребности на държавите членки във връзка с енергетиката и </w:t>
      </w:r>
      <w:r>
        <w:rPr>
          <w:noProof/>
        </w:rPr>
        <w:t xml:space="preserve">климата. Това е отразено в </w:t>
      </w:r>
      <w:r>
        <w:rPr>
          <w:noProof/>
        </w:rPr>
        <w:lastRenderedPageBreak/>
        <w:t>Доклада за Франция за 2019 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в Препоръката на Комисията за препоръка на Съвета към Франция</w:t>
      </w:r>
      <w:r>
        <w:rPr>
          <w:rStyle w:val="FootnoteReference"/>
          <w:noProof/>
        </w:rPr>
        <w:footnoteReference w:id="6"/>
      </w:r>
      <w:r>
        <w:rPr>
          <w:noProof/>
        </w:rPr>
        <w:t>, съставени в рамките на процеса на европейския семестър. Комисията взе предвид констатациите и препоръките от последния европейски се</w:t>
      </w:r>
      <w:r>
        <w:rPr>
          <w:noProof/>
        </w:rPr>
        <w:t>местър в своята оценка на проектите на интегрирани национални планове в областта на енергетиката и климата. Препоръките на Комисията допълват най-актуалните специфични за всяка държава препоръки, издадени в контекста на европейския семестър.</w:t>
      </w:r>
      <w:r>
        <w:rPr>
          <w:noProof/>
          <w:color w:val="444444"/>
        </w:rPr>
        <w:t xml:space="preserve"> Държавите член</w:t>
      </w:r>
      <w:r>
        <w:rPr>
          <w:noProof/>
          <w:color w:val="444444"/>
        </w:rPr>
        <w:t>ки следва също така да гарантират, че в техните интегрирани национални планове в областта на енергетиката и климата се вземат предвид най-актуалните специфични за всяка държава препоръки, издадени в контекста на европейския семестър.</w:t>
      </w:r>
      <w:r>
        <w:rPr>
          <w:noProof/>
        </w:rPr>
        <w:t xml:space="preserve"> 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Освен това по си</w:t>
      </w:r>
      <w:r>
        <w:rPr>
          <w:noProof/>
        </w:rPr>
        <w:t xml:space="preserve">лата на Регламента за управлението всяка държава членка е длъжна надлежно да отчита всякакви препоръки от Комисията в своя проект на интегриран национален план в областта на енергетиката и климата, който трябва да бъде представен до 31 декември 2019 г., а </w:t>
      </w:r>
      <w:r>
        <w:rPr>
          <w:noProof/>
        </w:rPr>
        <w:t>ако съответната държава членка не се съобрази с дадена препоръка или съществена част от нея, тя следва да представи и оповести основанията си.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 xml:space="preserve">Когато е приложимо, държавите членки следва да докладват в своите интегрирани национални планове в областта </w:t>
      </w:r>
      <w:r>
        <w:rPr>
          <w:noProof/>
        </w:rPr>
        <w:t xml:space="preserve">на енергетиката и климата и актуализациите им през следващите години същите данни, които докладват на Евростат или Европейската агенция за околната среда. Използването на един и същ източник и — когато са налични — на европейски статистически данни също е </w:t>
      </w:r>
      <w:r>
        <w:rPr>
          <w:noProof/>
        </w:rPr>
        <w:t>от основно значение за изчисляване на базовата линия за моделирането и прогнозирането. Използването на европейски статистически данни ще позволи по-добра съпоставимост на данните и прогнозите, използвани в интегрираните национални планове в областта на ене</w:t>
      </w:r>
      <w:r>
        <w:rPr>
          <w:noProof/>
        </w:rPr>
        <w:t>ргетиката и климата.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>В окончателния интегриран национален план в областта на енергетиката и климата трябва да бъдат включени всички елементи от приложение І към Регламент (ЕС) 2018/1999. В този контекст следва да бъдат оценени макроикономическите възд</w:t>
      </w:r>
      <w:r>
        <w:rPr>
          <w:noProof/>
        </w:rPr>
        <w:t>ействия на планираните политики и мерки и — доколкото е възможно — въздействията им върху здравето, околната среда, заетостта, образованието, уменията и социалната сфера. Заинтересованите лица от публичния и другите сектори трябва да бъдат включени в изгот</w:t>
      </w:r>
      <w:r>
        <w:rPr>
          <w:noProof/>
        </w:rPr>
        <w:t>вянето на окончателния интегриран национален план в областта на енергетиката и климата. Тези и други елементи са описани подробно в работния документ на службите, публикуван заедно с настоящата препоръка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 xml:space="preserve">В окончателния план Франция следва да вземе </w:t>
      </w:r>
      <w:r>
        <w:rPr>
          <w:noProof/>
        </w:rPr>
        <w:t>предвид взаимодействията между различните измерения. Например мерките за подобряване на енергийната ефективност или за въвеждане в по-мащабна употреба на електрическите превозни средства ще окажат положително въздействие върху сигурността на доставките кат</w:t>
      </w:r>
      <w:r>
        <w:rPr>
          <w:noProof/>
        </w:rPr>
        <w:t>о намалят нуждата от внос на петрол и газ. В проекта на интегриран национален план в областта на енергетиката и климата стремежът към енергийна ефективност е изведен като водещ принцип в усилията за постигане на енергиен преход.  Описани са някои неблагопр</w:t>
      </w:r>
      <w:r>
        <w:rPr>
          <w:noProof/>
        </w:rPr>
        <w:t>иятни взаимодействия между някои политики и мерки от едно измерение и целите, които са набелязани в друго измерение.  Нужен е обстоен анализ на измененията в моментите на върхово потребление за периода 2021—2030 г., както и точна оценка на енергийната сигу</w:t>
      </w:r>
      <w:r>
        <w:rPr>
          <w:noProof/>
        </w:rPr>
        <w:t>рност и междусистемната свързаност</w:t>
      </w:r>
      <w:r>
        <w:rPr>
          <w:rStyle w:val="CommentReference"/>
          <w:noProof/>
        </w:rPr>
        <w:t>,</w:t>
      </w:r>
      <w:r>
        <w:rPr>
          <w:noProof/>
        </w:rPr>
        <w:t xml:space="preserve"> което ще определи и поставяните цели. Целите в измерението на научните изследвания, иновациите и конкурентоспособността трябва да подкрепят усилията, планирани в другите измерения на Енергийния съюз. Окончателният план може да съдържа информация за рисков</w:t>
      </w:r>
      <w:r>
        <w:rPr>
          <w:noProof/>
        </w:rPr>
        <w:t>ете, които крие изменението на климата и неговото въздействие върху енергийните доставки.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(14)</w:t>
      </w:r>
      <w:r>
        <w:rPr>
          <w:noProof/>
        </w:rPr>
        <w:tab/>
        <w:t>От полза за окончателния интегриран национален план в областта на енергетиката и климата би било в него да се представи цялостен анализ на сегашното положение на</w:t>
      </w:r>
      <w:r>
        <w:rPr>
          <w:noProof/>
        </w:rPr>
        <w:t xml:space="preserve"> сектора на нисковъглеродните технологии на световния пазар, в който се изтъкват областите на конкурентни предимства и потенциални предизвикателства и се посочват измерими цели за бъдещето развитие и политики и мерки за тяхното постигане, като се правят съ</w:t>
      </w:r>
      <w:r>
        <w:rPr>
          <w:noProof/>
        </w:rPr>
        <w:t>ответните препратки към политиката за предприятията и промишлеността.</w:t>
      </w:r>
    </w:p>
    <w:p w:rsidR="005934A6" w:rsidRDefault="008E1470">
      <w:pPr>
        <w:pStyle w:val="ManualConsidrant"/>
        <w:rPr>
          <w:noProof/>
        </w:rPr>
      </w:pPr>
      <w:r>
        <w:rPr>
          <w:noProof/>
        </w:rPr>
        <w:t>(15)</w:t>
      </w:r>
      <w:r>
        <w:rPr>
          <w:noProof/>
        </w:rPr>
        <w:tab/>
        <w:t>Препоръките на Комисията към Франция са подкрепени от оценката на френския проект на интегриран национален план в областта на енергетиката и климата, публикувана заедно с настоящата</w:t>
      </w:r>
      <w:r>
        <w:rPr>
          <w:noProof/>
        </w:rPr>
        <w:t xml:space="preserve"> препоръка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 w:rsidR="005934A6" w:rsidRDefault="005934A6">
      <w:pPr>
        <w:rPr>
          <w:noProof/>
        </w:rPr>
      </w:pPr>
    </w:p>
    <w:p w:rsidR="005934A6" w:rsidRDefault="008E1470">
      <w:pPr>
        <w:pStyle w:val="Formuledadoption"/>
        <w:rPr>
          <w:noProof/>
        </w:rPr>
      </w:pPr>
      <w:r>
        <w:rPr>
          <w:noProof/>
        </w:rPr>
        <w:t xml:space="preserve">ПРЕПОРЪЧВА НА ФРАНЦИЯ ДА ПРЕДПРИЕМЕ ДЕЙСТВИЯ СЪС СЛЕДНИТЕ ЦЕЛИ:  </w:t>
      </w:r>
    </w:p>
    <w:p w:rsidR="005934A6" w:rsidRDefault="008E1470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Да повиши равнището на амбициозност за 2030 г., като предвиди дял на възобновяемата енергия от най-малко 33 % като принос на Франция за постигането на целта на Съюза за възо</w:t>
      </w:r>
      <w:r>
        <w:rPr>
          <w:noProof/>
        </w:rPr>
        <w:t>бновяемата енергия за 2030 г., по формулата от приложение ІІ към Регламент (ЕС) 2018/1999. Да включи индикативна крива в окончателния интегриран национален план в областта на енергетиката и климата, която да достига всички референтни стойности по член 4, б</w:t>
      </w:r>
      <w:r>
        <w:rPr>
          <w:noProof/>
        </w:rPr>
        <w:t>уква а), подточка 2) от Регламент (ЕС) 2018/1999 в съответствие с този дял, с оглед на необходимостта от повишаване на равнището на усилията за колективно постигане на тази цел. Да представи подробни политики и мерки, подкрепени с подробни количествени дан</w:t>
      </w:r>
      <w:r>
        <w:rPr>
          <w:noProof/>
        </w:rPr>
        <w:t>ни, които са съобразени със задълженията по Директива (ЕС) 2018/2001 на Европейския парламент и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, за навременното и разходноефективно осигуряване на този принос. Да гарантира, че целта за 2020 г. за енергията от възобновяеми източници, определена</w:t>
      </w:r>
      <w:r>
        <w:rPr>
          <w:noProof/>
        </w:rPr>
        <w:t xml:space="preserve"> в приложение I към Директива № 2009/28/ЕО на Европейския парламент и на Съвета</w:t>
      </w:r>
      <w:r>
        <w:rPr>
          <w:rStyle w:val="FootnoteReference"/>
          <w:noProof/>
        </w:rPr>
        <w:footnoteReference w:id="10"/>
      </w:r>
      <w:r>
        <w:rPr>
          <w:noProof/>
        </w:rPr>
        <w:t>, е изцяло изпълнена и от 2021 г. нататък ще се използва като базова стойност, и да обясни как възнамерява да постигне и поддържа този базов дял. Да съгласува целите, представе</w:t>
      </w:r>
      <w:r>
        <w:rPr>
          <w:noProof/>
        </w:rPr>
        <w:t>ни в нейния проект на интегриран национален план в областта на енергетиката и климата, в частта за дела на енергията от възобновяеми източници на енергия в сектора на отоплението и охлаждането и в транспортния сектор, с индикативната цел в член 23 от Дирек</w:t>
      </w:r>
      <w:r>
        <w:rPr>
          <w:noProof/>
        </w:rPr>
        <w:t>тива (ЕС) 2018/2001 и с тази за транспорта в член 25 от Директива (ЕС) 2018/2001.</w:t>
      </w:r>
    </w:p>
    <w:p w:rsidR="005934A6" w:rsidRDefault="005934A6">
      <w:pPr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Да направи преглед на усилията за намаляване на първичното енергийно потребление, с което да допринесе за постигането на колективната цел на Съюза за енергийна ефективнос</w:t>
      </w:r>
      <w:r>
        <w:rPr>
          <w:noProof/>
        </w:rPr>
        <w:t>т до 2030 г. Делът на Франция е достатъчно амбициозен по отношение на крайното енергийно потребление. Да включи подробности в окончателния интегриран национален план в областта на енергетиката и климата относно очакваното въздействие на планираните политик</w:t>
      </w:r>
      <w:r>
        <w:rPr>
          <w:noProof/>
        </w:rPr>
        <w:t xml:space="preserve">и и мерки, за да се гарантира, че мащабът на изпълнението им ще бъде достатъчен за постигане на необходимите намаления в потреблението на енергия. </w:t>
      </w:r>
    </w:p>
    <w:p w:rsidR="005934A6" w:rsidRDefault="005934A6">
      <w:pPr>
        <w:pStyle w:val="Text1"/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Да посочи мерките в подкрепа на целите в областта на енергийната сигурност по отношение на диверсификаци</w:t>
      </w:r>
      <w:r>
        <w:rPr>
          <w:noProof/>
        </w:rPr>
        <w:t>ята и намаляването на енергийната зависимост, включително мерките за осигуряване на гъвкавост, и да осигури информация за планираните ядрени електроенергийни мощности.</w:t>
      </w:r>
    </w:p>
    <w:p w:rsidR="005934A6" w:rsidRDefault="005934A6">
      <w:pPr>
        <w:pStyle w:val="Text1"/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Да определи ориентирани към бъдещето цели и задачи по отношение на пазарната интегра</w:t>
      </w:r>
      <w:r>
        <w:rPr>
          <w:noProof/>
        </w:rPr>
        <w:t>ция, по-специално мерките за развитие на по-конкурентни пазари на едро, включително за напредък към напълно пазарни цени.</w:t>
      </w:r>
      <w:r>
        <w:rPr>
          <w:noProof/>
        </w:rPr>
        <w:tab/>
      </w:r>
    </w:p>
    <w:p w:rsidR="005934A6" w:rsidRDefault="005934A6">
      <w:pPr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Да доуточни количествено националните общи и конкретни цели за финансиране в измерението на научните изследвания, иновациите и ко</w:t>
      </w:r>
      <w:r>
        <w:rPr>
          <w:noProof/>
        </w:rPr>
        <w:t>нкурентоспособността, свързани специално с Енергийния съюз, които трябва да бъдат постигнати от днес до 2030 г., така че да бъдат лесно измерими и пригодни да подпомагат постигането на целите в другите измерения на окончателния интегриран национален план в</w:t>
      </w:r>
      <w:r>
        <w:rPr>
          <w:noProof/>
        </w:rPr>
        <w:t xml:space="preserve"> областта на енергетиката и климата. Да подкрепи тези общи цели с конкретни и подходящи политики и мерки, включително тези, които трябва да бъдат разработени в сътрудничество с други държави членки, например Европейския стратегически план за енергийните те</w:t>
      </w:r>
      <w:r>
        <w:rPr>
          <w:noProof/>
        </w:rPr>
        <w:t xml:space="preserve">хнологии. </w:t>
      </w:r>
    </w:p>
    <w:p w:rsidR="005934A6" w:rsidRDefault="005934A6">
      <w:pPr>
        <w:pStyle w:val="Text1"/>
        <w:ind w:left="0"/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Да засили съществуващото добро регионално сътрудничество с Испания, Португалия и страните от Петстранния енергиен форум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. Регионалният обмен следва да бъде съсредоточен върху областите на вътрешния енергиен пазар и енергийната сигурност. Да </w:t>
      </w:r>
      <w:r>
        <w:rPr>
          <w:noProof/>
        </w:rPr>
        <w:t>продължи сътрудничеството с Португалия и Испания, по-специално по отношение на трансграничните и трансрегионалните междусистемни връзки. Да обмисли засилването на мерките, свързани с регионалното сътрудничество в областта на енергията от възобновяеми източ</w:t>
      </w:r>
      <w:r>
        <w:rPr>
          <w:noProof/>
        </w:rPr>
        <w:t>ници. Да обмисли също разпростирането на договореностите за регионално сътрудничество в нови области, като например оценяване на регионалните производствени мощности и научни изследвания и иновации в областта на технологии, към които проявяват интерес и др</w:t>
      </w:r>
      <w:r>
        <w:rPr>
          <w:noProof/>
        </w:rPr>
        <w:t xml:space="preserve">уги държави членки. </w:t>
      </w:r>
    </w:p>
    <w:p w:rsidR="005934A6" w:rsidRDefault="005934A6">
      <w:pPr>
        <w:pStyle w:val="Text1"/>
        <w:ind w:left="0"/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Да изброи всички енергийни субсидии, особено тези за изкопаеми горива, както и предприетите действия и планове за прекратяването им. </w:t>
      </w:r>
    </w:p>
    <w:p w:rsidR="005934A6" w:rsidRDefault="005934A6">
      <w:pPr>
        <w:rPr>
          <w:noProof/>
        </w:rPr>
      </w:pPr>
    </w:p>
    <w:p w:rsidR="005934A6" w:rsidRDefault="008E1470"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 xml:space="preserve">Да съвмести по-добре социално отговорното измерение на прехода, по-специално като предостави </w:t>
      </w:r>
      <w:r>
        <w:rPr>
          <w:noProof/>
        </w:rPr>
        <w:t>повече информация за въздействието на планираните цели, политики и мерки върху социалния живот, заетостта и придобиването на умения. Да доразвие подхода за решаване на проблема с енергийната бедност, включително чрез предоставяне на оценка на броя и вида н</w:t>
      </w:r>
      <w:r>
        <w:rPr>
          <w:noProof/>
        </w:rPr>
        <w:t>а домакинствата, засегнати от енергийна бедност, за да даде възможност за оценяване на вероятната необходимост от индикативна цел за намаляване на енергийната бедност, както се изисква от Регламент (ЕС) 2018/1999.</w:t>
      </w:r>
    </w:p>
    <w:p w:rsidR="005934A6" w:rsidRDefault="005934A6">
      <w:pPr>
        <w:rPr>
          <w:noProof/>
          <w:highlight w:val="green"/>
        </w:rPr>
      </w:pPr>
    </w:p>
    <w:p w:rsidR="005934A6" w:rsidRDefault="005934A6">
      <w:pPr>
        <w:rPr>
          <w:noProof/>
        </w:rPr>
      </w:pPr>
    </w:p>
    <w:p w:rsidR="005934A6" w:rsidRDefault="008E1470" w:rsidP="008E1470">
      <w:pPr>
        <w:pStyle w:val="Fait"/>
        <w:rPr>
          <w:noProof/>
        </w:rPr>
      </w:pPr>
      <w:r w:rsidRPr="008E1470">
        <w:t>Съставено в Брюксел на 18.6.2019 година.</w:t>
      </w:r>
    </w:p>
    <w:p w:rsidR="005934A6" w:rsidRDefault="008E1470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Коми</w:t>
      </w:r>
      <w:r>
        <w:rPr>
          <w:noProof/>
        </w:rPr>
        <w:t>сията</w:t>
      </w:r>
    </w:p>
    <w:p w:rsidR="005934A6" w:rsidRPr="008E1470" w:rsidRDefault="008E1470">
      <w:pPr>
        <w:pStyle w:val="Personnequisigne"/>
        <w:rPr>
          <w:noProof/>
        </w:rPr>
      </w:pPr>
      <w:r>
        <w:rPr>
          <w:noProof/>
        </w:rPr>
        <w:tab/>
        <w:t>Miguel Arias Cañete</w:t>
      </w:r>
      <w:r>
        <w:rPr>
          <w:noProof/>
        </w:rPr>
        <w:br/>
      </w:r>
      <w:r>
        <w:rPr>
          <w:noProof/>
        </w:rPr>
        <w:tab/>
        <w:t>Член на Комисията</w:t>
      </w:r>
    </w:p>
    <w:sectPr w:rsidR="005934A6" w:rsidRPr="008E1470" w:rsidSect="008E1470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A6" w:rsidRDefault="008E1470">
      <w:pPr>
        <w:spacing w:before="0" w:after="0"/>
      </w:pPr>
      <w:r>
        <w:separator/>
      </w:r>
    </w:p>
  </w:endnote>
  <w:endnote w:type="continuationSeparator" w:id="0">
    <w:p w:rsidR="005934A6" w:rsidRDefault="008E1470">
      <w:pPr>
        <w:spacing w:before="0" w:after="0"/>
      </w:pPr>
      <w:r>
        <w:continuationSeparator/>
      </w:r>
    </w:p>
  </w:endnote>
  <w:endnote w:type="continuationNotice" w:id="1">
    <w:p w:rsidR="005934A6" w:rsidRDefault="005934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A6" w:rsidRPr="008E1470" w:rsidRDefault="008E1470" w:rsidP="008E1470">
    <w:pPr>
      <w:pStyle w:val="Footer"/>
      <w:rPr>
        <w:rFonts w:ascii="Arial" w:hAnsi="Arial" w:cs="Arial"/>
        <w:b/>
        <w:sz w:val="48"/>
      </w:rPr>
    </w:pPr>
    <w:r w:rsidRPr="008E1470">
      <w:rPr>
        <w:rFonts w:ascii="Arial" w:hAnsi="Arial" w:cs="Arial"/>
        <w:b/>
        <w:sz w:val="48"/>
      </w:rPr>
      <w:t>BG</w:t>
    </w:r>
    <w:r w:rsidRPr="008E1470">
      <w:rPr>
        <w:rFonts w:ascii="Arial" w:hAnsi="Arial" w:cs="Arial"/>
        <w:b/>
        <w:sz w:val="48"/>
      </w:rPr>
      <w:tab/>
    </w:r>
    <w:r w:rsidRPr="008E1470">
      <w:rPr>
        <w:rFonts w:ascii="Arial" w:hAnsi="Arial" w:cs="Arial"/>
        <w:b/>
        <w:sz w:val="48"/>
      </w:rPr>
      <w:tab/>
    </w:r>
    <w:r w:rsidRPr="008E1470">
      <w:tab/>
    </w:r>
    <w:r w:rsidRPr="008E1470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Footer"/>
      <w:rPr>
        <w:rFonts w:ascii="Arial" w:hAnsi="Arial" w:cs="Arial"/>
        <w:b/>
        <w:sz w:val="48"/>
      </w:rPr>
    </w:pPr>
    <w:r w:rsidRPr="008E1470">
      <w:rPr>
        <w:rFonts w:ascii="Arial" w:hAnsi="Arial" w:cs="Arial"/>
        <w:b/>
        <w:sz w:val="48"/>
      </w:rPr>
      <w:t>BG</w:t>
    </w:r>
    <w:r w:rsidRPr="008E147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Pr="008E1470">
      <w:tab/>
    </w:r>
    <w:r w:rsidRPr="008E1470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A6" w:rsidRDefault="008E1470">
      <w:pPr>
        <w:spacing w:before="0" w:after="0"/>
      </w:pPr>
      <w:r>
        <w:separator/>
      </w:r>
    </w:p>
  </w:footnote>
  <w:footnote w:type="continuationSeparator" w:id="0">
    <w:p w:rsidR="005934A6" w:rsidRDefault="008E1470">
      <w:pPr>
        <w:spacing w:before="0" w:after="0"/>
      </w:pPr>
      <w:r>
        <w:continuationSeparator/>
      </w:r>
    </w:p>
  </w:footnote>
  <w:footnote w:type="continuationNotice" w:id="1">
    <w:p w:rsidR="005934A6" w:rsidRDefault="005934A6">
      <w:pPr>
        <w:spacing w:before="0" w:after="0"/>
      </w:pPr>
    </w:p>
  </w:footnote>
  <w:footnote w:id="2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  <w:color w:val="444444"/>
        </w:rPr>
        <w:t>ОВ L 328, 21.12.2018 г., стр. 1</w:t>
      </w:r>
    </w:p>
  </w:footnote>
  <w:footnote w:id="3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SWD(2019) 263.</w:t>
      </w:r>
    </w:p>
  </w:footnote>
  <w:footnote w:id="4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Директива 2012/27/ЕС на Европейския парламент и на Съвета от 25 октомври 2012 г. относно енергийната ефективност, за</w:t>
      </w:r>
      <w:r>
        <w:t xml:space="preserve"> изменение на директиви 2009/125/ЕО и 2010/30/ЕС и за отмяна на директиви 2004/8/ЕО и 2006/32/ЕО (ОВ L 315, 14.11.2012 г., стр. 1).</w:t>
      </w:r>
    </w:p>
  </w:footnote>
  <w:footnote w:id="5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SWD (2019) 1009 final.</w:t>
      </w:r>
    </w:p>
  </w:footnote>
  <w:footnote w:id="6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COM (2019) 510 final от 5.6.2019 г.</w:t>
      </w:r>
    </w:p>
  </w:footnote>
  <w:footnote w:id="7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SWD(2019) 263.</w:t>
      </w:r>
    </w:p>
  </w:footnote>
  <w:footnote w:id="8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SWD(2019) 263.</w:t>
      </w:r>
    </w:p>
  </w:footnote>
  <w:footnote w:id="9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 xml:space="preserve">Директива (ЕС) 2018/2001 </w:t>
      </w:r>
      <w:r>
        <w:t>на Европейския парламент и на Съвета от 11 декември 2018 г. за насърчаване използването на енергия от възобновяеми източници (OВ L 328, 21.12.2018 г., стр. 82—209).</w:t>
      </w:r>
    </w:p>
  </w:footnote>
  <w:footnote w:id="10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Директива 2009/28/ЕО на Европейския парламент и на Съвета от 23 април 2009 г. за насърчав</w:t>
      </w:r>
      <w:r>
        <w:t>ане използването на енергия от възобновяеми източници и за изменение и впоследствие за отмяна на директиви 2001/77/ЕО и 2003/30/ЕО (ОВ L 140, 5.6.2009 г., стр. 16—62).</w:t>
      </w:r>
    </w:p>
  </w:footnote>
  <w:footnote w:id="11">
    <w:p w:rsidR="005934A6" w:rsidRDefault="008E1470">
      <w:pPr>
        <w:pStyle w:val="FootnoteText"/>
      </w:pPr>
      <w:r>
        <w:rPr>
          <w:rStyle w:val="FootnoteReference"/>
        </w:rPr>
        <w:footnoteRef/>
      </w:r>
      <w:r>
        <w:tab/>
        <w:t>Австрия, Белгия, Германия, Люксембург, Нидерландия, Франция и Швейцария.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0" w:rsidRPr="008E1470" w:rsidRDefault="008E1470" w:rsidP="008E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8E8AC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DF826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1209C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5A2D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3182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5A6A1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D40BF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1080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5"/>
  <w:removePersonalInformation/>
  <w:removeDateAndTime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8-05 12:05:30"/>
    <w:docVar w:name="DQCNUMB_2" w:val="27"/>
    <w:docVar w:name="DQCNUMB_3" w:val="29"/>
    <w:docVar w:name="DQCNUMB_4" w:val="31"/>
    <w:docVar w:name="DQCNUMB_5" w:val="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03222CBB-4AAE-4978-974F-0553C35AAF53"/>
    <w:docVar w:name="LW_COVERPAGE_TYPE" w:val="1"/>
    <w:docVar w:name="LW_CROSSREFERENCE" w:val="{SWD(2019) 263 final}"/>
    <w:docVar w:name="LW_DATE.ADOPT.CP" w:val="\u1086?\u1090? 18.6.2019 \u1075?\u1086?\u1076?\u1080?\u1085?\u1072?"/>
    <w:docVar w:name="LW_DATE.ADOPT.CP_DATEFORMAT" w:val="\u1086?\u1090? %DATE% \u1075?\u1086?\u1076?\u1080?\u1085?\u1072?"/>
    <w:docVar w:name="LW_DATE.ADOPT.CP_ISODATE" w:val="2019-06-18"/>
    <w:docVar w:name="LW_DocType" w:val="COM"/>
    <w:docVar w:name="LW_EMISSION" w:val="18.6.2019"/>
    <w:docVar w:name="LW_EMISSION_ISODATE" w:val="2019-06-18"/>
    <w:docVar w:name="LW_EMISSION_LOCATION" w:val="BRX"/>
    <w:docVar w:name="LW_EMISSION_PREFIX" w:val="\u1041?\u1088?\u1102?\u1082?\u1089?\u1077?\u1083?, "/>
    <w:docVar w:name="LW_EMISSION_SUFFIX" w:val=" \u1075?."/>
    <w:docVar w:name="LW_ID_DOCMODEL" w:val="SJ-014"/>
    <w:docVar w:name="LW_ID_DOCSIGNATURE" w:val="SJ-014"/>
    <w:docVar w:name="LW_ID_DOCSTRUCTURE" w:val="COM/AA/NOEEA"/>
    <w:docVar w:name="LW_ID_DOCTYPE" w:val="SJ-014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9) 44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 \u1087?\u1088?\u1086?\u1077?\u1082?\u1090?\u1072? \u1085?\u1072? \u1080?\u1085?\u1090?\u1077?\u1075?\u1088?\u1080?\u1088?\u1072?\u1085? \u1085?\u1072?\u1094?\u1080?\u1086?\u1085?\u1072?\u1083?\u1077?\u1085? \u1087?\u1083?\u1072?\u1085? \u1074? \u1086?\u1073?\u1083?\u1072?\u1089?\u1090?\u1090?\u1072? \u1085?\u1072? \u1077?\u1085?\u1077?\u1088?\u1075?\u1077?\u1090?\u1080?\u1082?\u1072?\u1090?\u1072? \u1080? \u1082?\u1083?\u1080?\u1084?\u1072?\u1090?\u1072? \u1085?\u1072? \u1060?\u1088?\u1072?\u1085?\u1094?\u1080?\u1103? \u1079?\u1072? \u1087?\u1077?\u1088?\u1080?\u1086?\u1076?\u1072? 2021 \u8212? 2030 \u1075?\u1086?\u1076?\u1080?\u1085?\u1072?"/>
    <w:docVar w:name="LW_TYPE.DOC.CP" w:val="\u1055?\u1056?\u1045?\u1055?\u1054?\u1056?\u1066?\u1050?\u1040? \u1053?\u1040? \u1050?\u1054?\u1052?\u1048?\u1057?\u1048?\u1071?\u1058?\u1040?"/>
  </w:docVars>
  <w:rsids>
    <w:rsidRoot w:val="005934A6"/>
    <w:rsid w:val="005934A6"/>
    <w:rsid w:val="008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ormal1">
    <w:name w:val="normal1"/>
    <w:basedOn w:val="Normal"/>
    <w:pPr>
      <w:spacing w:after="0" w:line="312" w:lineRule="atLeas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47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E1470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E147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E1470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E147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8E147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E14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8E14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SecurityMarking">
    <w:name w:val="SecurityMarking"/>
    <w:basedOn w:val="Normal"/>
    <w:rsid w:val="008E1470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8E1470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8E1470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rsid w:val="008E1470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9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0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4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4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9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4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5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3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1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0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DA6EBF-CCCC-46CC-9ECE-111623D2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7</Pages>
  <Words>2163</Words>
  <Characters>12762</Characters>
  <Application>Microsoft Office Word</Application>
  <DocSecurity>0</DocSecurity>
  <Lines>236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2019-07-29T09:29:00Z</dcterms:created>
  <dcterms:modified xsi:type="dcterms:W3CDTF">2019-08-05T13:35:00Z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7.0, Build 20190717</vt:lpwstr>
  </property>
  <property fmtid="{D5CDD505-2E9C-101B-9397-08002B2CF9AE}" pid="3" name="Category">
    <vt:lpwstr>COM/AA/NOEEA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SJ-014</vt:lpwstr>
  </property>
  <property fmtid="{D5CDD505-2E9C-101B-9397-08002B2CF9AE}" pid="8" name="DQCStatus">
    <vt:lpwstr>Yellow (DQC version 03)</vt:lpwstr>
  </property>
</Properties>
</file>