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492B326-AAFA-473F-889C-73B8B03AC277" style="width:450.4pt;height:438.1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— Споразумение под формата на размяна на писма между Европейския съюз и Ислямска република Мавритания относно удължаването на изтичащия на 15 ноември 2019 г. срок на протокола за определяне на възможностите за риболов и финансовата вноска, предвидени в Споразумението за партньорство в областта на рибарството между Европейската общност и Ислямска република Мавритания</w:t>
      </w:r>
    </w:p>
    <w:p>
      <w:pPr>
        <w:pStyle w:val="ManualHeading1"/>
        <w:rPr>
          <w:noProof/>
        </w:rPr>
      </w:pPr>
      <w:r>
        <w:rPr>
          <w:noProof/>
        </w:rPr>
        <w:t>A. Писмо от Европейския съюз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Уважаеми дами и господа,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Имам честта да потвърдя, че постигнахме съгласие по следните временни договорености, за да осигурим удължаването на срока на действие на действащия протокол (16 ноември 2015 г. — 15 ноември 2019 г.), наричан по-долу „протоколът“, за определяне на възможностите за риболов и на финансовата вноска, предвидени в Споразумението за партньорство в областта на рибарството между Европейската общност и Ислямска република Мавритания, в очакване на приключването на преговорите за подновяването на споразумението за партньорство и на протокола.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В този контекст Европейският съюз и Ислямска република Мавритания се договориха за следното:</w:t>
      </w:r>
    </w:p>
    <w:p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 xml:space="preserve">Считано от 16 ноември 2019 г. или от друга, по-късна дата след подписването на настоящата размяна на писма, съществуващият през последната година от прилагането на протокола риболовен режим се удължава при същите условия за максимален период от една година. </w:t>
      </w:r>
    </w:p>
    <w:p>
      <w:pPr>
        <w:pStyle w:val="Point0number"/>
        <w:rPr>
          <w:noProof/>
        </w:rPr>
      </w:pPr>
      <w:r>
        <w:rPr>
          <w:noProof/>
        </w:rPr>
        <w:t>Финансовата вноска на Съюза за достъпа на неговите кораби до водите на Мавритания в рамките на удължаването на срока се равнява на годишната сума по член 2 от протокола, изменен от Съвместния комитет на 15 и 16 ноември 2016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Средствата ще бъдат преведени с един транш до три месеца след началната дата на временното прилагане на настоящото споразумение под формата на размяна на писма. </w:t>
      </w:r>
    </w:p>
    <w:p>
      <w:pPr>
        <w:pStyle w:val="Point0number"/>
        <w:rPr>
          <w:noProof/>
        </w:rPr>
      </w:pPr>
      <w:r>
        <w:rPr>
          <w:noProof/>
        </w:rPr>
        <w:t xml:space="preserve">Сумата на секторната подкрепа по настоящото споразумение за удължаване на срока възлиза на 4,125 милиона евро. Съвместният комитет, предвиден в член 10 от споразумението за партньорство в областта на рибарството, одобрява програмното планиране във връзка с тази сума съгласно разпоредбите на член 3, параграф 1 от протокола в срок до два месеца от началната дата на прилагане на настоящото споразумение под формата на размяна на писма. Условията по член 3 от протокола, свързани с прилагането и плащанията за секторната подкрепа, се прилагат </w:t>
      </w:r>
      <w:r>
        <w:rPr>
          <w:i/>
          <w:iCs/>
          <w:noProof/>
        </w:rPr>
        <w:t>mutatis mutandis</w:t>
      </w:r>
      <w:r>
        <w:rPr>
          <w:noProof/>
        </w:rPr>
        <w:t xml:space="preserve">. </w:t>
      </w:r>
    </w:p>
    <w:p>
      <w:pPr>
        <w:pStyle w:val="Point0number"/>
        <w:rPr>
          <w:noProof/>
        </w:rPr>
      </w:pPr>
      <w:r>
        <w:rPr>
          <w:noProof/>
        </w:rPr>
        <w:t xml:space="preserve">В случай че бъде договорено подписването на подновеното споразумение за партньорство и на протокола към него и те влязат в сила преди изтичането на едногодишния срок, определен в точка 1, плащанията на финансовата вноска по точки 2 и 3 ще бъдат намалени </w:t>
      </w:r>
      <w:r>
        <w:rPr>
          <w:i/>
          <w:iCs/>
          <w:noProof/>
        </w:rPr>
        <w:t>pro rata temporis</w:t>
      </w:r>
      <w:r>
        <w:rPr>
          <w:noProof/>
        </w:rPr>
        <w:t>. Съответната сума, която е вече платена, ще бъде приспадната от първата финансова вноска, дължима по силата на новия протокол.</w:t>
      </w:r>
    </w:p>
    <w:p>
      <w:pPr>
        <w:pStyle w:val="Point0number"/>
        <w:rPr>
          <w:noProof/>
        </w:rPr>
      </w:pPr>
      <w:r>
        <w:rPr>
          <w:noProof/>
        </w:rPr>
        <w:lastRenderedPageBreak/>
        <w:t xml:space="preserve">По време на прилагането на настоящото споразумение за удължаване на срока се издават разрешения за риболов в рамките на ограниченията, определени в протокола, срещу заплащането на такси или авансови плащания, които отговарят на посочените в допълнение 1 от приложение 1 към протокола. </w:t>
      </w:r>
    </w:p>
    <w:p>
      <w:pPr>
        <w:pStyle w:val="Point0number"/>
        <w:rPr>
          <w:noProof/>
        </w:rPr>
      </w:pPr>
      <w:r>
        <w:rPr>
          <w:noProof/>
        </w:rPr>
        <w:t>Настоящото споразумение под формата на размяна на писма се прилага временно, считано от 16 ноември 2019 г. или от по-късна дата след подписването му, до неговото влизане в сила. То влиза в сила на датата, на която страните се уведомят взаимно за приключването на необходимите за целта процедури.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Моля да потвърдите получаването на настоящото писмо и да изразите съгласието си по неговото съдържание.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Моля, приемете, уважаеми дами и господа, моите най-дълбоки почитания.</w:t>
      </w:r>
    </w:p>
    <w:p>
      <w:pPr>
        <w:pStyle w:val="Personnequisigne"/>
        <w:rPr>
          <w:noProof/>
        </w:rPr>
      </w:pPr>
      <w:r>
        <w:rPr>
          <w:noProof/>
        </w:rPr>
        <w:t>От името на Европейския съюз</w:t>
      </w:r>
    </w:p>
    <w:p>
      <w:pPr>
        <w:spacing w:before="150" w:after="150"/>
        <w:ind w:left="225" w:right="525"/>
        <w:rPr>
          <w:rFonts w:eastAsia="Times New Roman"/>
          <w:b/>
          <w:noProof/>
          <w:color w:val="000000"/>
          <w:szCs w:val="24"/>
        </w:rPr>
      </w:pPr>
    </w:p>
    <w:p>
      <w:pPr>
        <w:pStyle w:val="ManualHeading1"/>
        <w:rPr>
          <w:noProof/>
        </w:rPr>
      </w:pPr>
      <w:r>
        <w:rPr>
          <w:noProof/>
        </w:rPr>
        <w:t>Б. Писмо от Ислямска република Мавритания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Уважаеми дами и господа,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 xml:space="preserve">Имам честта да потвърдя получаването на Вашето писмо от днешна дата със следното съдържание: 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„Уважаеми дами и господа,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Имам честта да потвърдя, че постигнахме съгласие по следните временни договорености, за да осигурим удължаването на срока на действие на действащия протокол (16 ноември 2015 г. — 15 ноември 2019 г.), наричан по-долу „протоколът“, за определяне на възможностите за риболов и на финансовата вноска, предвидени в Споразумението за партньорство в областта на рибарството между Европейската общност и Ислямска република Мавритания, в изчакване на приключването на преговорите за подновяването на споразумението за партньорство и на протокола.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В този контекст Европейският съюз и Ислямска република Мавритания се договориха за следното: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 xml:space="preserve">Считано от 16 ноември 2019 г. или от друга, по-късна дата след подписването на настоящата размяна на писма, съществуващият през последната година от прилагането на протокола риболовен режим се удължава при същите условия за максимален период от една година. </w:t>
      </w:r>
    </w:p>
    <w:p>
      <w:pPr>
        <w:pStyle w:val="Point0number"/>
        <w:rPr>
          <w:noProof/>
        </w:rPr>
      </w:pPr>
      <w:r>
        <w:rPr>
          <w:noProof/>
        </w:rPr>
        <w:t>Финансовата вноска на Съюза за достъпа на неговите кораби до водите на Мавритания в рамките на удължаването на срока се равнява на годишната сума по член 2 от протокола, изменен от Съвместния комитет на 15 и 16 ноември 2016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Средствата ще бъдат преведени с един транш до три месеца след началната дата на временното прилагане на настоящото споразумение под формата на размяна на писма. </w:t>
      </w:r>
    </w:p>
    <w:p>
      <w:pPr>
        <w:pStyle w:val="Point0number"/>
        <w:rPr>
          <w:noProof/>
        </w:rPr>
      </w:pPr>
      <w:r>
        <w:rPr>
          <w:noProof/>
        </w:rPr>
        <w:lastRenderedPageBreak/>
        <w:t xml:space="preserve">Сумата на секторната подкрепа по настоящото споразумение за удължаване на срока възлиза на 4,125 милиона евро. Съвместният комитет, предвиден в член 10 от споразумението за партньорство в областта на рибарството, одобрява програмното планиране във връзка с тази сума съгласно разпоредбите на член 3, параграф 1 от протокола в срок до два месеца от началната дата на прилагане на настоящото споразумение под формата на размяна на писма. Условията по член 3 от протокола, свързани с прилагането и плащанията за секторната подкрепа, се прилагат </w:t>
      </w:r>
      <w:r>
        <w:rPr>
          <w:i/>
          <w:iCs/>
          <w:noProof/>
        </w:rPr>
        <w:t>mutatis mutandis</w:t>
      </w:r>
      <w:r>
        <w:rPr>
          <w:noProof/>
        </w:rPr>
        <w:t xml:space="preserve">. </w:t>
      </w:r>
    </w:p>
    <w:p>
      <w:pPr>
        <w:pStyle w:val="Point0number"/>
        <w:rPr>
          <w:noProof/>
        </w:rPr>
      </w:pPr>
      <w:r>
        <w:rPr>
          <w:noProof/>
        </w:rPr>
        <w:t xml:space="preserve">В случай че бъде договорено подписването на подновеното споразумение за партньорство и на протокола към него и те влязат в сила преди изтичането на едногодишния срок, определен в точка 1 по-горе, плащанията на финансовата вноска по точки 2 и 3 по-горе ще бъдат намалени </w:t>
      </w:r>
      <w:r>
        <w:rPr>
          <w:i/>
          <w:iCs/>
          <w:noProof/>
        </w:rPr>
        <w:t>pro rata temporis</w:t>
      </w:r>
      <w:r>
        <w:rPr>
          <w:noProof/>
        </w:rPr>
        <w:t>. Съответната сума, която е вече платена, ще бъде приспадната от първата финансова вноска, дължима по силата на новия протокол.</w:t>
      </w:r>
    </w:p>
    <w:p>
      <w:pPr>
        <w:pStyle w:val="Point0number"/>
        <w:rPr>
          <w:noProof/>
        </w:rPr>
      </w:pPr>
      <w:r>
        <w:rPr>
          <w:noProof/>
        </w:rPr>
        <w:t xml:space="preserve">По време на прилагането на настоящото споразумение за удължаване на срока се издават разрешения за риболов в рамките на ограниченията, определени в протокола, срещу заплащането на такси или авансови плащания, които отговарят на посочените в допълнение 1 от приложение 1 към протокола. </w:t>
      </w:r>
    </w:p>
    <w:p>
      <w:pPr>
        <w:pStyle w:val="Point0number"/>
        <w:rPr>
          <w:rFonts w:eastAsia="Times New Roman"/>
          <w:noProof/>
          <w:color w:val="000000"/>
          <w:szCs w:val="24"/>
        </w:rPr>
      </w:pPr>
      <w:r>
        <w:rPr>
          <w:noProof/>
        </w:rPr>
        <w:t>Настоящото споразумение под формата на размяна на писма се прилага временно, считано от 16 ноември 2019 г. или от по-късна дата след подписването му, до неговото влизане в сила. То влиза в сила на датата, на която страните се уведомят взаимно за приключването на необходимите за целта процедури.“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 xml:space="preserve">Потвърждавам, че съдържанието на Вашето писмо е приемливо за моето правителство. 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Вашето писмо и настоящото писмо представляват споразумение в съответствие с Вашето предложение.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Моля, приемете, уважаеми дами и господа, моите най-дълбоки почитания.</w:t>
      </w:r>
    </w:p>
    <w:p>
      <w:pPr>
        <w:pStyle w:val="Personnequisigne"/>
        <w:rPr>
          <w:noProof/>
        </w:rPr>
      </w:pPr>
      <w:r>
        <w:rPr>
          <w:noProof/>
        </w:rPr>
        <w:t>За правителството на Ислямска република Мавритания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Вж. Решение за изпълнение (ЕС) 2017/451 на Комисията от 14 март 2017 г. (ОВ L 69, 15.03.2017 г., стр. 34).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Вж. Решение за изпълнение (ЕС) 2017/451 на Комисията от 14 март 2017 г. (ОВ L 69, 15.03.2017 г., стр. 34).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74CBD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9400F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45A9D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63E59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070DA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53804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8A4E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9F4E6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8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9-10-01 12:03:5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492B326-AAFA-473F-889C-73B8B03AC277"/>
    <w:docVar w:name="LW_COVERPAGE_TYPE" w:val="1"/>
    <w:docVar w:name="LW_CROSSREFERENCE" w:val="&lt;UNUSED&gt;"/>
    <w:docVar w:name="LW_DocType" w:val="ANNEX"/>
    <w:docVar w:name="LW_EMISSION" w:val="1.10.2019"/>
    <w:docVar w:name="LW_EMISSION_ISODATE" w:val="2019-10-0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6?\u1087?\u1080?\u1089?\u1074?\u1072?\u1085?\u1077?\u1090?\u1086? \u1086?\u1090? \u1080?\u1084?\u1077?\u1090?\u1086? \u1085?\u1072? \u1045?\u1074?\u1088?\u1086?\u1087?\u1077?\u1081?\u1089?\u1082?\u1080?\u1103? \u1089?\u1098?\u1102?\u1079? \u1080? \u1074?\u1088?\u1077?\u1084?\u1077?\u1085?\u1085?\u1086?\u1090?\u1086? \u1087?\u1088?\u1080?\u1083?\u1072?\u1075?\u1072?\u1085?\u1077? \u1085?\u1072? \u1057?\u1087?\u1086?\u1088?\u1072?\u1079?\u1091?\u1084?\u1077?\u1085?\u1080?\u1077?\u1090?\u1086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48?\u1089?\u1083?\u1103?\u1084?\u1089?\u1082?\u1072? \u1088?\u1077?\u1087?\u1091?\u1073?\u1083?\u1080?\u1082?\u1072? \u1052?\u1072?\u1074?\u1088?\u1080?\u1090?\u1072?\u1085?\u1080?\u1103? \u1086?\u1090?\u1085?\u1086?\u1089?\u1085?\u1086? \u1091?\u1076?\u1098?\u1083?\u1078?\u1072?\u1074?\u1072?\u1085?\u1077?\u1090?\u1086? \u1085?\u1072? \u1080?\u1079?\u1090?\u1080?\u1095?\u1072?\u1097?\u1080?\u1103? \u1085?\u1072? 15 \u1085?\u1086?\u1077?\u1084?\u1074?\u1088?\u1080? 2019 \u1075?. \u1089?\u1088?\u1086?\u1082? \u1085?\u1072? \u1087?\u1088?\u1086?\u1090?\u1086?\u1082?\u1086?\u1083?\u1072? \u1079?\u1072? \u1086?\u1087?\u1088?\u1077?\u1076?\u1077?\u1083?\u1103?\u1085?\u1077? \u1085?\u1072? \u1074?\u1098?\u1079?\u1084?\u1086?\u1078?\u1085?\u1086?\u1089?\u1090?\u1080?\u1090?\u1077? \u1079?\u1072? \u1088?\u1080?\u1073?\u1086?\u1083?\u1086?\u1074? \u1080? \u1092?\u1080?\u1085?\u1072?\u1085?\u1089?\u1086?\u1074?\u1072?\u1090?\u1072? \u1074?\u1085?\u1086?\u1089?\u1082?\u1072?, \u1087?\u1088?\u1077?\u1076?\u1074?\u1080?\u1076?\u1077?\u1085?\u1080? \u107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4?\u1077?\u1078?\u1076?\u1091? \u1045?\u1074?\u1088?\u1086?\u1087?\u1077?\u1081?\u1089?\u1082?\u1072?\u1090?\u1072? \u1086?\u1073?\u1097?\u1085?\u1086?\u1089?\u1090? \u1080? \u1048?\u1089?\u1083?\u1103?\u1084?\u1089?\u1082?\u1072? \u1088?\u1077?\u1087?\u1091?\u1073?\u1083?\u1080?\u1082?\u1072? \u1052?\u1072?\u1074?\u1088?\u1080?\u1090?\u1072?\u1085?\u1080?\u1103?"/>
    <w:docVar w:name="LW_OBJETACTEPRINCIPAL.CP" w:val="\u1086?\u1090?\u1085?\u1086?\u1089?\u1085?\u1086? \u1087?\u1086?\u1076?\u1087?\u1080?\u1089?\u1074?\u1072?\u1085?\u1077?\u1090?\u1086? \u1086?\u1090? \u1080?\u1084?\u1077?\u1090?\u1086? \u1085?\u1072? \u1045?\u1074?\u1088?\u1086?\u1087?\u1077?\u1081?\u1089?\u1082?\u1080?\u1103? \u1089?\u1098?\u1102?\u1079? \u1080? \u1074?\u1088?\u1077?\u1084?\u1077?\u1085?\u1085?\u1086?\u1090?\u1086? \u1087?\u1088?\u1080?\u1083?\u1072?\u1075?\u1072?\u1085?\u1077? \u1085?\u1072? \u1057?\u1087?\u1086?\u1088?\u1072?\u1079?\u1091?\u1084?\u1077?\u1085?\u1080?\u1077?\u1090?\u1086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48?\u1089?\u1083?\u1103?\u1084?\u1089?\u1082?\u1072? \u1088?\u1077?\u1087?\u1091?\u1073?\u1083?\u1080?\u1082?\u1072? \u1052?\u1072?\u1074?\u1088?\u1080?\u1090?\u1072?\u1085?\u1080?\u1103? \u1086?\u1090?\u1085?\u1086?\u1089?\u1085?\u1086? \u1091?\u1076?\u1098?\u1083?\u1078?\u1072?\u1074?\u1072?\u1085?\u1077?\u1090?\u1086? \u1085?\u1072? \u1080?\u1079?\u1090?\u1080?\u1095?\u1072?\u1097?\u1080?\u1103? \u1085?\u1072? 15 \u1085?\u1086?\u1077?\u1084?\u1074?\u1088?\u1080? 2019 \u1075?. \u1089?\u1088?\u1086?\u1082? \u1085?\u1072? \u1087?\u1088?\u1086?\u1090?\u1086?\u1082?\u1086?\u1083?\u1072? \u1079?\u1072? \u1086?\u1087?\u1088?\u1077?\u1076?\u1077?\u1083?\u1103?\u1085?\u1077? \u1085?\u1072? \u1074?\u1098?\u1079?\u1084?\u1086?\u1078?\u1085?\u1086?\u1089?\u1090?\u1080?\u1090?\u1077? \u1079?\u1072? \u1088?\u1080?\u1073?\u1086?\u1083?\u1086?\u1074? \u1080? \u1092?\u1080?\u1085?\u1072?\u1085?\u1089?\u1086?\u1074?\u1072?\u1090?\u1072? \u1074?\u1085?\u1086?\u1089?\u1082?\u1072?, \u1087?\u1088?\u1077?\u1076?\u1074?\u1080?\u1076?\u1077?\u1085?\u1080? \u107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4?\u1077?\u1078?\u1076?\u1091? \u1045?\u1074?\u1088?\u1086?\u1087?\u1077?\u1081?\u1089?\u1082?\u1072?\u1090?\u1072? \u1086?\u1073?\u1097?\u1085?\u1086?\u1089?\u1090? \u1080? \u1048?\u1089?\u1083?\u1103?\u1084?\u1089?\u1082?\u1072? \u1088?\u1077?\u1087?\u1091?\u1073?\u1083?\u1080?\u1082?\u1072? \u1052?\u1072?\u1074?\u1088?\u1080?\u1090?\u1072?\u1085?\u1080?\u1103?"/>
    <w:docVar w:name="LW_PART_NBR" w:val="1"/>
    <w:docVar w:name="LW_PART_NBR_TOTAL" w:val="1"/>
    <w:docVar w:name="LW_REF.INST.NEW" w:val="COM"/>
    <w:docVar w:name="LW_REF.INST.NEW_ADOPTED" w:val="final"/>
    <w:docVar w:name="LW_REF.INST.NEW_TEXT" w:val="(2019) 44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45?\u1064?\u1045?\u1053?\u1048?\u1045? \u1053?\u1040? \u1057?\u1066?\u1042?\u1045?\u1058?\u1040?"/>
    <w:docVar w:name="LW_TYPEACTEPRINCIPAL.CP" w:val="\u1087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1023</Words>
  <Characters>5764</Characters>
  <Application>Microsoft Office Word</Application>
  <DocSecurity>0</DocSecurity>
  <Lines>113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YAKOVA Iglika (MARE)</dc:creator>
  <cp:keywords/>
  <dc:description/>
  <cp:lastModifiedBy>WES PDFC Administrator</cp:lastModifiedBy>
  <cp:revision>9</cp:revision>
  <dcterms:created xsi:type="dcterms:W3CDTF">2019-09-30T09:45:00Z</dcterms:created>
  <dcterms:modified xsi:type="dcterms:W3CDTF">2019-10-01T10:03:00Z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