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4299EC6-079B-4DCE-964A-F76D12EDEE12" style="width:450.35pt;height:438.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tbl>
      <w:tblPr>
        <w:tblW w:w="7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037"/>
        <w:gridCol w:w="1037"/>
        <w:gridCol w:w="1403"/>
        <w:gridCol w:w="1257"/>
        <w:gridCol w:w="1420"/>
      </w:tblGrid>
      <w:tr>
        <w:trPr>
          <w:trHeight w:val="28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ДЪРЖАВИ ЧЛЕНКИ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Коефициент за 10-ия ЕФР (в %)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Коефициент за 11-ия ЕФР (в %)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Първа част от вноската за 2020 г. (в евро)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Общо</w:t>
            </w: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Комисия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ЕИБ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11-и ЕФР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10-и ЕФР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БЕЛГИЯ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3,24927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58 486 860,00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3 530 000,00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62 016 860,00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БЪЛГАРИЯ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0,21853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3 933 540,00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4 073 540,00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ЧЕХИЯ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0,79745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14 354 100,00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14 864 100,00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1,98045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35 648 100,00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37 648 100,00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ГЕРМАНИЯ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20,57980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370 436 400,00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20 500 000,00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390 936 400,00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ЕСТОНИЯ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0,08635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1 554 300,00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1 604 300,00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ИРЛАНДИЯ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0,94006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16 921 080,00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17 831 080,00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ГЪРЦИЯ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1,50735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27 132 300,00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1 470 000,00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28 602 300,00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ИСПАНИЯ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7,93248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142 784 640,00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7 850 000,00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150 634 640,00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ФРАНЦИЯ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17,81269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320 628 420,00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19 550 000,00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340 178 420,00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ХЪРВАТИЯ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0,22518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4 053 240,00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4 053 240,00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ИТАЛИЯ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12,53009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225 541 620,00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12 860 000,00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238 401 620,00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КИПЪР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0,11162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2 009 160,00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2 099 160,00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ЛАТВИЯ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0,11612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2 090 160,00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2 160 160,00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ЛИТВА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0,18077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3 253 860,00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3 373 860,00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ЛЮКСЕМБУРГ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0,25509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4 591 620,00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4 861 620,00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УНГАРИЯ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0,61456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11 062 080,00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11 612 080,00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МАЛТА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0,03801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684 180,00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714 180,00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НИДЕРЛАНДИЯ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4,77678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85 982 040,00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4 850 000,00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90 832 040,00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АВСТРИЯ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2,39757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43 156 260,00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2 410 000,00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45 566 260,00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ПОЛША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2,00734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36 132 120,00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37 432 120,00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ПОРТУГАЛИЯ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1,19679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21 542 220,00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1 150 000,00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22 692 220,00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РУМЪНИЯ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0,71815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12 926 700,00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13 296 700,00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0,22452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4 041 360,00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4 221 360,00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СЛОВАКИЯ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0,37616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6 770 880,00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6 980 880,00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ФИНЛАНДИЯ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1,50909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27 163 620,00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1 470 000,00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28 633 620,00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ШВЕЦИЯ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2,93911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52 903 980,00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2 740 000,00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55 643 980,00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ОБЕДИНЕНО КРАЛСТВО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14,67862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264 215 160,00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14 820 000,00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279 035 160,00</w:t>
            </w:r>
          </w:p>
        </w:tc>
      </w:tr>
      <w:tr>
        <w:trPr>
          <w:trHeight w:val="2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ОБЩО ЕС-28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1 800 000 000,00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100 000 000,00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1 900 000 000,00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85A38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B4409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730FC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C247E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A6A8E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6865D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F8EE5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19AB0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9-10-08 12:48:5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4299EC6-079B-4DCE-964A-F76D12EDEE12"/>
    <w:docVar w:name="LW_COVERPAGE_TYPE" w:val="1"/>
    <w:docVar w:name="LW_CROSSREFERENCE" w:val="&lt;UNUSED&gt;"/>
    <w:docVar w:name="LW_DocType" w:val="ANNEX"/>
    <w:docVar w:name="LW_EMISSION" w:val="10.10.2019"/>
    <w:docVar w:name="LW_EMISSION_ISODATE" w:val="2019-10-10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5?\u1086?\u1088?\u1085?\u1072?\u1090?\u1072? \u1075?\u1088?\u1072?\u1085?\u1080?\u1094?\u1072? \u1079?\u1072? 2021 \u1075?., \u1075?\u1086?\u1076?\u1080?\u1096?\u1085?\u1072?\u1090?\u1072? \u1089?\u1091?\u1084?\u1072? \u1079?\u1072? 2020 \u1075?., \u1087?\u1098?\u1088?\u1074?\u1072?\u1090?\u1072? \u1095?\u1072?\u1089?\u1090? \u1086?\u1090? \u1074?\u1085?\u1086?\u1089?\u1082?\u1072?\u1090?\u1072? \u1079?\u1072? 2020 \u1075?. \u1080? \u1080?\u1085?\u1076?\u1080?\u1082?\u1072?\u1090?\u1080?\u1074?\u1085?\u1072? \u1085?\u1077?\u1086?\u1073?\u1074?\u1098?\u1088?\u1079?\u1074?\u1072?\u1097?\u1072? \u1087?\u1088?\u1086?\u1075?\u1085?\u1086?\u1079?\u1072? \u1079?\u1072? \u1086?\u1095?\u1072?\u1082?\u1074?\u1072?\u1085?\u1080?\u1090?\u1077? \u1075?\u1086?\u1076?\u1080?\u1096?\u1085?\u1080? \u1088?\u1072?\u1079?\u1084?\u1077?\u1088?\u1080? \u1085?\u1072? \u1074?\u1085?\u1086?\u1089?\u1082?\u1080?\u1090?\u1077? \u1079?\u1072? \u1075?\u1086?\u1076?\u1080?\u1085?\u1080?\u1090?\u1077? 2022 \u1080? 2023"/>
    <w:docVar w:name="LW_OBJETACTEPRINCIPAL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5?\u1086?\u1088?\u1085?\u1072?\u1090?\u1072? \u1075?\u1088?\u1072?\u1085?\u1080?\u1094?\u1072? \u1079?\u1072? 2021 \u1075?., \u1075?\u1086?\u1076?\u1080?\u1096?\u1085?\u1072?\u1090?\u1072? \u1089?\u1091?\u1084?\u1072? \u1079?\u1072? 2020 \u1075?., \u1087?\u1098?\u1088?\u1074?\u1072?\u1090?\u1072? \u1095?\u1072?\u1089?\u1090? \u1086?\u1090? \u1074?\u1085?\u1086?\u1089?\u1082?\u1072?\u1090?\u1072? \u1079?\u1072? 2020 \u1075?. \u1080? \u1080?\u1085?\u1076?\u1080?\u1082?\u1072?\u1090?\u1080?\u1074?\u1085?\u1072? \u1085?\u1077?\u1086?\u1073?\u1074?\u1098?\u1088?\u1079?\u1074?\u1072?\u1097?\u1072? \u1087?\u1088?\u1086?\u1075?\u1085?\u1086?\u1079?\u1072? \u1079?\u1072? \u1086?\u1095?\u1072?\u1082?\u1074?\u1072?\u1085?\u1080?\u1090?\u1077? \u1075?\u1086?\u1076?\u1080?\u1096?\u1085?\u1080? \u1088?\u1072?\u1079?\u1084?\u1077?\u1088?\u1080? \u1085?\u1072? \u1074?\u1085?\u1086?\u1089?\u1082?\u1080?\u1090?\u1077? \u1079?\u1072? \u1075?\u1086?\u1076?\u1080?\u1085?\u1080?\u1090?\u1077? 2022 \u1080? 2023"/>
    <w:docVar w:name="LW_PART_NBR" w:val="1"/>
    <w:docVar w:name="LW_PART_NBR_TOTAL" w:val="1"/>
    <w:docVar w:name="LW_REF.INST.NEW" w:val="COM"/>
    <w:docVar w:name="LW_REF.INST.NEW_ADOPTED" w:val="final"/>
    <w:docVar w:name="LW_REF.INST.NEW_TEXT" w:val="(2019) 47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_x000b_\u1056?\u1045?\u1064?\u1045?\u1053?\u1048?\u1045? \u1053?\u1040? \u1057?\u1066?\u1042?\u1045?\u1058?\u1040?"/>
    <w:docVar w:name="LW_TYPEACTEPRINCIPAL.CP" w:val="\u1055?\u1088?\u1077?\u1076?\u1083?\u1086?\u1078?\u1077?\u1085?\u1080?\u1077? \u1079?\u1072? 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374</Words>
  <Characters>1617</Characters>
  <Application>Microsoft Office Word</Application>
  <DocSecurity>0</DocSecurity>
  <Lines>231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STUKAITE Daniele (DEVCO)</dc:creator>
  <cp:keywords/>
  <dc:description/>
  <cp:lastModifiedBy>WES PDFC Administrator</cp:lastModifiedBy>
  <cp:revision>9</cp:revision>
  <dcterms:created xsi:type="dcterms:W3CDTF">2019-09-24T07:47:00Z</dcterms:created>
  <dcterms:modified xsi:type="dcterms:W3CDTF">2019-10-08T10:48:00Z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