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65767A7-6F91-4CEF-B10B-B142E8E7594A" style="width:450.35pt;height:424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7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37"/>
        <w:gridCol w:w="1037"/>
        <w:gridCol w:w="1350"/>
        <w:gridCol w:w="1350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ДЪРЖАВИ ЧЛЕНКИ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10-ия ЕФР в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Коефициент за 11-ия ЕФР в 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Трета част от вноската за 2019 г. (в евро)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Комисия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11-и ЕФР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10-и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БЕЛГИЯ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29 243 430,00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3 530 000,00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32 773 430,00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БЪЛГАРИЯ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1 966 770,00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2 106 770,00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ЧЕХИЯ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7 177 050,00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7 687 050,00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ДАНИЯ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17 824 050,00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19 824 050,00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ГЕРМАНИЯ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185 218 200,00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20 500 000,00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205 718 200,00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ЕСТОНИЯ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777 150,00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827 150,00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8 460 540,00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9 370 540,00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ГЪРЦИЯ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13 566 150,00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15 036 150,00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ИСПАНИЯ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71 392 320,00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79 242 320,00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160 314 210,00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19 550 000,00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179 864 210,00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ХЪРВАТИЯ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2 026 620,00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2 026 620,00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ИТАЛИЯ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112 770 810,00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12 860 000,00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125 630 810,00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КИПЪР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1 004 580,00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1 094 580,00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ЛАТВИЯ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1 045 080,00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1 115 080,00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ЛИТВА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1 626 930,00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1 746 930,00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ЛЮКСЕМБУРГ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2 295 810,00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2 565 810,00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УНГАРИЯ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5 531 040,00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6 081 040,00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МАЛТА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342 090,00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372 090,00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НИДЕРЛАНДИЯ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42 991 020,00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47 841 020,00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АВСТРИЯ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21 578 130,00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2 410 000,00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23 988 130,00</w:t>
            </w:r>
          </w:p>
        </w:tc>
      </w:tr>
      <w:tr>
        <w:trPr>
          <w:trHeight w:val="9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ПОЛША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18 066 060,00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1 300 000,00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19 366 060,00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ПОРТУГАЛИЯ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10 771 110,00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11 921 110,00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РУМЪНИЯ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6 463 350,00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6 833 350,00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2 020 680,00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2 200 680,00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СЛОВАКИЯ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3 385 440,00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3 595 440,00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ФИНЛАНДИЯ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13 581 810,00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15 051 810,00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ШВЕЦИЯ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26 451 990,00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2 740 000,00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29 191 990,00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ОБЕДИНЕНО КРАЛСТВО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132 107 580,00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14 820 000,00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146 927 580,00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ОБЩО EС-28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900 000 000,00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100 000 000,00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1 000 000 000.00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D0A5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0E80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B1413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39A3EA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9126D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EA8E2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9C6B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1E6D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04 16:00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65767A7-6F91-4CEF-B10B-B142E8E7594A"/>
    <w:docVar w:name="LW_COVERPAGE_TYPE" w:val="1"/>
    <w:docVar w:name="LW_CROSSREFERENCE" w:val="&lt;UNUSED&gt;"/>
    <w:docVar w:name="LW_DocType" w:val="ANNEX"/>
    <w:docVar w:name="LW_EMISSION" w:val="10.10.2019"/>
    <w:docVar w:name="LW_EMISSION_ISODATE" w:val="2019-10-10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9 \u1075?.&lt;/FMT&gt;"/>
    <w:docVar w:name="LW_OBJETACTEPRINCIPAL.CP" w:val="&lt;FMT:Bold&gt;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9 \u1075?.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4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64?\u1045?\u1053?\u1048?\u1045? \u1053?\u1040? \u1057?\u1066?\u1042?\u1045?\u1058?\u1040?_x000b_"/>
    <w:docVar w:name="LW_TYPEACTEPRINCIPAL.CP" w:val="\u1055?\u1088?\u1077?\u1076?\u1083?\u1086?\u1078?\u1077?\u1085?\u1080?\u1077? \u1079?\u1072?_x000b_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384</Words>
  <Characters>1654</Characters>
  <Application>Microsoft Office Word</Application>
  <DocSecurity>0</DocSecurity>
  <Lines>236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9</cp:revision>
  <dcterms:created xsi:type="dcterms:W3CDTF">2019-09-24T07:01:00Z</dcterms:created>
  <dcterms:modified xsi:type="dcterms:W3CDTF">2019-10-04T14:00:00Z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