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DFB40E0-92F2-40EF-A604-D7442C888A3B" style="width:450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350"/>
        <w:gridCol w:w="1350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MEMBER STATES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10th EDF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11th EDF 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3rd instalment 2019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Commission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EIB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11th EDF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10th EDF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BELGIUM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3.53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3.24927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29 243 430.00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3 530 000.00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32 773 430.00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0.21853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1 966 770.00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2 106 770.00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CZECHIA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0.79745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7 177 050.00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510 000.00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7 687 050.00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DENMARK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1.98045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17 824 050.00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2 000 000.00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19 824 050.00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20.57980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185 218 200.00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20 500 000.00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205 718 200.00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ESTONIA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0.08635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777 150.00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827 150.00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IRELAND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0.94006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8 460 540.00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910 000.00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9 370 540.00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1.50735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13 566 150.00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1 470 000.00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15 036 150.00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7.93248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71 392 320.00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7 850 000.00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79 242 320.00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19.55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17.81269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160 314 210.00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19 550 000.00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179 864 210.00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CROATIA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0.22518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2 026 620.00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2 026 620.00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12.53009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112 770 810.00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12 860 000.00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125 630 810.00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CYPRUS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0.11162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1 004 580.00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1 094 580.00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LATVIA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0.11612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1 045 080.00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1 115 080.00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LITHUANIA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0.18077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1 626 930.00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1 746 930.00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0.25509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2 295 810.00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270 000.00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2 565 810.00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0.61456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5 531 040.00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6 081 040.00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MALTA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0.03801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342 090.00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372 090.00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NETHERLANDS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4.77678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42 991 020.00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4 850 000.00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47 841 020.00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AUSTRIA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2.39757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21 578 130.00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2 410 000.00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23 988 130.00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2.00734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18 066 060.00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1 300 000.00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19 366 060.00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1.19679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10 771 110.00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1 150 000.00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11 921 110.00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0.71815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6 463 350.00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370 000.00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6 833 350.00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0.22452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2 020 680.00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180 000.00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2 200 680.00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SLOVAKIA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0.37616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3 385 440.00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210 000.00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3 595 440.00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FINLAND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1.50909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13 581 810.00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1 470 000.00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15 051 810.00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SWEDEN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2.93911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26 451 990.00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2 740 000.00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29 191 990.00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UNITED KINGDOM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14.67862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132 107 580.00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14 820 000.00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146 927 580.00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900 000 000.00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100 000 000.00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1 000 000 000.00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D0A5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0E80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B1413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39A3E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126D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EA8E2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9C6B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1E6D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4 16:00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 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FB40E0-92F2-40EF-A604-D7442C888A3B"/>
    <w:docVar w:name="LW_COVERPAGE_TYPE" w:val="1"/>
    <w:docVar w:name="LW_CROSSREFERENCE" w:val="&lt;UNUSED&gt;"/>
    <w:docVar w:name="LW_DocType" w:val="ANNEX"/>
    <w:docVar w:name="LW_EMISSION" w:val="10.10.2019"/>
    <w:docVar w:name="LW_EMISSION_ISODATE" w:val="2019-10-10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third instalment for 2019"/>
    <w:docVar w:name="LW_OBJETACTEPRINCIPAL.CP" w:val="on the financial contributions to be paid by Member States to finance the European Development Fund, including the third instalment for 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4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COUNCIL DECISION"/>
    <w:docVar w:name="LW_TYPEACTEPRINCIPAL.CP" w:val="Proposal for a 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375</Words>
  <Characters>1615</Characters>
  <Application>Microsoft Office Word</Application>
  <DocSecurity>0</DocSecurity>
  <Lines>230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9</cp:revision>
  <dcterms:created xsi:type="dcterms:W3CDTF">2019-08-06T11:41:00Z</dcterms:created>
  <dcterms:modified xsi:type="dcterms:W3CDTF">2019-10-04T14:00:00Z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