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2CC5943E-F4C4-4815-A54B-C1C602941CDB" style="width:450.7pt;height:406.55pt">
            <v:imagedata r:id="rId9" o:title=""/>
          </v:shape>
        </w:pict>
      </w:r>
    </w:p>
    <w:p>
      <w:pPr>
        <w:rPr>
          <w:noProof/>
          <w:highlight w:val="yellow"/>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p>
    <w:p>
      <w:pPr>
        <w:pBdr>
          <w:top w:val="nil"/>
          <w:left w:val="nil"/>
          <w:bottom w:val="nil"/>
          <w:right w:val="nil"/>
          <w:between w:val="nil"/>
          <w:bar w:val="nil"/>
        </w:pBdr>
        <w:spacing w:before="0" w:after="240"/>
        <w:rPr>
          <w:rFonts w:eastAsia="Arial Unicode MS"/>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 xml:space="preserve">с оглед на отстраняването на наблюдаваното значително отклонение от плана за корекции за постигане на средносрочната бюджетна цел </w:t>
      </w:r>
      <w:r>
        <w:rPr>
          <w:noProof/>
        </w:rPr>
        <w:br/>
      </w:r>
      <w:r>
        <w:rPr>
          <w:noProof/>
        </w:rPr>
        <w:br/>
        <w:t>в Унгария</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121, параграф 4 от него,</w:t>
      </w:r>
    </w:p>
    <w:p>
      <w:pPr>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10, параграф 2, втора алинея от него,</w:t>
      </w:r>
    </w:p>
    <w:p>
      <w:pPr>
        <w:tabs>
          <w:tab w:val="num" w:pos="709"/>
        </w:tabs>
        <w:rPr>
          <w:noProof/>
        </w:rPr>
      </w:pPr>
      <w:r>
        <w:rPr>
          <w:noProof/>
        </w:rPr>
        <w:t>като взе предвид препоръката на Европейската комисия,</w:t>
      </w:r>
    </w:p>
    <w:p>
      <w:pPr>
        <w:tabs>
          <w:tab w:val="num" w:pos="709"/>
        </w:tabs>
        <w:rPr>
          <w:noProof/>
        </w:rPr>
      </w:pPr>
      <w:r>
        <w:rPr>
          <w:noProof/>
        </w:rPr>
        <w:t>като има предвид, че:</w:t>
      </w:r>
    </w:p>
    <w:p>
      <w:pPr>
        <w:pStyle w:val="Point0"/>
        <w:rPr>
          <w:noProof/>
        </w:rPr>
      </w:pPr>
      <w:r>
        <w:rPr>
          <w:noProof/>
        </w:rPr>
        <w:t>(1)</w:t>
      </w:r>
      <w:r>
        <w:rPr>
          <w:noProof/>
        </w:rPr>
        <w:tab/>
        <w:t>В съответствие с член 121 от Договора държавите членки следва да насърчават стабилни публични финанси в средносрочен план чрез координиране на икономическите политики и многостранно наблюдение, за да се избегне възникването на прекомерен държавен дефицит.</w:t>
      </w:r>
    </w:p>
    <w:p>
      <w:pPr>
        <w:pStyle w:val="Point0"/>
        <w:rPr>
          <w:noProof/>
        </w:rPr>
      </w:pPr>
      <w:r>
        <w:rPr>
          <w:noProof/>
        </w:rPr>
        <w:t>(2)</w:t>
      </w:r>
      <w:r>
        <w:rPr>
          <w:noProof/>
        </w:rPr>
        <w:tab/>
        <w:t>В основата на Пакта за стабилност и растеж е целта за осигуряване на стабилни публични финанси като средство за укрепване на предпоставките за ценова стабилност и висок и устойчив растеж, водещ до създаване на трудова заетост.</w:t>
      </w:r>
    </w:p>
    <w:p>
      <w:pPr>
        <w:pStyle w:val="Point0"/>
        <w:rPr>
          <w:noProof/>
        </w:rPr>
      </w:pPr>
      <w:r>
        <w:rPr>
          <w:noProof/>
        </w:rPr>
        <w:t>(3)</w:t>
      </w:r>
      <w:r>
        <w:rPr>
          <w:noProof/>
        </w:rPr>
        <w:tab/>
        <w:t>През юни 2018 г. в съответствие с член 121, параграф 4 от Договора Съветът установи, че през 2017 г. е било налице значително отклонение от средносрочната бюджетна цел на Унгария. С оглед на установеното значително отклонение, на 22 юни 2018 г. Съветът издаде препоръка</w:t>
      </w:r>
      <w:r>
        <w:rPr>
          <w:rStyle w:val="FootnoteReference"/>
          <w:noProof/>
        </w:rPr>
        <w:footnoteReference w:id="2"/>
      </w:r>
      <w:r>
        <w:rPr>
          <w:noProof/>
        </w:rPr>
        <w:t>, в която препоръча на Унгария да предприеме необходимите мерки на политиката, за да се справи с това отклонение. Впоследствие Съветът констатира, че Унгария не е предприела ефективни действия в отговор на тази препоръка и на 4 декември 2018 г. издаде преработена препоръка</w:t>
      </w:r>
      <w:r>
        <w:rPr>
          <w:rStyle w:val="FootnoteReference"/>
          <w:noProof/>
        </w:rPr>
        <w:footnoteReference w:id="3"/>
      </w:r>
      <w:r>
        <w:rPr>
          <w:noProof/>
        </w:rPr>
        <w:t>. По-късно Съветът констатира, че Унгария не е предприела ефективни действия за изпълнение и на тази препоръка.</w:t>
      </w:r>
    </w:p>
    <w:p>
      <w:pPr>
        <w:pStyle w:val="Point0"/>
        <w:rPr>
          <w:noProof/>
        </w:rPr>
      </w:pPr>
      <w:r>
        <w:rPr>
          <w:noProof/>
        </w:rPr>
        <w:t>(4)</w:t>
      </w:r>
      <w:r>
        <w:rPr>
          <w:noProof/>
        </w:rPr>
        <w:tab/>
        <w:t xml:space="preserve">На 14 юни 2019 г. Съветът реши, че през 2018 г. в Унгария отново е било налице значително отклонение от плана за корекции за постигане на средносрочната бюджетна цел и отправи препоръка към Унгария да предприеме необходимите мерки, за да гарантира, че номиналният темп на </w:t>
      </w:r>
      <w:r>
        <w:rPr>
          <w:noProof/>
        </w:rPr>
        <w:lastRenderedPageBreak/>
        <w:t>растеж на нетните първични държавни разходи</w:t>
      </w:r>
      <w:r>
        <w:rPr>
          <w:rStyle w:val="FootnoteReference"/>
          <w:noProof/>
        </w:rPr>
        <w:footnoteReference w:id="4"/>
      </w:r>
      <w:r>
        <w:rPr>
          <w:noProof/>
        </w:rPr>
        <w:t xml:space="preserve"> не надвишава 3,3 % през 2019 г. и 4,7 % през 2020 г., което съответства на годишна корекция на структурното салдо от 1 % от брутния вътрешен продукт (БВП) през 2019 г. и 0,75 % от БВП през 2020 г.</w:t>
      </w:r>
      <w:r>
        <w:rPr>
          <w:rStyle w:val="FootnoteReference"/>
          <w:noProof/>
        </w:rPr>
        <w:footnoteReference w:id="5"/>
      </w:r>
      <w:r>
        <w:rPr>
          <w:noProof/>
        </w:rPr>
        <w:t xml:space="preserve"> Освен това Съветът препоръча на Унгария да използва всички извънредни приходи за намаляване на дефицита и да предприеме мерки за бюджетна консолидация, които следва да гарантират трайно подобрение на структурното салдо по консолидирания държавен бюджет по начин, който благоприятства икономическия растеж. Съветът определи краен срок до 15 октомври 2019 г., в който Унгария да докладва относно действията, предприети в отговор на тази препоръка.</w:t>
      </w:r>
    </w:p>
    <w:p>
      <w:pPr>
        <w:pStyle w:val="Point0"/>
        <w:rPr>
          <w:noProof/>
        </w:rPr>
      </w:pPr>
      <w:r>
        <w:rPr>
          <w:noProof/>
        </w:rPr>
        <w:t>(5)</w:t>
      </w:r>
      <w:r>
        <w:rPr>
          <w:noProof/>
        </w:rPr>
        <w:tab/>
        <w:t>На 9 юли 2019 г. Съветът препоръча на Унгария да гарантира, че през 2019 г. и през 2020 г. ще спази Препоръката на Съвета от 14 юни 2019 г. с оглед на отстраняването на значителното отклонение от плана за корекции за постигане на средносрочната бюджетна цел</w:t>
      </w:r>
      <w:r>
        <w:rPr>
          <w:rStyle w:val="FootnoteReference"/>
          <w:noProof/>
        </w:rPr>
        <w:footnoteReference w:id="6"/>
      </w:r>
      <w:r>
        <w:rPr>
          <w:noProof/>
        </w:rPr>
        <w:t>.</w:t>
      </w:r>
    </w:p>
    <w:p>
      <w:pPr>
        <w:pStyle w:val="Point0"/>
        <w:rPr>
          <w:noProof/>
        </w:rPr>
      </w:pPr>
      <w:r>
        <w:rPr>
          <w:noProof/>
        </w:rPr>
        <w:t>(6)</w:t>
      </w:r>
      <w:r>
        <w:rPr>
          <w:noProof/>
        </w:rPr>
        <w:tab/>
        <w:t>На 26 септември 2019 г. Комисията проведе мисия за засилено наблюдение в Унгария с цел да извърши мониторинг на място съгласно член 11, параграф 2 от Регламент (ЕО) № 1466/97. След като изпрати предварителните си заключения на унгарските органи за коментар, Комисията докладва констатациите си на Съвета на 20 ноември 2019 г. Тези заключения бяха оповестени публично.</w:t>
      </w:r>
    </w:p>
    <w:p>
      <w:pPr>
        <w:pStyle w:val="Point0"/>
        <w:rPr>
          <w:noProof/>
        </w:rPr>
      </w:pPr>
      <w:r>
        <w:rPr>
          <w:noProof/>
        </w:rPr>
        <w:t>(7)</w:t>
      </w:r>
      <w:r>
        <w:rPr>
          <w:noProof/>
        </w:rPr>
        <w:tab/>
        <w:t>На 15 октомври 2019 г. унгарските органи представиха доклада за ефективни действия в отговор на Препоръката на Съвета от 14 юни 2019 г.</w:t>
      </w:r>
      <w:r>
        <w:rPr>
          <w:rStyle w:val="FootnoteReference"/>
          <w:noProof/>
        </w:rPr>
        <w:footnoteReference w:id="7"/>
      </w:r>
      <w:r>
        <w:rPr>
          <w:noProof/>
        </w:rPr>
        <w:t xml:space="preserve"> Като се има предвид информацията, предоставена от органите в този доклад, и цялостната оценка въз основа на прогнозата на Комисията от есента на 2019 г., на 20 ноември 2019 г. Съветът заключи, че Унгария не е предприела ефективни действия в отговор на препоръката на Съвета от 14 юни 2019 г.</w:t>
      </w:r>
    </w:p>
    <w:p>
      <w:pPr>
        <w:pStyle w:val="Point0"/>
        <w:rPr>
          <w:noProof/>
        </w:rPr>
      </w:pPr>
      <w:r>
        <w:rPr>
          <w:noProof/>
        </w:rPr>
        <w:t>(8)</w:t>
      </w:r>
      <w:r>
        <w:rPr>
          <w:noProof/>
        </w:rPr>
        <w:tab/>
        <w:t>С оглед на липсата на ефективни действия от страна на Унгария и натрупаното отклонение от препоръчания план за корекции за постигане на средносрочната бюджетна цел, е целесъобразно към Унгария да се отправи преразгледана препоръка относно подходящите мерки, които да бъдат предприети по член 121, параграф 4 от Договора.</w:t>
      </w:r>
    </w:p>
    <w:p>
      <w:pPr>
        <w:pStyle w:val="Point0"/>
        <w:rPr>
          <w:noProof/>
        </w:rPr>
      </w:pPr>
      <w:r>
        <w:rPr>
          <w:noProof/>
        </w:rPr>
        <w:t>(9)</w:t>
      </w:r>
      <w:r>
        <w:rPr>
          <w:noProof/>
        </w:rPr>
        <w:tab/>
        <w:t>На основата на прогнозата на Комисията от есента на 2019 г. се предвижда подобрение на структурното салдо на Унгария с 0,5 % от БВП през 2019 г. и с още 1,2 % от БВП през 2020 г. В резултат на това се очаква структурният дефицит да се различава с 1,8 % от БВП и съответно с 1,1 % от БВП от средносрочната бюджетна цел от 1,5 % през 2019 г. и 1,0 % през 2020 г.</w:t>
      </w:r>
    </w:p>
    <w:p>
      <w:pPr>
        <w:pStyle w:val="Point0"/>
        <w:rPr>
          <w:noProof/>
        </w:rPr>
      </w:pPr>
      <w:r>
        <w:rPr>
          <w:noProof/>
        </w:rPr>
        <w:lastRenderedPageBreak/>
        <w:t>(10)</w:t>
      </w:r>
      <w:r>
        <w:rPr>
          <w:noProof/>
        </w:rPr>
        <w:tab/>
        <w:t>За да се върне Унгария отново към подходящ план за корекции след отклоненията в миналото, годишната структурна корекция от 0,75 % от БВП за 2020 г., препоръчана от Съвета на 14 юни 2019 г., изглежда подходяща с оглед на цялостните макрофискални промени на фона на очакваното забавяне на икономическата активност през следващите години, тъй като цикличните фактори, които подкрепяха растежа през последните години, се очаква постепенно да изчезнат.</w:t>
      </w:r>
    </w:p>
    <w:p>
      <w:pPr>
        <w:pStyle w:val="Point0"/>
        <w:rPr>
          <w:noProof/>
        </w:rPr>
      </w:pPr>
      <w:r>
        <w:rPr>
          <w:noProof/>
        </w:rPr>
        <w:t>(11)</w:t>
      </w:r>
      <w:r>
        <w:rPr>
          <w:noProof/>
        </w:rPr>
        <w:tab/>
        <w:t>Въз основа на есенната прогноза на Комисията от 2019 г. изискваното подобрение на структурното салдо с 0,75 % от БВП през 2020 г. съответства на номинален темп на растеж на нетните първични държавни разходи, който не надвишава 4,7 % .</w:t>
      </w:r>
    </w:p>
    <w:p>
      <w:pPr>
        <w:pStyle w:val="Point0"/>
        <w:rPr>
          <w:noProof/>
        </w:rPr>
      </w:pPr>
      <w:r>
        <w:rPr>
          <w:noProof/>
        </w:rPr>
        <w:t>(12)</w:t>
      </w:r>
      <w:r>
        <w:rPr>
          <w:noProof/>
        </w:rPr>
        <w:tab/>
      </w:r>
      <w:r>
        <w:rPr>
          <w:rStyle w:val="Strong"/>
          <w:b w:val="0"/>
          <w:noProof/>
        </w:rPr>
        <w:t>В прогнозата на Комисията от есента на 2019 г. се очаква структурният дефицит на Унгария</w:t>
      </w:r>
      <w:r>
        <w:rPr>
          <w:noProof/>
        </w:rPr>
        <w:t xml:space="preserve"> да се подобри с 1,2 % от БВП през 2020 г., докато целевият показател за разходите сочи отклонение от изискването. Като се вземат предвид факторите, които оказват влияние както върху структурното салдо, така и върху целевия показател за разходите, въз основа на текущите прогнози бюджетът за 2020 г., приет от унгарското правителство, се очаква да осигури необходимото усилие. </w:t>
      </w:r>
    </w:p>
    <w:p>
      <w:pPr>
        <w:pStyle w:val="Point0"/>
        <w:rPr>
          <w:noProof/>
        </w:rPr>
      </w:pPr>
      <w:r>
        <w:rPr>
          <w:noProof/>
        </w:rPr>
        <w:t>(13)</w:t>
      </w:r>
      <w:r>
        <w:rPr>
          <w:noProof/>
        </w:rPr>
        <w:tab/>
        <w:t>Тъй като Унгария не е предприела действия за изпълнение на предишните препоръки за коригиране на наблюдаваното значително отклонение, са необходими действия за връщането на фискалната политика към предпазлив подход.</w:t>
      </w:r>
    </w:p>
    <w:p>
      <w:pPr>
        <w:pStyle w:val="Point0"/>
        <w:rPr>
          <w:noProof/>
        </w:rPr>
      </w:pPr>
      <w:r>
        <w:rPr>
          <w:noProof/>
        </w:rPr>
        <w:t>(14)</w:t>
      </w:r>
      <w:r>
        <w:rPr>
          <w:noProof/>
        </w:rPr>
        <w:tab/>
        <w:t>С оглед на постигането на препоръчаните бюджетни цели е от решаващо значение Унгария да прилага строго необходимите мерки, да следи отблизо развитието на текущите разходи, както и да избягва големи разходи в края на годината.</w:t>
      </w:r>
    </w:p>
    <w:p>
      <w:pPr>
        <w:pStyle w:val="Point0"/>
        <w:rPr>
          <w:noProof/>
        </w:rPr>
      </w:pPr>
      <w:r>
        <w:rPr>
          <w:noProof/>
        </w:rPr>
        <w:t>(15)</w:t>
      </w:r>
      <w:r>
        <w:rPr>
          <w:noProof/>
        </w:rPr>
        <w:tab/>
        <w:t>Изискванията, заложени в настоящата препоръка, заменят съответните елементи, определени в Препоръката на Съвета от 14 юни 2019 г.</w:t>
      </w:r>
    </w:p>
    <w:p>
      <w:pPr>
        <w:pStyle w:val="Point0"/>
        <w:rPr>
          <w:noProof/>
        </w:rPr>
      </w:pPr>
      <w:r>
        <w:rPr>
          <w:noProof/>
        </w:rPr>
        <w:t>(16)</w:t>
      </w:r>
      <w:r>
        <w:rPr>
          <w:noProof/>
        </w:rPr>
        <w:tab/>
        <w:t>Унгария следва да докладва на Съвета за действията, предприети в отговор на настоящата препоръка, в срок до 15 април 2020 г., по възможност като част от програмата за конвергенция, която се представя съгласно член 7 от Регламент (ЕО) № 1466/97.</w:t>
      </w:r>
    </w:p>
    <w:p>
      <w:pPr>
        <w:pStyle w:val="Point0"/>
        <w:rPr>
          <w:noProof/>
        </w:rPr>
      </w:pPr>
      <w:r>
        <w:rPr>
          <w:noProof/>
        </w:rPr>
        <w:t>(17)</w:t>
      </w:r>
      <w:r>
        <w:rPr>
          <w:noProof/>
        </w:rPr>
        <w:tab/>
        <w:t>Целесъобразно е настоящата препоръка да се публикува,</w:t>
      </w:r>
    </w:p>
    <w:p>
      <w:pPr>
        <w:pStyle w:val="Formuledadoption"/>
        <w:spacing w:before="240"/>
        <w:rPr>
          <w:noProof/>
        </w:rPr>
      </w:pPr>
      <w:r>
        <w:rPr>
          <w:noProof/>
        </w:rPr>
        <w:t>ПРЕПОРЪЧВА НА УНГАРИЯ:</w:t>
      </w:r>
    </w:p>
    <w:p>
      <w:pPr>
        <w:pStyle w:val="Point0"/>
        <w:rPr>
          <w:noProof/>
        </w:rPr>
      </w:pPr>
      <w:r>
        <w:rPr>
          <w:noProof/>
        </w:rPr>
        <w:t>(1)</w:t>
      </w:r>
      <w:r>
        <w:rPr>
          <w:noProof/>
        </w:rPr>
        <w:tab/>
        <w:t xml:space="preserve">да предприеме необходимите мерки, за да гарантира, че номиналният темп на растеж на нетните първични държавни разходи не надвишава 4,7 % през 2020 г., което съответства на годишна корекция на структурното салдо от 0,75 % от БВП, като по този начин държавата членка следва подходящ план за корекции за постигане на средносрочната бюджетна цел; </w:t>
      </w:r>
    </w:p>
    <w:p>
      <w:pPr>
        <w:pStyle w:val="Point0"/>
        <w:rPr>
          <w:noProof/>
        </w:rPr>
      </w:pPr>
      <w:r>
        <w:rPr>
          <w:noProof/>
        </w:rPr>
        <w:t>(2)</w:t>
      </w:r>
      <w:r>
        <w:rPr>
          <w:noProof/>
        </w:rPr>
        <w:tab/>
        <w:t>да използва всички извънредни приходи за намаляване на дефицита; да компенсира неочаквания спад в приходите с висококачествени постоянни фискални мерки, да предприеме мерки за бюджетна консолидация, гарантиращи трайно подобрение на структурното салдо по консолидирания държавен бюджет и подкрепящи растежа;</w:t>
      </w:r>
    </w:p>
    <w:p>
      <w:pPr>
        <w:pStyle w:val="Point0"/>
        <w:rPr>
          <w:noProof/>
        </w:rPr>
      </w:pPr>
      <w:r>
        <w:rPr>
          <w:noProof/>
        </w:rPr>
        <w:lastRenderedPageBreak/>
        <w:t>(3)</w:t>
      </w:r>
      <w:r>
        <w:rPr>
          <w:noProof/>
        </w:rPr>
        <w:tab/>
        <w:t>да докладва на Съвета до 15 април 2020 г. за предприетите действия в отговор на настоящата препоръка. С оглед на спазването на изисквания план за корекции в доклада следва да се съдържат достатъчно конкретизирани и надеждно представени мерки, включително бюджетното въздействие на всяка мярка, както и актуализирани и подробни бюджетни прогнози за 2020 г.</w:t>
      </w:r>
    </w:p>
    <w:p>
      <w:pPr>
        <w:ind w:left="130" w:firstLine="720"/>
        <w:rPr>
          <w:noProof/>
        </w:rPr>
      </w:pPr>
      <w:r>
        <w:rPr>
          <w:noProof/>
        </w:rPr>
        <w:t>Адресат на настоящата препоръка е Унгария.</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1"/>
      <w:footerReference w:type="first" r:id="rId12"/>
      <w:pgSz w:w="11907" w:h="1683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851" w:hanging="851"/>
      </w:pPr>
      <w:r>
        <w:rPr>
          <w:rStyle w:val="FootnoteReference"/>
        </w:rPr>
        <w:footnoteRef/>
      </w:r>
      <w:r>
        <w:tab/>
        <w:t>ОВ L 209, 2.8.1997 г., стр. 1.</w:t>
      </w:r>
    </w:p>
  </w:footnote>
  <w:footnote w:id="2">
    <w:p>
      <w:pPr>
        <w:pStyle w:val="FootnoteText"/>
        <w:ind w:left="851" w:hanging="851"/>
      </w:pPr>
      <w:r>
        <w:rPr>
          <w:rStyle w:val="FootnoteReference"/>
        </w:rPr>
        <w:footnoteRef/>
      </w:r>
      <w:r>
        <w:tab/>
        <w:t>OВ C 223, 27.6.2018 г., стр. 1.</w:t>
      </w:r>
    </w:p>
  </w:footnote>
  <w:footnote w:id="3">
    <w:p>
      <w:pPr>
        <w:pStyle w:val="FootnoteText"/>
        <w:ind w:left="851" w:hanging="851"/>
      </w:pPr>
      <w:r>
        <w:rPr>
          <w:rStyle w:val="FootnoteReference"/>
        </w:rPr>
        <w:footnoteRef/>
      </w:r>
      <w:r>
        <w:tab/>
        <w:t>OВ C 460, 21.12.2018 г., стр. 4.</w:t>
      </w:r>
    </w:p>
  </w:footnote>
  <w:footnote w:id="4">
    <w:p>
      <w:pPr>
        <w:pStyle w:val="FootnoteText"/>
        <w:ind w:left="851" w:hanging="851"/>
      </w:pPr>
      <w:r>
        <w:rPr>
          <w:rStyle w:val="FootnoteReference"/>
        </w:rPr>
        <w:footnoteRef/>
      </w:r>
      <w:r>
        <w:tab/>
        <w:t>Нетните първични държавни разходи включват общите държавни разходи без разходите за лихви, разходите по програми на Съюза, които изцяло се покриват от приходи от средства на Съюза, и недискреционни промени в разходите за обезщетения при безработица. Държавните разходи за бруто образуване на основен капитал се изглаждат за период от 4 години. Дискреционните мерки по отношение на приходите или предвиденото по закон увеличаване на приходите са взети предвид. Еднократните мерки по отношение както на приходите, така и на разходите, са нетирани.</w:t>
      </w:r>
    </w:p>
  </w:footnote>
  <w:footnote w:id="5">
    <w:p>
      <w:pPr>
        <w:pStyle w:val="FootnoteText"/>
        <w:ind w:left="851" w:hanging="851"/>
      </w:pPr>
      <w:r>
        <w:rPr>
          <w:rStyle w:val="FootnoteReference"/>
        </w:rPr>
        <w:footnoteRef/>
      </w:r>
      <w:r>
        <w:tab/>
        <w:t>ОВ C 210, 21.6.2019 г., стр. 4.</w:t>
      </w:r>
    </w:p>
  </w:footnote>
  <w:footnote w:id="6">
    <w:p>
      <w:pPr>
        <w:pStyle w:val="FootnoteText"/>
        <w:ind w:left="851" w:hanging="851"/>
      </w:pPr>
      <w:r>
        <w:rPr>
          <w:rStyle w:val="FootnoteReference"/>
        </w:rPr>
        <w:footnoteRef/>
      </w:r>
      <w:r>
        <w:tab/>
        <w:t>Препоръка на Съвета от 9 юли 2019 г. относно Националната програма за реформи на Унгария за 2019 г. и съдържаща становище на Съвета относно програмата за конвергенция на Унгария за 2019 г. (OВ C 301, 5.9.2019 г., стр. 101).</w:t>
      </w:r>
    </w:p>
  </w:footnote>
  <w:footnote w:id="7">
    <w:p>
      <w:pPr>
        <w:pStyle w:val="FootnoteText"/>
        <w:ind w:left="851" w:hanging="851"/>
      </w:pPr>
      <w:r>
        <w:rPr>
          <w:rStyle w:val="FootnoteReference"/>
        </w:rPr>
        <w:footnoteRef/>
      </w:r>
      <w:r>
        <w:tab/>
        <w:t>https://ec.europa.eu/info/files/hungary-report-council-recommendations-under-significant-deviation-procedure_en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786C32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3C805D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D7097B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784C9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96CE9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1C2BD2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2CCE8CC"/>
    <w:lvl w:ilvl="0">
      <w:start w:val="1"/>
      <w:numFmt w:val="decimal"/>
      <w:pStyle w:val="ListNumber"/>
      <w:lvlText w:val="%1."/>
      <w:lvlJc w:val="left"/>
      <w:pPr>
        <w:tabs>
          <w:tab w:val="num" w:pos="360"/>
        </w:tabs>
        <w:ind w:left="360" w:hanging="360"/>
      </w:pPr>
    </w:lvl>
  </w:abstractNum>
  <w:abstractNum w:abstractNumId="7">
    <w:nsid w:val="FFFFFF89"/>
    <w:multiLevelType w:val="singleLevel"/>
    <w:tmpl w:val="7BFE1C1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es-ES" w:vendorID="64" w:dllVersion="131078" w:nlCheck="1" w:checkStyle="0"/>
  <w:activeWritingStyle w:appName="MSWord" w:lang="en-GB" w:vendorID="64" w:dllVersion="131078" w:nlCheck="1" w:checkStyle="1"/>
  <w:attachedTemplate r:id="rId1"/>
  <w:revisionView w:markup="0"/>
  <w:defaultTabStop w:val="720"/>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1-22 17:11:4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CC5943E-F4C4-4815-A54B-C1C602941CDB"/>
    <w:docVar w:name="LW_COVERPAGE_TYPE" w:val="1"/>
    <w:docVar w:name="LW_CROSSREFERENCE" w:val="{SWD(2019) 941 final}"/>
    <w:docVar w:name="LW_DocType" w:val="COM"/>
    <w:docVar w:name="LW_EMISSION" w:val="20.11.2019"/>
    <w:docVar w:name="LW_EMISSION_ISODATE" w:val="2019-11-20"/>
    <w:docVar w:name="LW_EMISSION_LOCATION" w:val="BRX"/>
    <w:docVar w:name="LW_EMISSION_PREFIX" w:val="\u1041?\u1088?\u1102?\u1082?\u1089?\u1077?\u1083?, "/>
    <w:docVar w:name="LW_EMISSION_SUFFIX" w:val=" \u1075?."/>
    <w:docVar w:name="LW_ID_DOCMODEL" w:val="SG-002"/>
    <w:docVar w:name="LW_ID_DOCSIGNATURE" w:val="SG-002"/>
    <w:docVar w:name="LW_ID_DOCSTRUCTURE" w:val="COM/PL/ORG/NOEEA"/>
    <w:docVar w:name="LW_ID_DOCTYPE" w:val="SG-002"/>
    <w:docVar w:name="LW_ID_STATUT" w:val="SG-00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9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 w:val="\u1055?\u1088?\u1077?\u1087?\u1086?\u1088?\u1098?\u1082?\u1072? \u1079?\u1072?"/>
    <w:docVar w:name="LW_STATUT.CP" w:val="\u1055?\u1088?\u1077?\u1087?\u1086?\u1088?\u1098?\u1082?\u1072? \u1079?\u1072?"/>
    <w:docVar w:name="LW_SUPERTITRE" w:val="&lt;UNUSED&gt;"/>
    <w:docVar w:name="LW_TITRE.OBJ" w:val="&lt;FMT:Bold&gt;\u1089? \u1086?\u1075?\u1083?\u1077?\u1076? \u1085?\u1072? \u1086?\u1090?\u1089?\u1090?\u1088?\u1072?\u1085?\u1103?\u1074?\u1072?\u1085?\u1077?\u1090?\u1086? \u1085?\u1072? \u1085?\u1072?\u1073?\u1083?\u1102?\u1076?\u1072?\u1074?\u1072?\u1085?\u1086?\u1090?\u1086? \u1079?\u1085?\u1072?\u1095?\u1080?\u1090?\u1077?\u1083?\u1085?\u1086? \u1086?\u1090?\u1082?\u1083?\u1086?\u1085?\u1077?\u1085?\u1080?\u1077? \u1086?\u1090? \u1087?\u1083?\u1072?\u1085?\u1072? \u1079?\u1072? \u1082?\u1086?\u1088?\u1077?\u1082?\u1094?\u1080?\u1080? \u1079?\u1072? \u1087?\u1086?\u1089?\u1090?\u1080?\u1075?\u1072?\u1085?\u1077? \u1085?\u1072? \u1089?\u1088?\u1077?\u1076?\u1085?\u1086?\u1089?\u1088?\u1086?\u1095?\u1085?\u1072?\u1090?\u1072? \u1073?\u1102?\u1076?\u1078?\u1077?\u1090?\u1085?\u1072? \u1094?\u1077?\u1083? &lt;/FMT&gt;_x000d__x000b__x000d__x000b_&lt;FMT:Bold&gt;\u1074? \u1059?\u1085?\u1075?\u1072?\u1088?\u1080?\u1103?&lt;/FMT&gt;_x000d__x000b_&lt;FMT:Bold&gt;_x000d__x000d_&lt;/FMT&gt;_x000d__x000b_"/>
    <w:docVar w:name="LW_TITRE.OBJ.CP" w:val="&lt;FMT:Bold&gt;\u1089? \u1086?\u1075?\u1083?\u1077?\u1076? \u1085?\u1072? \u1086?\u1090?\u1089?\u1090?\u1088?\u1072?\u1085?\u1103?\u1074?\u1072?\u1085?\u1077?\u1090?\u1086? \u1085?\u1072? \u1085?\u1072?\u1073?\u1083?\u1102?\u1076?\u1072?\u1074?\u1072?\u1085?\u1086?\u1090?\u1086? \u1079?\u1085?\u1072?\u1095?\u1080?\u1090?\u1077?\u1083?\u1085?\u1086? \u1086?\u1090?\u1082?\u1083?\u1086?\u1085?\u1077?\u1085?\u1080?\u1077? \u1086?\u1090? \u1087?\u1083?\u1072?\u1085?\u1072? \u1079?\u1072? \u1082?\u1086?\u1088?\u1077?\u1082?\u1094?\u1080?\u1080? \u1079?\u1072? \u1087?\u1086?\u1089?\u1090?\u1080?\u1075?\u1072?\u1085?\u1077? \u1085?\u1072? \u1089?\u1088?\u1077?\u1076?\u1085?\u1086?\u1089?\u1088?\u1086?\u1095?\u1085?\u1072?\u1090?\u1072? \u1073?\u1102?\u1076?\u1078?\u1077?\u1090?\u1085?\u1072? \u1094?\u1077?\u1083? &lt;/FMT&gt;_x000d__x000b__x000d__x000b_&lt;FMT:Bold&gt;\u1074? \u1059?\u1085?\u1075?\u1072?\u1088?\u1080?\u1103?&lt;/FMT&gt;_x000d__x000b_&lt;FMT:Bold&gt;_x000d__x000d_&lt;/FMT&gt;_x000d__x000b_"/>
    <w:docVar w:name="LW_TYPE.DOC" w:val="\u1055?\u1056?\u1045?\u1055?\u1054?\u1056?\u1066?\u1050?\u1040? \u1053?\u1040? \u1057?\u1066?\u1042?\u1045?\u1058?\u1040?"/>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D8CC9-855A-4AEE-9FC0-FF1C34224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1223</Words>
  <Characters>6487</Characters>
  <Application>Microsoft Office Word</Application>
  <DocSecurity>0</DocSecurity>
  <Lines>129</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20</cp:revision>
  <cp:lastPrinted>2018-10-29T15:56:00Z</cp:lastPrinted>
  <dcterms:created xsi:type="dcterms:W3CDTF">2019-11-20T15:17:00Z</dcterms:created>
  <dcterms:modified xsi:type="dcterms:W3CDTF">2019-11-22T16:11:00Z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5.84.2.0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SG-002</vt:lpwstr>
  </property>
  <property fmtid="{D5CDD505-2E9C-101B-9397-08002B2CF9AE}" pid="9" name="Level of sensitivity">
    <vt:lpwstr>Standard treatment</vt:lpwstr>
  </property>
  <property fmtid="{D5CDD505-2E9C-101B-9397-08002B2CF9AE}" pid="10" name="DQCStatus">
    <vt:lpwstr>Green (DQC version 03)</vt:lpwstr>
  </property>
</Properties>
</file>