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B7143B-4C29-42E1-A26A-1FE1711C0906" style="width:450.85pt;height:44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Споразумението между Европейския съюз и Конфедерация Швейцария за свързване на техните системи за търговия с емисии на парникови газове,</w:t>
      </w:r>
      <w:r>
        <w:t xml:space="preserve"> </w:t>
      </w:r>
      <w:r>
        <w:rPr>
          <w:noProof/>
        </w:rPr>
        <w:t>във връзка с предвиденото приемане на решение за изменение на приложения І и ІІ към споразумението и относно приемането на Технически стандарти за свързването</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между Европейския съюз и Конфедерация Швейцария за свързване на техните системи за търговия с емисии на парникови газове</w:t>
      </w:r>
    </w:p>
    <w:p>
      <w:pPr>
        <w:rPr>
          <w:rFonts w:eastAsia="Arial Unicode MS"/>
          <w:noProof/>
        </w:rPr>
      </w:pPr>
      <w:r>
        <w:rPr>
          <w:noProof/>
        </w:rPr>
        <w:t>Споразумението между Европейския съюз и Конфедерация Швейцария за свързване на техните системи за търговия с емисии на парникови газове („споразумението“) има за цел да свърже системата на ЕС за търговия с емисии (СТЕ на ЕС) с тази на Швейцария, давайки възможност квотите от едната система да се търгуват и използват за постигане на съответствие в другата система, като по този начин се разширят възможностите за смекчаване на последиците от изменението на климата. Споразумението влезе в сила на 1 януари 2020 г</w:t>
      </w:r>
      <w:r>
        <w:t>.</w:t>
      </w:r>
    </w:p>
    <w:p>
      <w:pPr>
        <w:pStyle w:val="ManualHeading2"/>
        <w:rPr>
          <w:noProof/>
        </w:rPr>
      </w:pPr>
      <w:r>
        <w:t>2.2.</w:t>
      </w:r>
      <w:r>
        <w:tab/>
      </w:r>
      <w:r>
        <w:rPr>
          <w:noProof/>
        </w:rPr>
        <w:t>Съвместен комитет</w:t>
      </w:r>
    </w:p>
    <w:p>
      <w:pPr>
        <w:rPr>
          <w:rFonts w:eastAsia="Arial Unicode MS"/>
          <w:noProof/>
        </w:rPr>
      </w:pPr>
      <w:r>
        <w:rPr>
          <w:noProof/>
        </w:rPr>
        <w:t>Съвместният комитет, създаден съгласно член 12 от споразумението, отговаря за администрирането на споразумението и за осигуряване на неговото изпълнение. Той може да реши да приеме нови приложения към споразумението или да измени вече съществуващите такива. Той може също така да обсъжда изменения на членовете на споразумението, да улеснява обмена на мнения по отношение на законодателството на страните и да извършва преразглеждания на споразумението.</w:t>
      </w:r>
    </w:p>
    <w:p>
      <w:pPr>
        <w:rPr>
          <w:rFonts w:eastAsia="Arial Unicode MS"/>
          <w:noProof/>
        </w:rPr>
      </w:pPr>
      <w:r>
        <w:rPr>
          <w:noProof/>
        </w:rPr>
        <w:t>Съвместният комитет е двустранен орган, съставен от представители на страните (ЕС и Швейцария). Вземаните от Съвместния комитет решения трябва да бъдат одобрени и от двете страни.</w:t>
      </w:r>
    </w:p>
    <w:p>
      <w:pPr>
        <w:rPr>
          <w:rFonts w:eastAsia="Arial Unicode MS"/>
          <w:noProof/>
        </w:rPr>
      </w:pPr>
      <w:r>
        <w:rPr>
          <w:noProof/>
        </w:rPr>
        <w:t xml:space="preserve">Съгласно член 3, параграф 7 от споразумението администраторът на Швейцарския регистър и централният администратор за Съюза изготвят Технически стандарти за свързването (LTS), базиращи се на принципите, определени в приложение II към споразумението. В LTS са описани подробните изисквания за установяването на надеждна и защитена връзка между Швейцарския допълнителен дневник за трансакциите (SSTL) и Дневника на ЕС за трансакциите (EUTL). LTS ще пораждат действие след приемането им с решение на Съвместния комитет. </w:t>
      </w:r>
    </w:p>
    <w:p>
      <w:pPr>
        <w:pStyle w:val="ManualHeading2"/>
        <w:rPr>
          <w:noProof/>
        </w:rPr>
      </w:pPr>
      <w:r>
        <w:t>2.3.</w:t>
      </w:r>
      <w:r>
        <w:tab/>
      </w:r>
      <w:r>
        <w:rPr>
          <w:noProof/>
        </w:rPr>
        <w:t>Предвиждан акт на Съвместния комитет</w:t>
      </w:r>
    </w:p>
    <w:p>
      <w:pPr>
        <w:rPr>
          <w:rFonts w:eastAsia="Arial Unicode MS"/>
          <w:noProof/>
        </w:rPr>
      </w:pPr>
      <w:r>
        <w:rPr>
          <w:noProof/>
        </w:rPr>
        <w:t>По време на своето трето заседание, което ще се проведе през 2020 г., Съвместният комитет</w:t>
      </w:r>
      <w:r>
        <w:t xml:space="preserve"> </w:t>
      </w:r>
      <w:r>
        <w:rPr>
          <w:noProof/>
        </w:rPr>
        <w:t>трябва да приеме решение по смисъла на член 3, параграф 7 от споразумението относно приемането на Технически стандарти за свързване и ще измени приложения І и ІІ към споразумението в съответствие с член 13, параграф 2 от споразумението</w:t>
      </w:r>
      <w:r>
        <w:t xml:space="preserve"> </w:t>
      </w:r>
      <w:r>
        <w:rPr>
          <w:noProof/>
        </w:rPr>
        <w:t xml:space="preserve">(„предвиждания акт“). </w:t>
      </w:r>
    </w:p>
    <w:p>
      <w:r>
        <w:rPr>
          <w:noProof/>
        </w:rPr>
        <w:t xml:space="preserve">Целта на предвиждания акт е да бъдат описани, въз основа на принципите, определени в приложение II към споразумението, подробните изисквания за установяването на надеждна и защитена връзка между SSTL и EUTL. За тази цел в него са очертани </w:t>
      </w:r>
      <w:r>
        <w:rPr>
          <w:noProof/>
        </w:rPr>
        <w:lastRenderedPageBreak/>
        <w:t>основните параметри за техническите спецификации по отношение на изискванията към архитектурата, услугите и сигурността. С оглед свеждане до минимум на риска от измами, злоупотреби или престъпни действия, свързани с регистрите, и за да се защити интегритетът на връзката, подробната информация за необходимите процедури, както и съображенията и споразуменията, на които те се основават, следва да бъдат третирани като поверителни. Поради това в предвиждания акт необходимите елементи са разгледани на доста високо равнище, без да се разкриват стандартите, свързани със сигурността и безопасността на връзката. Те следва да бъдат определени в допълнителни технически насоки, които да бъдат разработени в рамките на работна група съгласно член 12, параграф 5 от споразумението. Работната група следва да включва най-малко администратора на Швейцарския регистър и централния администратор за Съюза, като и двамата следва да гарантират непрекъснатото, ефективно и ефикасно функциониране на връзката, както и адаптирането ѝ към техническия прогрес и новите изисквания, свързани с безопасността и сигурността на връзката. Поради едновременно техническия и чувствителен характер на тези насоки и необходимостта от адаптирането им, за да се поддържа подходящо равнище на безопасност и сигурност на връзката, представителите на Съюза в Съвместния комитет следва да бъдат информирани и да могат, когато е необходимо, да съгласуват такива насоки без допълнително решение от Съвета</w:t>
      </w:r>
      <w:r>
        <w:t>.</w:t>
      </w:r>
    </w:p>
    <w:p>
      <w:pPr>
        <w:rPr>
          <w:rFonts w:eastAsia="Arial Unicode MS"/>
          <w:noProof/>
        </w:rPr>
      </w:pPr>
      <w:r>
        <w:rPr>
          <w:noProof/>
        </w:rPr>
        <w:t>Изменението на приложение I позволява да бъде отчетен постигнатият напредък по създаването на връзката между регистрите, що се отнася до прехвърлянето на партидите на операторите на въздухоплавателни средства от Регистъра на Съюза в Швейцарския регистър в съответствие с приложение І, част Б, точка 17 от споразумението. По този начин се осигурява плавен преход на тези партиди от Регистъра на Съюза към Швейцарския регистър.</w:t>
      </w:r>
    </w:p>
    <w:p>
      <w:pPr>
        <w:rPr>
          <w:rFonts w:eastAsia="Arial Unicode MS"/>
          <w:noProof/>
        </w:rPr>
      </w:pPr>
      <w:r>
        <w:rPr>
          <w:noProof/>
        </w:rPr>
        <w:t>Възникна също така необходимост от изменение на приложение II към споразумението в контекста на последните тенденции, за да се гарантира, че връзката може да бъде приведена в действие в подходящи срокове. За тази цел изменението предвижда увеличаване на степента на гъвкавост, което прави по-широк, но еквивалентен набор от технологии съвместими с изискванията на приложение II.</w:t>
      </w:r>
    </w:p>
    <w:p>
      <w:pPr>
        <w:rPr>
          <w:rFonts w:eastAsia="Arial Unicode MS"/>
          <w:noProof/>
        </w:rPr>
      </w:pPr>
      <w:r>
        <w:rPr>
          <w:noProof/>
        </w:rPr>
        <w:t>Предвижданият акт ще стане обвързващ за страните в съответствие с член 3, параграф 7 от споразумението, който предвижда, че LTS и измененията на приложения І и ІІ ще пораждат действие след приемането им с решение на Съвместния комитет. В съответствие с член 12, параграф 3 от споразумението, след като влязат в сила, вземаните от Съвместния комитет решения в предвидените в споразумението случаи стават обвързващи за страните</w:t>
      </w:r>
      <w:r>
        <w:t xml:space="preserve">. </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rPr>
      </w:pPr>
      <w:r>
        <w:rPr>
          <w:noProof/>
        </w:rPr>
        <w:t>Решението на Съвета, основано на настоящото предложение от Комисията, определя позицията на Европейския съюз относно решението, което трябва да бъде взето от Съвместния комитет, за приемане на Технически стандарти за свързването (LTS) и за изменение на приложения І и ІІ за функционирането на връзката между СТЕ на ЕС и СТЕ на Швейцария.</w:t>
      </w:r>
    </w:p>
    <w:p>
      <w:pPr>
        <w:rPr>
          <w:noProof/>
        </w:rPr>
      </w:pPr>
      <w:r>
        <w:rPr>
          <w:noProof/>
        </w:rPr>
        <w:t xml:space="preserve">В член 3, параграф 7 от споразумението за свързване се изисква да бъдат изготвени Технически стандарти за свързването, които ще пораждат действие след приемането им от Съвместния комитет. LTS се базират на принципите, определени в приложение II към споразумението, и в тях са описани подробните изисквания за установяването на надеждна и защитена връзка между дневника за трансакциите на СТЕ на ЕС и дневника </w:t>
      </w:r>
      <w:r>
        <w:rPr>
          <w:noProof/>
        </w:rPr>
        <w:lastRenderedPageBreak/>
        <w:t>за трансакциите на СТЕ на Швейцария, на които и двете страни трябва да отговарят, за да бъде приведена в действие връзката между СТЕ на ЕС и СТЕ на Швейцария. По тази причина те са необходими за функционирането на връзката.</w:t>
      </w:r>
    </w:p>
    <w:p>
      <w:pPr>
        <w:rPr>
          <w:noProof/>
        </w:rPr>
      </w:pPr>
      <w:r>
        <w:rPr>
          <w:noProof/>
        </w:rPr>
        <w:t>В съответствие с Решение № 2/2019 на Съвместния комитет</w:t>
      </w:r>
      <w:r>
        <w:rPr>
          <w:rStyle w:val="FootnoteReference"/>
          <w:noProof/>
        </w:rPr>
        <w:footnoteReference w:id="1"/>
      </w:r>
      <w:r>
        <w:rPr>
          <w:noProof/>
        </w:rPr>
        <w:t xml:space="preserve"> от 5 декември 2019 г.</w:t>
      </w:r>
      <w:r>
        <w:rPr>
          <w:rStyle w:val="FootnoteReference"/>
          <w:noProof/>
        </w:rPr>
        <w:footnoteReference w:id="2"/>
      </w:r>
      <w:r>
        <w:rPr>
          <w:noProof/>
        </w:rPr>
        <w:t xml:space="preserve"> LTS се отнасят до временно решение за привеждане в действие на връзката между СТЕ на ЕС и СТЕ на Швейцария. Временното решение следва да бъде на разположение, считано от май 2020 г. или възможно най-скоро след това. </w:t>
      </w:r>
    </w:p>
    <w:p>
      <w:pPr>
        <w:rPr>
          <w:noProof/>
        </w:rPr>
      </w:pPr>
      <w:r>
        <w:rPr>
          <w:noProof/>
        </w:rPr>
        <w:t xml:space="preserve">С оглед на последните тенденции, за да може временното решение да бъде на разположение от май 2020 г. или във възможно най-кратък срок след това, е необходима повишена степен на гъвкавост, така че връзката да не зависи от привеждането в действие на конкретна технология, при условие че са възможни равностойни варианти. </w:t>
      </w:r>
    </w:p>
    <w:p>
      <w:pPr>
        <w:rPr>
          <w:noProof/>
        </w:rPr>
      </w:pPr>
      <w:r>
        <w:rPr>
          <w:noProof/>
        </w:rPr>
        <w:t>В този контекст и с цел да се осигури практически непрекъснат достъп до пазара на някои оператори на въздухоплавателни средства, прехвърлянето на техните партиди от Регистъра на Съюза в Регистъра на Швейцария следва да се извършва, като в пълна степен се взема предвид кога е възможно прехвърлянето на квоти от едната в другата система.</w:t>
      </w:r>
    </w:p>
    <w:p>
      <w:pPr>
        <w:rPr>
          <w:noProof/>
        </w:rPr>
      </w:pPr>
      <w:r>
        <w:rPr>
          <w:noProof/>
        </w:rPr>
        <w:t>Развитието на добре функциониращ международен пазар на въглеродни емисии посредством свързване от долу нагоре на системите за търговия с емисии представлява дългосрочна цел на политиката на ЕС и на международната общност, по-специално като средство за постигане на целите в областта на климата по Парижкото споразумение. В това отношение член 25 от Директивата за установяване на системата на ЕС за търговия с емисии (СТЕ на ЕС) позволява свързване на СТЕ на ЕС с други системи за търговия с емисии, при условие че те са задължителни, имат абсолютен лимит на емисиите и са съвместими, какъвто е случаят със системата на Швейцария. След влизането в сила на споразумението на 1 януари 2020 г. пораждането на действие на Техническите стандарти за свързването представлява важна стъпка към изпълнението на споразумението.</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са предвидени решения за установяване на „</w:t>
      </w:r>
      <w:r>
        <w:rPr>
          <w:i/>
          <w:iCs/>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iCs/>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дейността на съответния орган. То </w:t>
      </w:r>
      <w:r>
        <w:rPr>
          <w:noProof/>
        </w:rPr>
        <w:lastRenderedPageBreak/>
        <w:t>включва също така инструменти, които не са правно обвързващи според международното право, но са „</w:t>
      </w:r>
      <w:r>
        <w:rPr>
          <w:i/>
          <w:iCs/>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t>4.1.2.</w:t>
      </w:r>
      <w:r>
        <w:tab/>
      </w:r>
      <w:r>
        <w:rPr>
          <w:noProof/>
        </w:rPr>
        <w:t>Прилагане в конкретния случай</w:t>
      </w:r>
    </w:p>
    <w:p>
      <w:pPr>
        <w:rPr>
          <w:noProof/>
        </w:rPr>
      </w:pPr>
      <w:r>
        <w:rPr>
          <w:noProof/>
        </w:rPr>
        <w:t>Съвместният комитет е орган, създаден в съответствие с член 12 от Споразумението между Европейския съюз и Конфедерация Швейцария за свързване на техните системи за търговия с емисии на парникови газове</w:t>
      </w:r>
      <w:r>
        <w:t>.</w:t>
      </w:r>
    </w:p>
    <w:p>
      <w:r>
        <w:rPr>
          <w:noProof/>
        </w:rPr>
        <w:t>Актът, който Съвместният комитет има за задача да приеме, представлява акт с правно действие. Предвижданият акт ще бъде обвързващ съгласно международното право в съответствие с член 12, параграф 3 от Споразумението между Европейския съюз и Конфедерация Швейцария за свързване на техните системи за търговия с емисии на парникови газове.</w:t>
      </w:r>
      <w:r>
        <w:t xml:space="preserve"> </w:t>
      </w:r>
    </w:p>
    <w:p>
      <w:pPr>
        <w:rPr>
          <w:noProof/>
        </w:rPr>
      </w:pPr>
      <w:r>
        <w:rPr>
          <w:noProof/>
        </w:rPr>
        <w:t>Предвижданият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предвиждания акт, във връзка с който се заема позиция от името на Съюза. Ако предвижданият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Прилагане в конкретния случай</w:t>
      </w:r>
    </w:p>
    <w:p>
      <w:r>
        <w:rPr>
          <w:noProof/>
        </w:rPr>
        <w:t>Основната цел и съдържание на предвиждания акт са свързани с околната среда</w:t>
      </w:r>
      <w:r>
        <w:t>.</w:t>
      </w:r>
    </w:p>
    <w:p>
      <w:pPr>
        <w:rPr>
          <w:i/>
          <w:noProof/>
        </w:rPr>
      </w:pPr>
      <w:r>
        <w:rPr>
          <w:noProof/>
        </w:rPr>
        <w:t>Поради това материалноправното основание за предложеното решение е член 192, параграф 1 от ДФЕС</w:t>
      </w:r>
      <w:r>
        <w:t>.</w:t>
      </w:r>
    </w:p>
    <w:p>
      <w:pPr>
        <w:pStyle w:val="ManualHeading2"/>
        <w:rPr>
          <w:noProof/>
        </w:rPr>
      </w:pPr>
      <w:r>
        <w:t>4.3.</w:t>
      </w:r>
      <w:r>
        <w:tab/>
      </w:r>
      <w:r>
        <w:rPr>
          <w:noProof/>
        </w:rPr>
        <w:t>Заключение</w:t>
      </w:r>
    </w:p>
    <w:p>
      <w:pPr>
        <w:rPr>
          <w:noProof/>
        </w:rPr>
      </w:pPr>
      <w:r>
        <w:rPr>
          <w:noProof/>
        </w:rPr>
        <w:t>Правното основание на предложеното решение следва да бъде член 192, параграф 1 от ДФЕС във връзка с член 218, параграф 9 от ДФЕС.</w:t>
      </w:r>
    </w:p>
    <w:p>
      <w:pPr>
        <w:rPr>
          <w:noProof/>
        </w:rPr>
        <w:sectPr>
          <w:footerReference w:type="default" r:id="rId11"/>
          <w:footerReference w:type="first" r:id="rId12"/>
          <w:footnotePr>
            <w:numRestart w:val="eachPage"/>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съгласно Споразумението между Европейския съюз и Конфедерация Швейцария за свързване на техните системи за търговия с емисии на парникови газове, във връзка с изменението на приложения I и II към споразумението за свързване и приемането на Технически стандарти за свързването</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между Европейския съюз и Конфедерация Швейцария за свързване на техните системи за търговия с емисии на парникови газове</w:t>
      </w:r>
      <w:r>
        <w:rPr>
          <w:rStyle w:val="FootnoteReference"/>
          <w:noProof/>
        </w:rPr>
        <w:footnoteReference w:id="4"/>
      </w:r>
      <w:r>
        <w:rPr>
          <w:noProof/>
        </w:rPr>
        <w:t xml:space="preserve"> („споразумението“) беше сключено от Съюза с Решение (ЕС) 2018/219</w:t>
      </w:r>
      <w:r>
        <w:rPr>
          <w:rStyle w:val="FootnoteReference"/>
          <w:noProof/>
        </w:rPr>
        <w:footnoteReference w:id="5"/>
      </w:r>
      <w:r>
        <w:rPr>
          <w:noProof/>
        </w:rPr>
        <w:t xml:space="preserve"> на Съвета и влезе в сила на 1 януари 2020 г.</w:t>
      </w:r>
    </w:p>
    <w:p>
      <w:pPr>
        <w:pStyle w:val="ManualConsidrant"/>
        <w:rPr>
          <w:noProof/>
        </w:rPr>
      </w:pPr>
      <w:r>
        <w:t>(2)</w:t>
      </w:r>
      <w:r>
        <w:tab/>
      </w:r>
      <w:r>
        <w:rPr>
          <w:noProof/>
        </w:rPr>
        <w:t>Съгласно член 3, параграф 7</w:t>
      </w:r>
      <w:r>
        <w:t xml:space="preserve"> </w:t>
      </w:r>
      <w:r>
        <w:rPr>
          <w:noProof/>
        </w:rPr>
        <w:t>от споразумението Съвместният комитет може да приеме решение за определяне на Технически стандарти за свързването (LTS), изготвени от администратора на Швейцарския регистър и централния администратор за Съюза и базиращи се на принципите, определени в приложение II към споразумението, в които са описани подробните изисквания за установяването на надеждна и защитена връзка между Швейцарския допълнителен дневник за трансакциите (SSTL) и Дневника на ЕС за трансакциите (EUTL). След това LTS се предвижда да пораждат действие след приемането им с решение на Съвместния комитет</w:t>
      </w:r>
      <w:r>
        <w:t>.</w:t>
      </w:r>
    </w:p>
    <w:p>
      <w:pPr>
        <w:pStyle w:val="ManualConsidrant"/>
        <w:rPr>
          <w:noProof/>
        </w:rPr>
      </w:pPr>
      <w:r>
        <w:t>(3)</w:t>
      </w:r>
      <w:r>
        <w:tab/>
      </w:r>
      <w:r>
        <w:rPr>
          <w:noProof/>
        </w:rPr>
        <w:t xml:space="preserve">Приложение I към споразумението следва да бъде изменено в съответствие с член 13, параграф 2 от споразумението, за да се осигури плавният преход в администрирането на оператори на въздухоплавателни средства, което е разпределено на Швейцария за първи път след влизането в сила на споразумението, в съответствие с приложение І, част Б, точка 17 от </w:t>
      </w:r>
      <w:r>
        <w:rPr>
          <w:noProof/>
        </w:rPr>
        <w:lastRenderedPageBreak/>
        <w:t>споразумението</w:t>
      </w:r>
      <w:r>
        <w:rPr>
          <w:rStyle w:val="FootnoteReference"/>
          <w:noProof/>
        </w:rPr>
        <w:footnoteReference w:id="6"/>
      </w:r>
      <w:r>
        <w:rPr>
          <w:noProof/>
        </w:rPr>
        <w:t>, като се вземе предвид постигнатият напредък по създаването на връзката между регистрите.</w:t>
      </w:r>
    </w:p>
    <w:p>
      <w:pPr>
        <w:pStyle w:val="ManualConsidrant"/>
        <w:rPr>
          <w:noProof/>
        </w:rPr>
      </w:pPr>
      <w:r>
        <w:t>(4)</w:t>
      </w:r>
      <w:r>
        <w:tab/>
      </w:r>
      <w:r>
        <w:rPr>
          <w:noProof/>
        </w:rPr>
        <w:t>Приложение II следва да бъде изменено, за да се осигури по-широк, но еквивалентен набор от технологии за изграждане на изискваната от споразумението връзка между регистрите.</w:t>
      </w:r>
    </w:p>
    <w:p>
      <w:pPr>
        <w:pStyle w:val="ManualConsidrant"/>
        <w:rPr>
          <w:noProof/>
        </w:rPr>
      </w:pPr>
      <w:r>
        <w:t>(5)</w:t>
      </w:r>
      <w:r>
        <w:tab/>
      </w:r>
      <w:r>
        <w:rPr>
          <w:noProof/>
        </w:rPr>
        <w:t>В рамките на третото си заседание, което ще се проведе през 2020 г., Съвместният комитет трябва да приеме изготвените Технически стандарти за свързването.</w:t>
      </w:r>
    </w:p>
    <w:p>
      <w:pPr>
        <w:pStyle w:val="ManualConsidrant"/>
        <w:rPr>
          <w:noProof/>
        </w:rPr>
      </w:pPr>
      <w:r>
        <w:t>(6)</w:t>
      </w:r>
      <w:r>
        <w:tab/>
      </w:r>
      <w:r>
        <w:rPr>
          <w:noProof/>
        </w:rPr>
        <w:t>Тъй като LTS ще бъдат обвързващи за Съюза, е целесъобразно да се определи позицията, която трябва да се заеме от името на Съюза в Съвместния комитет.</w:t>
      </w:r>
    </w:p>
    <w:p>
      <w:pPr>
        <w:pStyle w:val="ManualConsidrant"/>
        <w:rPr>
          <w:noProof/>
        </w:rPr>
      </w:pPr>
      <w:r>
        <w:t>(7)</w:t>
      </w:r>
      <w:r>
        <w:tab/>
      </w:r>
      <w:r>
        <w:rPr>
          <w:noProof/>
        </w:rPr>
        <w:t>Приемането на LTS представлява важен елемент, свързан с прилагането на споразумението, за да се даде възможност за установяването на техническите основи за връзката и за очертаване на основните параметри на техническите спецификации по отношение на изискванията към архитектурата, услугите и сигурността.</w:t>
      </w:r>
    </w:p>
    <w:p>
      <w:pPr>
        <w:pStyle w:val="ManualConsidrant"/>
        <w:rPr>
          <w:noProof/>
        </w:rPr>
      </w:pPr>
      <w:r>
        <w:t>(8)</w:t>
      </w:r>
      <w:r>
        <w:tab/>
      </w:r>
      <w:r>
        <w:rPr>
          <w:noProof/>
        </w:rPr>
        <w:t xml:space="preserve">В съответствие с член 13, параграф 1 от споразумението Съвместният комитет може да постигне съгласие по технически насоки, за да осигури правилното изпълнение на споразумението, включително установяването на надеждна и защитена връзка между SSTL и EUTL. Техническите насоки следва да бъдат разработени от работна група, учредена съгласно член 12, параграф 5 от споразумението. Работната група следва да включва най-малко администратора на Швейцарския регистър и централния администратор за Регистъра на Съюза и освен това следва да подпомага Съвместния комитет във функциите му съгласно член 13 от споразумението, </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по време на третото заседание на Съвместния комитет, създаден по силата на Споразумението между Европейския съюз и Конфедерация Швейцария за свързване на техните системи за търговия с емисии на парникови газове, по отношение на приемането на Технически стандарти за свързването и за изменение на приложения І и ІІ, се определя в проекта на акт на Съвместния комитет, приложен към настоящото решение.</w:t>
      </w:r>
    </w:p>
    <w:p>
      <w:pPr>
        <w:rPr>
          <w:noProof/>
        </w:rPr>
      </w:pPr>
      <w:r>
        <w:rPr>
          <w:noProof/>
        </w:rPr>
        <w:t>Представителите на Съюза в рамките на Съвместния комитет могат да се споразумеят по незначителни промени в проекта на решение, без да е необходимо допълнително решение на Съвета.</w:t>
      </w:r>
    </w:p>
    <w:p>
      <w:pPr>
        <w:pStyle w:val="Titrearticle"/>
        <w:rPr>
          <w:noProof/>
        </w:rPr>
      </w:pPr>
      <w:r>
        <w:rPr>
          <w:noProof/>
        </w:rPr>
        <w:t>Член 2</w:t>
      </w:r>
    </w:p>
    <w:p>
      <w:pPr>
        <w:rPr>
          <w:noProof/>
        </w:rPr>
      </w:pPr>
      <w:r>
        <w:rPr>
          <w:noProof/>
        </w:rPr>
        <w:t xml:space="preserve">Представителите на Съюза в рамките на Съвместния комитет могат да се споразумеят по технически насоки, за да се осигури правилното изпълнение на споразумението, </w:t>
      </w:r>
      <w:r>
        <w:rPr>
          <w:noProof/>
        </w:rPr>
        <w:lastRenderedPageBreak/>
        <w:t>включително установяването на надеждна и защитена връзка между SSTL и EUTL. За тази цел се създава работна група в съответствие с член 12, параграф 5 от споразумението, която подпомага работата на Съвместния комитет съгласно член 13, и по-специално член 13, параграф 1 от Споразумението.</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Позицията, която трябва да се заеме от името на ЕС, е определена с Решение (ЕС) 2019/2106 на Съвета от 21 ноември 2019 г. относно позицията, която трябва да се заеме от името на Европейския съюз в рамките на Съвместния комитет, създаден съгласно Споразумението между Европейския съюз и Конфедерация Швейцария за свързване на техните системи за търговия с емисии на парникови газове, по отношение на изменението на приложения I и II към споразумението (ОВ L 318 от 10.12.2019 г., стр. 96).</w:t>
      </w:r>
    </w:p>
  </w:footnote>
  <w:footnote w:id="2">
    <w:p>
      <w:pPr>
        <w:pStyle w:val="FootnoteText"/>
      </w:pPr>
      <w:r>
        <w:rPr>
          <w:rStyle w:val="FootnoteReference"/>
        </w:rPr>
        <w:footnoteRef/>
      </w:r>
      <w:r>
        <w:tab/>
        <w:t xml:space="preserve">На разположение на адрес </w:t>
      </w:r>
      <w:hyperlink r:id="rId1" w:history="1">
        <w:r>
          <w:rPr>
            <w:rStyle w:val="Hyperlink"/>
          </w:rPr>
          <w:t>https://eur-lex.europa.eu/legal-content/BG/TXT/PDF/?uri=CELEX:32019D2106&amp;from=EN</w:t>
        </w:r>
      </w:hyperlink>
      <w:r>
        <w:t xml:space="preserve"> </w:t>
      </w:r>
    </w:p>
  </w:footnote>
  <w:footnote w:id="3">
    <w:p>
      <w:pPr>
        <w:pStyle w:val="FootnoteText"/>
      </w:pPr>
      <w:r>
        <w:rPr>
          <w:rStyle w:val="FootnoteReference"/>
        </w:rPr>
        <w:footnoteRef/>
      </w:r>
      <w:r>
        <w:tab/>
        <w:t xml:space="preserve">Решение на Съда на Европейския съюз от 7 октомври 2014 г. по дело </w:t>
      </w:r>
      <w:r>
        <w:rPr>
          <w:i/>
          <w:iCs/>
        </w:rPr>
        <w:t>Германия/Съвет</w:t>
      </w:r>
      <w:r>
        <w:t xml:space="preserve">, C-399/12, ECLI:EU:C:2014:2258, точки 61—64. </w:t>
      </w:r>
    </w:p>
  </w:footnote>
  <w:footnote w:id="4">
    <w:p>
      <w:pPr>
        <w:pStyle w:val="FootnoteText"/>
      </w:pPr>
      <w:r>
        <w:rPr>
          <w:rStyle w:val="FootnoteReference"/>
        </w:rPr>
        <w:footnoteRef/>
      </w:r>
      <w:r>
        <w:tab/>
        <w:t>ОВ L 322, 7.12.2017 г., стр. 3.</w:t>
      </w:r>
    </w:p>
  </w:footnote>
  <w:footnote w:id="5">
    <w:p>
      <w:pPr>
        <w:pStyle w:val="FootnoteText"/>
      </w:pPr>
      <w:r>
        <w:rPr>
          <w:rStyle w:val="FootnoteReference"/>
        </w:rPr>
        <w:footnoteRef/>
      </w:r>
      <w:r>
        <w:tab/>
        <w:t>Решение (ЕС) 2018/219 на Съвета от 23 януари 2018 г. за сключване на Споразумението между Европейския съюз и Конфедерация Швейцария за свързване на техните системи за търговия с емисии на парникови газове (ОВ L 43, 16.2.2018 г., стр. 1).</w:t>
      </w:r>
    </w:p>
  </w:footnote>
  <w:footnote w:id="6">
    <w:p>
      <w:pPr>
        <w:pStyle w:val="FootnoteText"/>
      </w:pPr>
      <w:r>
        <w:rPr>
          <w:rStyle w:val="FootnoteReference"/>
        </w:rPr>
        <w:footnoteRef/>
      </w:r>
      <w:r>
        <w:tab/>
        <w:t xml:space="preserve">Решение № 2/2019 на Съвместния комитет, създаден съгласно споразумението между Европейския съюз и Конфедерация Швейцария за свързване на техните системи за търговия с емисии на парникови газове от 5 декември 2019 г. за изменение на приложения I и II към Споразумението между Европейския съюз и Конфедерация Швейцария за свързване на техните системи за търговия с емисии на парникови газове, на разположение на адрес </w:t>
      </w:r>
      <w:hyperlink r:id="rId2" w:history="1">
        <w:r>
          <w:rPr>
            <w:rStyle w:val="Hyperlink"/>
          </w:rPr>
          <w:t>https://ec.europa.eu/clima/sites/clima/files/ets/markets/docs/decision_201902_swiss_ets_linking.pdf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A608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B262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48A6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26F9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E60C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1019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C84E22"/>
    <w:lvl w:ilvl="0">
      <w:start w:val="1"/>
      <w:numFmt w:val="decimal"/>
      <w:pStyle w:val="ListNumber"/>
      <w:lvlText w:val="%1."/>
      <w:lvlJc w:val="left"/>
      <w:pPr>
        <w:tabs>
          <w:tab w:val="num" w:pos="360"/>
        </w:tabs>
        <w:ind w:left="360" w:hanging="360"/>
      </w:pPr>
    </w:lvl>
  </w:abstractNum>
  <w:abstractNum w:abstractNumId="7">
    <w:nsid w:val="FFFFFF89"/>
    <w:multiLevelType w:val="singleLevel"/>
    <w:tmpl w:val="8FC022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9 15:46: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FB7143B-4C29-42E1-A26A-1FE1711C0906"/>
    <w:docVar w:name="LW_COVERPAGE_TYPE" w:val="1"/>
    <w:docVar w:name="LW_CROSSREFERENCE" w:val="&lt;UNUSED&gt;"/>
    <w:docVar w:name="LW_DocType" w:val="COM"/>
    <w:docVar w:name="LW_EMISSION" w:val="30.6.2020"/>
    <w:docVar w:name="LW_EMISSION_ISODATE" w:val="2020-06-30"/>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0"/>
    <w:docVar w:name="LW_REF.II.NEW.CP_YEAR" w:val="2020"/>
    <w:docVar w:name="LW_REF.INST.NEW" w:val="COM"/>
    <w:docVar w:name="LW_REF.INST.NEW_ADOPTED" w:val="final"/>
    <w:docVar w:name="LW_REF.INST.NEW_TEXT" w:val="(2020) 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75?\u1083?\u1072?\u1089?\u1085?\u1086?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u1074?\u1098?\u1074? \u1074?\u1088?\u1098?\u1079?\u1082?\u1072? \u1089? \u1080?\u1079?\u1084?\u1077?\u1085?\u1077?\u1085?\u1080?\u1077?\u1090?\u1086? \u1085?\u1072? \u1087?\u1088?\u1080?\u1083?\u1086?\u1078?\u1077?\u1085?\u1080?\u1103? I \u1080? II \u1082?\u1098?\u1084? \u1089?\u1087?\u1086?\u1088?\u1072?\u1079?\u1091?\u1084?\u1077?\u1085?\u1080?\u1077?\u1090?\u1086? \u1079?\u1072? \u1089?\u1074?\u1098?\u1088?\u1079?\u1074?\u1072?\u1085?\u1077? \u1080? \u1087?\u1088?\u1080?\u1077?\u1084?\u1072?\u1085?\u1077?\u1090?\u1086? \u1085?\u1072? \u1058?\u1077?\u1093?\u1085?\u1080?\u1095?\u1077?\u1089?\u1082?\u1080? \u1089?\u1090?\u1072?\u1085?\u1076?\u1072?\u1088?\u1090?\u1080? \u1079?\u1072? \u1089?\u1074?\u1098?\u1088?\u1079?\u1074?\u1072?\u1085?\u1077?\u1090?\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12625">
      <w:bodyDiv w:val="1"/>
      <w:marLeft w:val="0"/>
      <w:marRight w:val="0"/>
      <w:marTop w:val="0"/>
      <w:marBottom w:val="0"/>
      <w:divBdr>
        <w:top w:val="none" w:sz="0" w:space="0" w:color="auto"/>
        <w:left w:val="none" w:sz="0" w:space="0" w:color="auto"/>
        <w:bottom w:val="none" w:sz="0" w:space="0" w:color="auto"/>
        <w:right w:val="none" w:sz="0" w:space="0" w:color="auto"/>
      </w:divBdr>
    </w:div>
    <w:div w:id="10532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lima/sites/clima/files/ets/markets/docs/decision_201902_swiss_ets_linking.pdf" TargetMode="External"/><Relationship Id="rId1" Type="http://schemas.openxmlformats.org/officeDocument/2006/relationships/hyperlink" Target="https://eur-lex.europa.eu/legal-content/BG/TXT/PDF/?uri=CELEX:32019D2106&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22731-F857-4ED8-A58D-6F1B3D3E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2357</Words>
  <Characters>13367</Characters>
  <Application>Microsoft Office Word</Application>
  <DocSecurity>0</DocSecurity>
  <Lines>243</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2020-03-12T15:47:00Z</cp:lastPrinted>
  <dcterms:created xsi:type="dcterms:W3CDTF">2020-06-24T12:24:00Z</dcterms:created>
  <dcterms:modified xsi:type="dcterms:W3CDTF">2020-06-29T13:46:00Z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