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090C62C-1613-43B3-99AD-5B4A4DB82E96" style="width:450.2pt;height:379.0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widowControl w:val="0"/>
        <w:shd w:val="clear" w:color="auto" w:fill="FFFFFF"/>
        <w:autoSpaceDE w:val="0"/>
        <w:autoSpaceDN w:val="0"/>
        <w:adjustRightInd w:val="0"/>
        <w:spacing w:before="230" w:after="0" w:line="269" w:lineRule="exact"/>
        <w:rPr>
          <w:noProof/>
        </w:rPr>
      </w:pPr>
      <w:r>
        <w:rPr>
          <w:noProof/>
        </w:rPr>
        <w:t>В съответствие с член 395, параграф 1 от Директива 2006/112/ЕО на Съвета от 28 ноември 2006 г. относно общата система на данъка върху добавената стойност</w:t>
      </w:r>
      <w:r>
        <w:rPr>
          <w:rStyle w:val="FootnoteReference"/>
          <w:noProof/>
        </w:rPr>
        <w:footnoteReference w:id="1"/>
      </w:r>
      <w:r>
        <w:rPr>
          <w:noProof/>
        </w:rPr>
        <w:t xml:space="preserve"> („Директивата за ДДС“) Съветът, като действа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да опрости процедурата за събиране на ДДС или да предотврати някои форми на отклонение от данъчно облагане или избягване на данъци.</w:t>
      </w:r>
    </w:p>
    <w:p>
      <w:pPr>
        <w:widowControl w:val="0"/>
        <w:shd w:val="clear" w:color="auto" w:fill="FFFFFF"/>
        <w:autoSpaceDE w:val="0"/>
        <w:autoSpaceDN w:val="0"/>
        <w:adjustRightInd w:val="0"/>
        <w:spacing w:before="230" w:after="0" w:line="269" w:lineRule="exact"/>
        <w:rPr>
          <w:noProof/>
        </w:rPr>
      </w:pPr>
      <w:r>
        <w:rPr>
          <w:noProof/>
        </w:rPr>
        <w:t>С писмо, заведено в Комисията на 17 април 2020 г., Латвия поиска разрешение да продължи да прилага до 31 декември 2024 г. мярка за дерогация от член 287 от Директивата за ДДС, която мярка ѝ разрешава да освобождава от ДДС данъчно задължените лица, чийто годишен оборот е не по-висок от 40 000 EUR.</w:t>
      </w:r>
    </w:p>
    <w:p>
      <w:pPr>
        <w:widowControl w:val="0"/>
        <w:shd w:val="clear" w:color="auto" w:fill="FFFFFF"/>
        <w:autoSpaceDE w:val="0"/>
        <w:autoSpaceDN w:val="0"/>
        <w:adjustRightInd w:val="0"/>
        <w:spacing w:before="230" w:after="0" w:line="269" w:lineRule="exact"/>
        <w:rPr>
          <w:noProof/>
        </w:rPr>
      </w:pPr>
      <w:r>
        <w:rPr>
          <w:noProof/>
        </w:rPr>
        <w:t>В съответствие с член 395, параграф 2 от Директивата за ДДС с писмо от 19 май 2020 г. Комисията съобщи на останалите държави членки за отправеното от Латвия искане. С писмо от 20 май 2020 г. Комисията уведоми Латвия, че разполага с пълната информация,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Дял XII, глава 1 от Директивата за ДДС предвижда възможността държавите членки да прилагат специални режими за малките предприятия, включително възможността да освобождават от облагане данъчно задължените лица, чийто годишен оборот е под определен праг. Това освобождаване означава, че данъчно задълженото лице не е длъжно да начислява ДДС върху извършените от него доставки и следователно не може да приспада ДДС за получените от него доставки.</w:t>
      </w:r>
    </w:p>
    <w:p>
      <w:pPr>
        <w:pBdr>
          <w:top w:val="nil"/>
          <w:left w:val="nil"/>
          <w:bottom w:val="nil"/>
          <w:right w:val="nil"/>
          <w:between w:val="nil"/>
          <w:bar w:val="nil"/>
        </w:pBdr>
        <w:spacing w:before="0" w:after="240"/>
        <w:rPr>
          <w:rFonts w:eastAsia="Arial Unicode MS"/>
          <w:noProof/>
        </w:rPr>
      </w:pPr>
      <w:r>
        <w:rPr>
          <w:noProof/>
        </w:rPr>
        <w:t>По силата на член 287, точка 10 от Директивата за ДДС Латвия може да освободи от ДДС данъчно задължените лица, чийто годишен оборот не надвишава равностойността в национална валута на 17 200 EUR по обменния курс в деня на присъединяването на страната. С Решение за изпълнение 2010/584/ЕС на Съвета</w:t>
      </w:r>
      <w:r>
        <w:rPr>
          <w:rStyle w:val="FootnoteReference"/>
          <w:noProof/>
        </w:rPr>
        <w:footnoteReference w:id="2"/>
      </w:r>
      <w:r>
        <w:rPr>
          <w:noProof/>
        </w:rPr>
        <w:t xml:space="preserve"> на Латвия бе разрешено да прилага по-висок праг и съответно да освобождава от ДДС данъчно задължените лица, чийто годишен оборот не надвишава 50 000 EUR. Срокът на действие на тази мярка бе удължен с Решение за изпълнение 2014/796/ЕС на Съвета</w:t>
      </w:r>
      <w:r>
        <w:rPr>
          <w:rStyle w:val="FootnoteReference"/>
          <w:noProof/>
        </w:rPr>
        <w:footnoteReference w:id="3"/>
      </w:r>
      <w:r>
        <w:rPr>
          <w:noProof/>
        </w:rPr>
        <w:t xml:space="preserve"> до 31 декември 2017 г. С Решение за изпълнение (ЕС) 2017/2408 на Съвета</w:t>
      </w:r>
      <w:r>
        <w:rPr>
          <w:rStyle w:val="FootnoteReference"/>
          <w:rFonts w:eastAsia="Arial Unicode MS"/>
          <w:noProof/>
        </w:rPr>
        <w:footnoteReference w:id="4"/>
      </w:r>
      <w:r>
        <w:rPr>
          <w:noProof/>
        </w:rPr>
        <w:t xml:space="preserve"> на Латвия беше разрешено да удължи срока на прилагане на мярката до 31 декември 2020 г. и в същото време да намали прага за освобождаване от 50 000 EUR на 40 000 EUR. </w:t>
      </w:r>
    </w:p>
    <w:p>
      <w:pPr>
        <w:pBdr>
          <w:top w:val="nil"/>
          <w:left w:val="nil"/>
          <w:bottom w:val="nil"/>
          <w:right w:val="nil"/>
          <w:between w:val="nil"/>
          <w:bar w:val="nil"/>
        </w:pBdr>
        <w:spacing w:before="0" w:after="240"/>
        <w:rPr>
          <w:rFonts w:eastAsia="Arial Unicode MS"/>
          <w:noProof/>
        </w:rPr>
      </w:pPr>
      <w:r>
        <w:rPr>
          <w:noProof/>
        </w:rPr>
        <w:lastRenderedPageBreak/>
        <w:t>Според латвийските органи мярката улеснява събирането на ДДС, като позволява на Латвия да опрости административните процедури за малките предприятия и по този начин да намали административната тежест върху тях. Освен това мярката намалява и работното натоварване на данъчните органи.</w:t>
      </w:r>
    </w:p>
    <w:p>
      <w:pPr>
        <w:pBdr>
          <w:top w:val="nil"/>
          <w:left w:val="nil"/>
          <w:bottom w:val="nil"/>
          <w:right w:val="nil"/>
          <w:between w:val="nil"/>
          <w:bar w:val="nil"/>
        </w:pBdr>
        <w:spacing w:before="0" w:after="240"/>
        <w:rPr>
          <w:rFonts w:eastAsia="Arial Unicode MS"/>
          <w:noProof/>
        </w:rPr>
      </w:pPr>
      <w:r>
        <w:rPr>
          <w:noProof/>
        </w:rPr>
        <w:t>Латвийската данъчна администрация също така обяснява, че през последните години се наблюдава намаление на броя на регистрираните платци на ДДС, частично поради по-бързото заличаване на платци на ДДС от регистъра за ДДС в резултат от приетите мерки за борба с измамите с ДДС, докато приходите от ДДС са продължили да се увеличават, а разходите, извършвани от страна на латвийската данъчна администрация за събиране на едно евро, са намалели. Тези резултати, наред с факта, че съседните на Латвия държави имат подобни прагове за прилагане на специалния режим за малките предприятия (прагът в Естония е фиксиран на 40 000 EUR, а в Литва — на 45 000 EUR), сочат към необходимостта прагът да се запази на сегашното равнище. Според оценката на латвийските органи допълнителното намаляване на прага няма да окаже значително положително фискално въздействие или да увеличи броя на регистрираните за целите на ДДС лица, защото, както показват действителните данни за 2018 г., въздействието във фискален план и по отношение на броя на предприятията е било по-малко от прогнозираното. Същевременно неговото увеличение, например на 50 000 EUR, би оказало отрицателно фискално въздействие.</w:t>
      </w:r>
    </w:p>
    <w:p>
      <w:pPr>
        <w:pBdr>
          <w:top w:val="nil"/>
          <w:left w:val="nil"/>
          <w:bottom w:val="nil"/>
          <w:right w:val="nil"/>
          <w:between w:val="nil"/>
          <w:bar w:val="nil"/>
        </w:pBdr>
        <w:spacing w:before="0" w:after="240"/>
        <w:rPr>
          <w:rFonts w:eastAsia="Arial Unicode MS"/>
          <w:noProof/>
        </w:rPr>
      </w:pPr>
      <w:r>
        <w:rPr>
          <w:noProof/>
        </w:rPr>
        <w:t>Мярката няма задължителен характер. Поради това малките предприятия, чийто оборот не надвишава прага, и занапред ще имат възможност да упражняват правото си да прилагат общия режим за ДДС.</w:t>
      </w:r>
    </w:p>
    <w:p>
      <w:pPr>
        <w:pBdr>
          <w:top w:val="nil"/>
          <w:left w:val="nil"/>
          <w:bottom w:val="nil"/>
          <w:right w:val="nil"/>
          <w:between w:val="nil"/>
          <w:bar w:val="nil"/>
        </w:pBdr>
        <w:spacing w:before="0" w:after="240"/>
        <w:rPr>
          <w:rFonts w:eastAsia="Arial Unicode MS"/>
          <w:noProof/>
        </w:rPr>
      </w:pPr>
      <w:r>
        <w:rPr>
          <w:noProof/>
        </w:rPr>
        <w:t>По начало дерогациите се разрешават за ограничен период, за да може да се прецени дали мярката за дерогация продължава да е подходяща и ефективна. Освен това разпоредбите на членове 281—294 от Директивата за ДДС, уреждащи специалния режим за малките предприятия, неотдавна бяха преразгледани. Съгласно новата директива, с която се определят по-прости правила за ДДС за малките предприятия</w:t>
      </w:r>
      <w:r>
        <w:rPr>
          <w:rStyle w:val="FootnoteReference"/>
          <w:rFonts w:eastAsia="Arial Unicode MS"/>
          <w:noProof/>
        </w:rPr>
        <w:footnoteReference w:id="5"/>
      </w:r>
      <w:r>
        <w:rPr>
          <w:noProof/>
        </w:rPr>
        <w:t>, се изисква най-късно до 31 декември 2024 г. държавите членки да приемат и публикуват законовите, подзаконовите и административните разпоредби, необходими за спазването на новите правила. Държавите членки са длъжни да започнат да прилагат посочените разпоредби от 1 януари 2025 г.</w:t>
      </w:r>
    </w:p>
    <w:p>
      <w:pPr>
        <w:pBdr>
          <w:top w:val="nil"/>
          <w:left w:val="nil"/>
          <w:bottom w:val="nil"/>
          <w:right w:val="nil"/>
          <w:between w:val="nil"/>
          <w:bar w:val="nil"/>
        </w:pBdr>
        <w:spacing w:before="0" w:after="240"/>
        <w:rPr>
          <w:rFonts w:eastAsia="Arial Unicode MS"/>
          <w:noProof/>
        </w:rPr>
      </w:pPr>
      <w:r>
        <w:rPr>
          <w:noProof/>
        </w:rPr>
        <w:t xml:space="preserve">Поради това е целесъобразно да се разреши на Латвия да прилага мярката за дерогация до 31 декември 2024 г.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Мярката за дерогация е съобразена с философията на новата директива за изменение на членове 281—294 от Директивата за ДДС, уреждащи специалния режим за малките предприятия, която беше приета в резултат на плана за действие във връзка с ДДС</w:t>
      </w:r>
      <w:r>
        <w:rPr>
          <w:rStyle w:val="FootnoteReference"/>
          <w:rFonts w:eastAsia="Arial Unicode MS"/>
          <w:noProof/>
        </w:rPr>
        <w:footnoteReference w:id="6"/>
      </w:r>
      <w:r>
        <w:rPr>
          <w:noProof/>
        </w:rPr>
        <w:t xml:space="preserve"> и </w:t>
      </w:r>
      <w:r>
        <w:rPr>
          <w:noProof/>
        </w:rPr>
        <w:lastRenderedPageBreak/>
        <w:t>има за цел да създаде съвременен, опростен режим за тези предприятия. По-конкретно, тя има за цел да се намалят разходите за спазване на изискванията за ДДС, да се ограничи нарушаването на конкуренцията на национално и на съюзно равнище, да се понижи отрицателното въздействие на т.нар. „ефект на прага“, както и да се улеснят спазването на нормативните разпоредби от страна на предприятията и мониторингът от страна на данъчните администрации.</w:t>
      </w:r>
    </w:p>
    <w:p>
      <w:pPr>
        <w:pBdr>
          <w:top w:val="nil"/>
          <w:left w:val="nil"/>
          <w:bottom w:val="nil"/>
          <w:right w:val="nil"/>
          <w:between w:val="nil"/>
          <w:bar w:val="nil"/>
        </w:pBdr>
        <w:spacing w:before="0" w:after="240"/>
        <w:rPr>
          <w:noProof/>
        </w:rPr>
      </w:pPr>
      <w:r>
        <w:rPr>
          <w:noProof/>
        </w:rPr>
        <w:t>Освен това прагът от 40 000 EUR е в съответствие с новата директива, тъй като тя позволява на държавите членки да определят изисквания за освобождаване от ДДС праг за годишния оборот, така че този праг да не надвишава 85 000 EUR (или равностойността в националната валута).</w:t>
      </w:r>
    </w:p>
    <w:p>
      <w:pPr>
        <w:pBdr>
          <w:top w:val="nil"/>
          <w:left w:val="nil"/>
          <w:bottom w:val="nil"/>
          <w:right w:val="nil"/>
          <w:between w:val="nil"/>
          <w:bar w:val="nil"/>
        </w:pBdr>
        <w:spacing w:before="0" w:after="240"/>
        <w:rPr>
          <w:noProof/>
        </w:rPr>
      </w:pPr>
      <w:r>
        <w:rPr>
          <w:noProof/>
        </w:rPr>
        <w:t>Подобни дерогации — за освобождаване от ДДС на данъчно задължените лица, чийто годишен оборот е под определен праг, съгласно предвиденото в членове 285 и 287 от Директивата за ДДС — са предоставени и на други държави членки. Малта</w:t>
      </w:r>
      <w:r>
        <w:rPr>
          <w:rStyle w:val="FootnoteReference"/>
          <w:rFonts w:eastAsia="Arial Unicode MS"/>
          <w:noProof/>
        </w:rPr>
        <w:footnoteReference w:id="7"/>
      </w:r>
      <w:r>
        <w:rPr>
          <w:noProof/>
        </w:rPr>
        <w:t xml:space="preserve"> има разрешение да прилага праг от 20 000 EUR; Нидерландия</w:t>
      </w:r>
      <w:r>
        <w:rPr>
          <w:rStyle w:val="FootnoteReference"/>
          <w:rFonts w:eastAsia="Arial Unicode MS"/>
          <w:noProof/>
        </w:rPr>
        <w:footnoteReference w:id="8"/>
      </w:r>
      <w:r>
        <w:rPr>
          <w:noProof/>
        </w:rPr>
        <w:t xml:space="preserve"> — праг от 25 000 EUR; Италия</w:t>
      </w:r>
      <w:r>
        <w:rPr>
          <w:rStyle w:val="FootnoteReference"/>
          <w:noProof/>
        </w:rPr>
        <w:footnoteReference w:id="9"/>
      </w:r>
      <w:r>
        <w:rPr>
          <w:noProof/>
        </w:rPr>
        <w:t xml:space="preserve"> — праг от 30 000 EUR, Люксембург</w:t>
      </w:r>
      <w:r>
        <w:rPr>
          <w:rStyle w:val="FootnoteReference"/>
          <w:rFonts w:eastAsia="Arial Unicode MS"/>
          <w:noProof/>
        </w:rPr>
        <w:footnoteReference w:id="10"/>
      </w:r>
      <w:r>
        <w:rPr>
          <w:noProof/>
        </w:rPr>
        <w:t xml:space="preserve"> — праг от 35 000 EUR; Полша</w:t>
      </w:r>
      <w:r>
        <w:rPr>
          <w:rStyle w:val="FootnoteReference"/>
          <w:rFonts w:eastAsia="Arial Unicode MS"/>
          <w:noProof/>
        </w:rPr>
        <w:footnoteReference w:id="11"/>
      </w:r>
      <w:r>
        <w:rPr>
          <w:noProof/>
        </w:rPr>
        <w:t xml:space="preserve"> и Естония</w:t>
      </w:r>
      <w:r>
        <w:rPr>
          <w:rStyle w:val="FootnoteReference"/>
          <w:rFonts w:eastAsia="Arial Unicode MS"/>
          <w:noProof/>
        </w:rPr>
        <w:footnoteReference w:id="12"/>
      </w:r>
      <w:r>
        <w:rPr>
          <w:noProof/>
        </w:rPr>
        <w:t xml:space="preserve"> — праг от 40 000 EUR; Хърватия</w:t>
      </w:r>
      <w:r>
        <w:rPr>
          <w:rStyle w:val="FootnoteReference"/>
          <w:rFonts w:eastAsia="Arial Unicode MS"/>
          <w:noProof/>
        </w:rPr>
        <w:footnoteReference w:id="13"/>
      </w:r>
      <w:r>
        <w:rPr>
          <w:noProof/>
        </w:rPr>
        <w:t xml:space="preserve"> и Литва</w:t>
      </w:r>
      <w:r>
        <w:rPr>
          <w:rStyle w:val="FootnoteReference"/>
          <w:rFonts w:eastAsia="Arial Unicode MS"/>
          <w:noProof/>
        </w:rPr>
        <w:footnoteReference w:id="14"/>
      </w:r>
      <w:r>
        <w:rPr>
          <w:noProof/>
        </w:rPr>
        <w:t xml:space="preserve"> — праг от 45 000 EUR; Унгария</w:t>
      </w:r>
      <w:r>
        <w:rPr>
          <w:rStyle w:val="FootnoteReference"/>
          <w:rFonts w:eastAsia="Arial Unicode MS"/>
          <w:noProof/>
        </w:rPr>
        <w:footnoteReference w:id="15"/>
      </w:r>
      <w:r>
        <w:rPr>
          <w:noProof/>
        </w:rPr>
        <w:t xml:space="preserve"> — праг от 48 000 EUR; Словения</w:t>
      </w:r>
      <w:r>
        <w:rPr>
          <w:rStyle w:val="FootnoteReference"/>
          <w:rFonts w:eastAsia="Arial Unicode MS"/>
          <w:noProof/>
        </w:rPr>
        <w:footnoteReference w:id="16"/>
      </w:r>
      <w:r>
        <w:rPr>
          <w:noProof/>
        </w:rPr>
        <w:t xml:space="preserve"> — праг от 50 000 EUR; а Румъния</w:t>
      </w:r>
      <w:r>
        <w:rPr>
          <w:rStyle w:val="FootnoteReference"/>
          <w:rFonts w:eastAsia="Arial Unicode MS"/>
          <w:noProof/>
        </w:rPr>
        <w:footnoteReference w:id="17"/>
      </w:r>
      <w:r>
        <w:rPr>
          <w:noProof/>
        </w:rPr>
        <w:t xml:space="preserve"> — праг от 88 500 EUR.</w:t>
      </w:r>
    </w:p>
    <w:p>
      <w:pPr>
        <w:pBdr>
          <w:top w:val="nil"/>
          <w:left w:val="nil"/>
          <w:bottom w:val="nil"/>
          <w:right w:val="nil"/>
          <w:between w:val="nil"/>
          <w:bar w:val="nil"/>
        </w:pBdr>
        <w:spacing w:before="0" w:after="240"/>
        <w:rPr>
          <w:noProof/>
        </w:rPr>
      </w:pPr>
      <w:r>
        <w:rPr>
          <w:noProof/>
        </w:rPr>
        <w:lastRenderedPageBreak/>
        <w:t>Както вече бе изтъкнато, дерогациите от Директивата за ДДС следва винаги да са ограничени във времето, за да може да бъде оценено тяхното въздействие. Поисканото от Латвия включване на краен срок на действие на специалната мярка (31 декември 2024 г.) е съгласувано с изискванията на новата директива за по-прости правила за ДДС за малките и средните предприятия. В тази директива се предвижда, че от 1 януари 2025 г. държавите членки са длъжни да започнат да прилагат националните разпоредби, които те трябва да приемат, за да се съобразят с нея.</w:t>
      </w:r>
    </w:p>
    <w:p>
      <w:pPr>
        <w:pBdr>
          <w:top w:val="nil"/>
          <w:left w:val="nil"/>
          <w:bottom w:val="nil"/>
          <w:right w:val="nil"/>
          <w:between w:val="nil"/>
          <w:bar w:val="nil"/>
        </w:pBdr>
        <w:spacing w:before="0" w:after="240"/>
        <w:rPr>
          <w:rFonts w:eastAsia="Arial Unicode MS"/>
          <w:noProof/>
        </w:rPr>
      </w:pPr>
      <w:r>
        <w:rPr>
          <w:noProof/>
        </w:rPr>
        <w:t>Следователно предложената мярка е съгласувана с действащите разпоредби на Директивата за ДДС.</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В своите годишни работни програми Комисията неотменно подчертава необходимостта от по-прости правила за малките предприятия. В тази връзка в работната програма на Комисията за 2020 г.</w:t>
      </w:r>
      <w:r>
        <w:rPr>
          <w:rStyle w:val="FootnoteReference"/>
          <w:rFonts w:eastAsia="Arial Unicode MS"/>
          <w:noProof/>
        </w:rPr>
        <w:footnoteReference w:id="18"/>
      </w:r>
      <w:r>
        <w:rPr>
          <w:noProof/>
        </w:rPr>
        <w:t xml:space="preserve"> се посочва „специална стратегия за МСП, която ще улесни работата, разрастването и разширяването на дейността на малките и средните предприятия“. Мярката за дерогация е в съответствие с тези цели, доколкото са засегнати данъчните правила. Тя е най-вече в съответствие с работната програма на Комисията за 2017 г.</w:t>
      </w:r>
      <w:r>
        <w:rPr>
          <w:rStyle w:val="FootnoteReference"/>
          <w:rFonts w:eastAsia="Arial Unicode MS"/>
          <w:noProof/>
        </w:rPr>
        <w:footnoteReference w:id="19"/>
      </w:r>
      <w:r>
        <w:rPr>
          <w:noProof/>
        </w:rPr>
        <w:t>, в която се посочва конкретно ДДС, като се изтъква, че административната тежест във връзка с изискванията за ДДС за малките предприятия е голяма, а техническите иновации поставят нови предизвикателства пред ефективното събиране на данъка, поради което е нужно ДДС да се опрости за малките предприятия.</w:t>
      </w:r>
    </w:p>
    <w:p>
      <w:pPr>
        <w:pBdr>
          <w:top w:val="nil"/>
          <w:left w:val="nil"/>
          <w:bottom w:val="nil"/>
          <w:right w:val="nil"/>
          <w:between w:val="nil"/>
          <w:bar w:val="nil"/>
        </w:pBdr>
        <w:spacing w:before="0" w:after="240"/>
        <w:rPr>
          <w:noProof/>
        </w:rPr>
      </w:pPr>
      <w:r>
        <w:rPr>
          <w:noProof/>
        </w:rPr>
        <w:t>Мярката е в съответствие и със стратегията за единния пазар от 2015 г.</w:t>
      </w:r>
      <w:r>
        <w:rPr>
          <w:rStyle w:val="FootnoteReference"/>
          <w:rFonts w:eastAsia="Arial Unicode MS"/>
          <w:noProof/>
        </w:rPr>
        <w:footnoteReference w:id="20"/>
      </w:r>
      <w:r>
        <w:rPr>
          <w:noProof/>
        </w:rPr>
        <w:t>, в която Комисията се ангажира да помогне на малките и средните предприятия да се развиват, като, наред с другото, намали административните тежести, които им пречат да се възползват в пълна степен от единния пазар. Тя следва и философията на съобщението на Комисията от 2013 г. „План за действие „Предприемачество 2020 г.“ Възраждане на предприемаческия дух в Европа“</w:t>
      </w:r>
      <w:r>
        <w:rPr>
          <w:rStyle w:val="FootnoteReference"/>
          <w:rFonts w:eastAsia="Arial Unicode MS"/>
          <w:noProof/>
        </w:rPr>
        <w:footnoteReference w:id="21"/>
      </w:r>
      <w:r>
        <w:rPr>
          <w:noProof/>
        </w:rPr>
        <w:t>, в което се подчертава необходимостта да се опрости данъчното законодателство за малките предприятия.</w:t>
      </w:r>
    </w:p>
    <w:p>
      <w:pPr>
        <w:pBdr>
          <w:top w:val="nil"/>
          <w:left w:val="nil"/>
          <w:bottom w:val="nil"/>
          <w:right w:val="nil"/>
          <w:between w:val="nil"/>
          <w:bar w:val="nil"/>
        </w:pBdr>
        <w:spacing w:before="0" w:after="240"/>
        <w:rPr>
          <w:rFonts w:eastAsia="Arial Unicode MS"/>
          <w:noProof/>
        </w:rPr>
      </w:pPr>
      <w:r>
        <w:rPr>
          <w:noProof/>
        </w:rPr>
        <w:t xml:space="preserve">И накрая, мярката е в съответствие с политиките на ЕС по отношение на малките и средните предприятия, изложени в съобщението от 2016 г. относно стартиращите </w:t>
      </w:r>
      <w:r>
        <w:rPr>
          <w:noProof/>
        </w:rPr>
        <w:lastRenderedPageBreak/>
        <w:t>предприятия</w:t>
      </w:r>
      <w:r>
        <w:rPr>
          <w:rStyle w:val="FootnoteReference"/>
          <w:rFonts w:eastAsia="Arial Unicode MS"/>
          <w:noProof/>
        </w:rPr>
        <w:footnoteReference w:id="22"/>
      </w:r>
      <w:r>
        <w:rPr>
          <w:noProof/>
        </w:rPr>
        <w:t>, както и в съобщението от 2008 г. „Мисли първо за малките!“ — „Small Business Act“ за Европа“</w:t>
      </w:r>
      <w:r>
        <w:rPr>
          <w:rStyle w:val="FootnoteReference"/>
          <w:rFonts w:eastAsia="Arial Unicode MS"/>
          <w:noProof/>
        </w:rPr>
        <w:footnoteReference w:id="23"/>
      </w:r>
      <w:r>
        <w:rPr>
          <w:noProof/>
        </w:rPr>
        <w:t>, в което държавите членки бяха призовани да вземат предвид характерните особености на МСП, когато съставят законодателство, и да опростят съществуващата нормативна уредба.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Член 395 от Директивата за ДДС.</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Предвид разпоредбата от Директивата за ДДС, на която се основава, предложението е от изключителната компетентност на Европейския съюз. Съответно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Решението се отнася до даване на разрешение на държава членка по нейно искане и не представлява задължение.</w:t>
      </w:r>
    </w:p>
    <w:p>
      <w:pPr>
        <w:pBdr>
          <w:top w:val="nil"/>
          <w:left w:val="nil"/>
          <w:bottom w:val="nil"/>
          <w:right w:val="nil"/>
          <w:between w:val="nil"/>
          <w:bar w:val="nil"/>
        </w:pBdr>
        <w:spacing w:before="0" w:after="240"/>
        <w:rPr>
          <w:rFonts w:eastAsia="Arial Unicode MS"/>
          <w:noProof/>
        </w:rPr>
      </w:pPr>
      <w:r>
        <w:rPr>
          <w:noProof/>
        </w:rPr>
        <w:t>Като се има предвид ограниченият обхват на дерогацията, специалната мярка е пропорционална на поставената цел, а именно — да се опрости събирането на данъка за малките данъчно задължени лица и за данъчната администрация.</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noProof/>
        </w:rPr>
      </w:pPr>
      <w:r>
        <w:rPr>
          <w:noProof/>
        </w:rPr>
        <w:t>Предложеният инструмент е решение за изпълнение на Съвета.</w:t>
      </w:r>
    </w:p>
    <w:p>
      <w:pPr>
        <w:pBdr>
          <w:top w:val="nil"/>
          <w:left w:val="nil"/>
          <w:bottom w:val="nil"/>
          <w:right w:val="nil"/>
          <w:between w:val="nil"/>
          <w:bar w:val="nil"/>
        </w:pBdr>
        <w:spacing w:before="0" w:after="240"/>
        <w:rPr>
          <w:rFonts w:eastAsia="Arial Unicode MS"/>
          <w:noProof/>
        </w:rPr>
      </w:pPr>
      <w:r>
        <w:rPr>
          <w:noProof/>
        </w:rPr>
        <w:t>Съгласно член 395 от Директивата за ДДС дерогация от общите правила за ДДС е възможна единствено след разрешение на Съвета, действащ с единодушие по предложение на Комисията. Решение за изпълнение на Съвета е най-подходящият инструмент,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беше проведена консултация със заинтересованите страни. Настоящото предложение се основава на искане, отправено от Латвия, и се отнася само за тази конкретна държава членка.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noProof/>
        </w:rPr>
      </w:pPr>
      <w:r>
        <w:rPr>
          <w:noProof/>
        </w:rPr>
        <w:t>С предложението за решение за изпълнение на Съвета на Латвия се разрешава да продължи да освобождава от ДДС данъчно задължените лица, чийто годишен оборот не надвишава 40 000 EUR. Лицата, чийто облагаем оборот не надвишава този праг, не са длъжни да се регистрират за целите на ДДС, и така в резултат на мярката административната тежест върху тях ще намалее, тъй като те няма да трябва да водят регистри за ДДС или да подават справка-декларация за ДДС. Следователно мярката ще има потенциално положително въздействие върху данъчната администрация, тъй като ще намали административната тежест.</w:t>
      </w:r>
    </w:p>
    <w:p>
      <w:pPr>
        <w:pBdr>
          <w:top w:val="nil"/>
          <w:left w:val="nil"/>
          <w:bottom w:val="nil"/>
          <w:right w:val="nil"/>
          <w:between w:val="nil"/>
          <w:bar w:val="nil"/>
        </w:pBdr>
        <w:spacing w:before="0" w:after="240"/>
        <w:rPr>
          <w:noProof/>
        </w:rPr>
      </w:pPr>
      <w:r>
        <w:rPr>
          <w:noProof/>
        </w:rPr>
        <w:t>Според латвийските органи намаляването на прага за регистрация по ДДС от 50 000 EUR на 40 000 EUR се очаква да генерира допълнителни приходи от ДДС в размер на 5,9 млн. евро за държавния бюджет и годишно за целите на ДДС да се регистрират по още 3426 нови лица. За да се определи действителното фискално въздействие, бяха взети предвид регистрираните за целите на ДДС лица, при които общата стойност на сделките за справка-декларацията за ДДС за 2018 г. е била между 40 000 EUR и 50 000 EUR и които не са били регистрирани за целите на ДДС през 2017 г. Приема се, че фискалното въздействие представлява общата сума на ДДС, деклариран от регистрираните за целите на ДДС лица, която през 2018 г. е възлизала на 2,8 млн. евро. Броят на този вид регистрирани платци на ДДС е 2636, което може да се приеме като увеличение на броя на платците на ДДС в резултат от тази мярка. Данните от справки-декларациите за ДДС за 2019 г. показват, че регистрираните по ДДС лица с обща стойност на сделките, декларирани в справки-декларациите, в размер от 40 000 EUR до 50 000 EUR, са генерирали приходи от 10,7 млн. евро за държавния бюджет в сравнение с 5,8 млн. евро, генерирани през 2018 г. Поради това латвийските органи стигат до заключението, че фискалното въздействие на тази мярка върху държавния бюджет е положително, макар и малко по-малко от прогнозираното.</w:t>
      </w:r>
    </w:p>
    <w:p>
      <w:pPr>
        <w:pBdr>
          <w:top w:val="nil"/>
          <w:left w:val="nil"/>
          <w:bottom w:val="nil"/>
          <w:right w:val="nil"/>
          <w:between w:val="nil"/>
          <w:bar w:val="nil"/>
        </w:pBdr>
        <w:spacing w:before="0" w:after="240"/>
        <w:rPr>
          <w:noProof/>
        </w:rPr>
      </w:pPr>
      <w:r>
        <w:rPr>
          <w:noProof/>
        </w:rPr>
        <w:t>Съгласно мнението на латвийските органи допълнителното намаляване на прага няма да окаже значително положително фискално въздействие или да увеличи броя на регистрираните за целите на ДДС лица, защото, както показват действителните данни за 2018 г., въздействието във фискален план и по отношение на броя на предприятията е било по-малко от прогнозираното. Същевременно неговото увеличение, например на 50 000 EUR, би оказало отрицателно фискално въздействие.</w:t>
      </w:r>
    </w:p>
    <w:p>
      <w:pPr>
        <w:pBdr>
          <w:top w:val="nil"/>
          <w:left w:val="nil"/>
          <w:bottom w:val="nil"/>
          <w:right w:val="nil"/>
          <w:between w:val="nil"/>
          <w:bar w:val="nil"/>
        </w:pBdr>
        <w:spacing w:before="0" w:after="240"/>
        <w:rPr>
          <w:noProof/>
        </w:rPr>
      </w:pPr>
      <w:r>
        <w:rPr>
          <w:noProof/>
        </w:rPr>
        <w:t>За данъчно задължените лица мярката за дерогация няма да има задължителен характер. В съответствие с член 290 от Директива 2006/112/ЕО те и занапред ще имат възможност да изберат да прилагат общия режим за ДДС.</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няма никакво отражение върху защитата на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да има отрицателно отражение върху бюджета на ЕС, тъй като Латвия ще изчисли съответната компенсация съгласно член 6 от Регламент (ЕИО, ЕВРАТОМ) № 1553/89 на Съвета.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2020/0138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за изпълнение (EС) 2017/2408 на Съвета за предоставяне на разрешение на Република Латвия да прилага специална мярка за дерогация от член 287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за данъка върху добавената стойност</w:t>
      </w:r>
      <w:r>
        <w:rPr>
          <w:rStyle w:val="FootnoteReference"/>
          <w:noProof/>
        </w:rPr>
        <w:footnoteReference w:id="24"/>
      </w:r>
      <w:r>
        <w:rPr>
          <w:noProof/>
        </w:rPr>
        <w:t>, и по-специално член 395, параграф 1, първа алинея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Съгласно член 287, точка 10 от Директива 2006/112/ЕО Латвия може да освобождава от данък върху добавената стойност (ДДС) данъчно задължените лица, чийто годишен оборот не надвишава равностойността в национална валута на 17 200 EUR по обменния курс в деня на присъединяването на страната към Съюза. </w:t>
      </w:r>
    </w:p>
    <w:p>
      <w:pPr>
        <w:pStyle w:val="ManualConsidrant"/>
        <w:rPr>
          <w:noProof/>
        </w:rPr>
      </w:pPr>
      <w:r>
        <w:t>(2)</w:t>
      </w:r>
      <w:r>
        <w:tab/>
      </w:r>
      <w:r>
        <w:rPr>
          <w:noProof/>
        </w:rPr>
        <w:t>С Решение за изпълнение 2010/584/ЕС на Съвета</w:t>
      </w:r>
      <w:r>
        <w:rPr>
          <w:rStyle w:val="FootnoteReference"/>
          <w:noProof/>
        </w:rPr>
        <w:footnoteReference w:id="25"/>
      </w:r>
      <w:r>
        <w:rPr>
          <w:noProof/>
        </w:rPr>
        <w:t xml:space="preserve"> на Латвия бе дадено разрешение да въведе специална мярка за дерогация от член 287 от Директива 2006/112/ЕО („мярката за дерогация“), за да освободи от ДДС до 31 декември 2013 г. данъчно задължените лица, чийто годишен оборот е не по-висок от 50 000 EUR. Мярката за дерогация бе удължена с Решение за изпълнение 2014/796/ЕС на Съвета</w:t>
      </w:r>
      <w:r>
        <w:rPr>
          <w:rStyle w:val="FootnoteReference"/>
          <w:noProof/>
        </w:rPr>
        <w:footnoteReference w:id="26"/>
      </w:r>
      <w:r>
        <w:rPr>
          <w:noProof/>
        </w:rPr>
        <w:t xml:space="preserve"> до 31 декември 2017 г. </w:t>
      </w:r>
    </w:p>
    <w:p>
      <w:pPr>
        <w:pStyle w:val="ManualConsidrant"/>
        <w:rPr>
          <w:noProof/>
        </w:rPr>
      </w:pPr>
      <w:r>
        <w:t>(3)</w:t>
      </w:r>
      <w:r>
        <w:tab/>
      </w:r>
      <w:r>
        <w:rPr>
          <w:noProof/>
        </w:rPr>
        <w:t>С Решение за изпълнение (ЕС) 2017/2408 на Съвета</w:t>
      </w:r>
      <w:r>
        <w:rPr>
          <w:rStyle w:val="FootnoteReference"/>
          <w:rFonts w:eastAsia="Arial Unicode MS"/>
          <w:noProof/>
        </w:rPr>
        <w:footnoteReference w:id="27"/>
      </w:r>
      <w:r>
        <w:rPr>
          <w:noProof/>
        </w:rPr>
        <w:t xml:space="preserve"> на Латвия беше разрешено както допълнително да удължи срока на прилагане на мярката до 31 декември 2020 г., така и да намали прага за освобождаване от 50 000 EUR на 40 000 EUR.</w:t>
      </w:r>
    </w:p>
    <w:p>
      <w:pPr>
        <w:pStyle w:val="ManualConsidrant"/>
        <w:rPr>
          <w:noProof/>
        </w:rPr>
      </w:pPr>
      <w:r>
        <w:t>(4)</w:t>
      </w:r>
      <w:r>
        <w:tab/>
      </w:r>
      <w:r>
        <w:rPr>
          <w:noProof/>
        </w:rPr>
        <w:t xml:space="preserve">С писмо, заведено в Комисията на 17 април 2020 г., Латвия поиска разрешение да продължи да прилага мярката за дерогация до 31 декември 2024 г., като това е датата, до която държавите членки трябва да транспонират Директива (ЕС) </w:t>
      </w:r>
      <w:r>
        <w:rPr>
          <w:noProof/>
        </w:rPr>
        <w:lastRenderedPageBreak/>
        <w:t>2020/285 на Съвета</w:t>
      </w:r>
      <w:r>
        <w:rPr>
          <w:rStyle w:val="FootnoteReference"/>
          <w:noProof/>
        </w:rPr>
        <w:footnoteReference w:id="28"/>
      </w:r>
      <w:r>
        <w:rPr>
          <w:noProof/>
        </w:rPr>
        <w:t>, с която се установяват опростени правила за ДДС за малките предприятия. С тази директива също така се определя максималният праг, в рамките на който на държавите членки се позволява да освобождават от данък данъчно задължените лица, чийто годишен оборот в държавата членка не надвишава 85 000 EUR или тяхната равностойност в национална валута.</w:t>
      </w:r>
    </w:p>
    <w:p>
      <w:pPr>
        <w:pStyle w:val="ManualConsidrant"/>
        <w:rPr>
          <w:noProof/>
        </w:rPr>
      </w:pPr>
      <w:r>
        <w:t>(5)</w:t>
      </w:r>
      <w:r>
        <w:tab/>
      </w:r>
      <w:r>
        <w:rPr>
          <w:noProof/>
        </w:rPr>
        <w:t>Съгласно член 395, параграф 2, втора алинея от Директива 2006/112/ЕО, с писмо от 19 май 2020 г. Комисията информира останалите държави членки за отправеното от Латвия искане. С писмо от 20 май 2020 г. Комисията уведоми Латвия, че разполага с пълната информация, необходима за разглеждане на искането.</w:t>
      </w:r>
    </w:p>
    <w:p>
      <w:pPr>
        <w:pStyle w:val="ManualConsidrant"/>
        <w:rPr>
          <w:noProof/>
        </w:rPr>
      </w:pPr>
      <w:r>
        <w:t>(6)</w:t>
      </w:r>
      <w:r>
        <w:tab/>
      </w:r>
      <w:r>
        <w:rPr>
          <w:noProof/>
        </w:rPr>
        <w:t>Мярката за дерогация е в съответствие с Директива (ЕС) 2020/285, която има за цел да се намалят разходите на малките предприятия за спазване на изискванията за ДДС, да се ограничи нарушаването на конкуренцията на национално и на съюзно равнище и да се понижи отрицателното въздействие на преминаването от освобождаване към облагане (т.нар. „ефект на прага“). Тя има за цел също така да улесни малките предприятия при спазването на нормативните разпоредби и данъчните администрации — при мониторинга. Прагът от 40 000 EUR е в съответствие с член 284 от Директива 2006/112/ЕО, изменена с Директива (ЕС) 2020/285.</w:t>
      </w:r>
    </w:p>
    <w:p>
      <w:pPr>
        <w:pStyle w:val="ManualConsidrant"/>
        <w:rPr>
          <w:noProof/>
        </w:rPr>
      </w:pPr>
      <w:r>
        <w:t>(7)</w:t>
      </w:r>
      <w:r>
        <w:tab/>
      </w:r>
      <w:r>
        <w:rPr>
          <w:noProof/>
        </w:rPr>
        <w:t>За данъчно задължените лица мярката за дерогация продължава да няма задължителен характер. Данъчно задължените лица все така ще имат право да изберат да прилагат общия режим за ДДС в съответствие с член 290 от Директива 2006/112/ЕО.</w:t>
      </w:r>
    </w:p>
    <w:p>
      <w:pPr>
        <w:pStyle w:val="ManualConsidrant"/>
        <w:rPr>
          <w:noProof/>
        </w:rPr>
      </w:pPr>
      <w:r>
        <w:t>(8)</w:t>
      </w:r>
      <w:r>
        <w:tab/>
      </w:r>
      <w:r>
        <w:rPr>
          <w:noProof/>
        </w:rPr>
        <w:t>Съгласно предоставената от Латвия информация мярката за дерогация ще има само незначително въздействие върху общия размер на нейните данъчни приходи, събирани на етапа на крайното потребление.</w:t>
      </w:r>
    </w:p>
    <w:p>
      <w:pPr>
        <w:pStyle w:val="ManualConsidrant"/>
        <w:rPr>
          <w:noProof/>
        </w:rPr>
      </w:pPr>
      <w:r>
        <w:t>(9)</w:t>
      </w:r>
      <w:r>
        <w:tab/>
      </w:r>
      <w:r>
        <w:rPr>
          <w:noProof/>
        </w:rPr>
        <w:t>Мярката за дерогация няма да окаже отрицателно въздействие върху собствените ресурси на Съюза, формирани от ДДС, тъй като Латвия ще изчисли съответната компенсация съгласно член 6 от Регламент (ЕИО, Евратом) № 1553/89 на Съвета</w:t>
      </w:r>
      <w:r>
        <w:rPr>
          <w:rStyle w:val="FootnoteReference"/>
          <w:noProof/>
        </w:rPr>
        <w:footnoteReference w:id="29"/>
      </w:r>
      <w:r>
        <w:rPr>
          <w:noProof/>
        </w:rPr>
        <w:t>.</w:t>
      </w:r>
    </w:p>
    <w:p>
      <w:pPr>
        <w:pStyle w:val="ManualConsidrant"/>
        <w:rPr>
          <w:noProof/>
        </w:rPr>
      </w:pPr>
      <w:r>
        <w:t>(10)</w:t>
      </w:r>
      <w:r>
        <w:tab/>
      </w:r>
      <w:r>
        <w:rPr>
          <w:noProof/>
        </w:rPr>
        <w:t>Като се има предвид потенциалното положително въздействие на мярката за дерогация върху намаляването на административната тежест и разходите за спазване на изискванията за малките предприятия и за данъчните органи, както и липсата на значително въздействие върху общите генерирани приходи от ДДС, на Латвия следва да бъде разрешено да продължи да прилага мярката за дерогация.</w:t>
      </w:r>
    </w:p>
    <w:p>
      <w:pPr>
        <w:pStyle w:val="ManualConsidrant"/>
        <w:rPr>
          <w:noProof/>
        </w:rPr>
      </w:pPr>
      <w:r>
        <w:t>(11)</w:t>
      </w:r>
      <w:r>
        <w:tab/>
      </w:r>
      <w:r>
        <w:rPr>
          <w:noProof/>
        </w:rPr>
        <w:t xml:space="preserve">Разрешението да се прилага мярката за дерогация следва да бъде ограничено във времето. Ограничението във времето следва да бъде достатъчно, за да позволи да бъдат оценени ефективността и целесъобразността на прага. Освен това в </w:t>
      </w:r>
      <w:r>
        <w:rPr>
          <w:noProof/>
        </w:rPr>
        <w:lastRenderedPageBreak/>
        <w:t>съответствие с Директива (ЕС) 2020/285 държавите членки трябва да приемат и публикуват до 31 декември 2024 г. законовите, подзаконовите и административните разпоредби, необходими, за да се съобразят с член 1 от тази директива и да започнат да прилагат посочените разпоредби от 1 януари 2025 г. Поради това е целесъобразно да се разреши на Латвия да прилага мярката за дерогация до 31 декември 2024 г.</w:t>
      </w:r>
    </w:p>
    <w:p>
      <w:pPr>
        <w:pStyle w:val="ManualConsidrant"/>
        <w:rPr>
          <w:noProof/>
        </w:rPr>
      </w:pPr>
      <w:r>
        <w:t>(12)</w:t>
      </w:r>
      <w:r>
        <w:tab/>
      </w:r>
      <w:r>
        <w:rPr>
          <w:noProof/>
        </w:rPr>
        <w:t>Поради това Решение за изпълнение (ЕС) 2017/2408 следва да бъде съответно изменено,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В член 2 от Решение за изпълнение (ЕС) 2017/2408 втората алинея се заменя със следното:</w:t>
      </w:r>
    </w:p>
    <w:p>
      <w:pPr>
        <w:rPr>
          <w:noProof/>
        </w:rPr>
      </w:pPr>
      <w:r>
        <w:rPr>
          <w:noProof/>
        </w:rPr>
        <w:t>„Настоящото решение се прилага до 31 декември 2024 г.“.</w:t>
      </w:r>
    </w:p>
    <w:p>
      <w:pPr>
        <w:pStyle w:val="Titrearticle"/>
        <w:rPr>
          <w:noProof/>
        </w:rPr>
      </w:pPr>
      <w:r>
        <w:rPr>
          <w:noProof/>
        </w:rPr>
        <w:t>Член 2</w:t>
      </w:r>
    </w:p>
    <w:p>
      <w:pPr>
        <w:keepNext/>
        <w:keepLines/>
        <w:rPr>
          <w:noProof/>
        </w:rPr>
      </w:pPr>
      <w:r>
        <w:rPr>
          <w:noProof/>
        </w:rPr>
        <w:t>Адресат на настоящото решение е Република Латвия.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11.12.2006 г., стр. 1.</w:t>
      </w:r>
    </w:p>
  </w:footnote>
  <w:footnote w:id="2">
    <w:p>
      <w:pPr>
        <w:pStyle w:val="FootnoteText"/>
      </w:pPr>
      <w:r>
        <w:rPr>
          <w:rStyle w:val="FootnoteReference"/>
        </w:rPr>
        <w:footnoteRef/>
      </w:r>
      <w:r>
        <w:tab/>
        <w:t>Решение за изпълнение 2010/584/ЕС на Съвета от 27 септември 2010 г. за даване на разрешение на Република Латвия да прилага мярка за дерогация от член 287 от Директива 2006/112/ЕО относно общата система на данъка върху добавената стойност (ОВ L 256, 30.9.2010 г., стр. 29).</w:t>
      </w:r>
    </w:p>
  </w:footnote>
  <w:footnote w:id="3">
    <w:p>
      <w:pPr>
        <w:pStyle w:val="FootnoteText"/>
      </w:pPr>
      <w:r>
        <w:rPr>
          <w:rStyle w:val="FootnoteReference"/>
        </w:rPr>
        <w:footnoteRef/>
      </w:r>
      <w:r>
        <w:tab/>
        <w:t xml:space="preserve">Решение за изпълнение 2014/796/ЕС на Съвета от 7 ноември 2014 г. за даване на разрешение на Република Латвия да прилага мярка за дерогация от член 287 от Директива 2006/112/ЕО относно общата система на данъка върху добавената стойност (ОВ L 330, 15.11.2014 г., стр. 46—47). </w:t>
      </w:r>
    </w:p>
  </w:footnote>
  <w:footnote w:id="4">
    <w:p>
      <w:pPr>
        <w:pStyle w:val="FootnoteText"/>
      </w:pPr>
      <w:r>
        <w:rPr>
          <w:rStyle w:val="FootnoteReference"/>
        </w:rPr>
        <w:footnoteRef/>
      </w:r>
      <w:r>
        <w:tab/>
        <w:t>Решение за изпълнение (ЕС) 2017/2408 на Съвета от 18 декември 2017 г. за предоставяне на разрешение на Република Латвия да прилага специална мярка за дерогация от член 287 от Директива 2006/112/ЕО относно общата система на данъка върху добавената стойност (ОВ L 342, 21.12.2017 г., стр. 8—9).</w:t>
      </w:r>
    </w:p>
  </w:footnote>
  <w:footnote w:id="5">
    <w:p>
      <w:pPr>
        <w:pStyle w:val="FootnoteText"/>
      </w:pPr>
      <w:r>
        <w:rPr>
          <w:rStyle w:val="FootnoteReference"/>
        </w:rPr>
        <w:footnoteRef/>
      </w:r>
      <w:r>
        <w:tab/>
        <w:t>Директива (EС) 2020/285 на Съвета от 18 февруари 2020 г. за изменение на Директива 2006/112/ЕО относно общата система на данъка върху добавената стойност по отношение на специалния режим за малките предприятия и Регламент (ЕС) № 904/2010 относно административното сътрудничество и обмена на информация за целите на наблюдението на правилното прилагане на специалния режим за малките предприятия (OВ L 62, 2.3.2020 г., стр. 13).</w:t>
      </w:r>
    </w:p>
  </w:footnote>
  <w:footnote w:id="6">
    <w:p>
      <w:pPr>
        <w:pStyle w:val="FootnoteText"/>
      </w:pPr>
      <w:r>
        <w:rPr>
          <w:rStyle w:val="FootnoteReference"/>
        </w:rPr>
        <w:footnoteRef/>
      </w:r>
      <w:r>
        <w:tab/>
        <w:t>Съобщение на Комисията до Европейския парламент, Съвета и Европейския икономически и социален комитет относно план за действие във връзка с ДДС — Към единно пространство на ЕС по отношение на ДДС — Време за избор (COM(2016) 148 final).</w:t>
      </w:r>
    </w:p>
  </w:footnote>
  <w:footnote w:id="7">
    <w:p>
      <w:pPr>
        <w:pStyle w:val="FootnoteText"/>
      </w:pPr>
      <w:r>
        <w:rPr>
          <w:rStyle w:val="FootnoteReference"/>
        </w:rPr>
        <w:footnoteRef/>
      </w:r>
      <w:r>
        <w:tab/>
        <w:t>Решение за изпълнение (ЕС) 2018/279 на Съвета от 20 февруари 2018 г. за предоставяне на разрешение на Малта да прилага специална мярка за дерогация от член 287 от Директива 2006/112/ЕО относно общата система на данъка върху добавената стойност (ОВ L 54, 24.2.2018 г., стр. 14).</w:t>
      </w:r>
    </w:p>
  </w:footnote>
  <w:footnote w:id="8">
    <w:p>
      <w:pPr>
        <w:pStyle w:val="FootnoteText"/>
      </w:pPr>
      <w:r>
        <w:rPr>
          <w:rStyle w:val="FootnoteReference"/>
        </w:rPr>
        <w:footnoteRef/>
      </w:r>
      <w:r>
        <w:tab/>
        <w:t>Решение за изпълнение (ЕС) 2018/1904 на Съвета от 4 декември 2018 г. за предоставяне на разрешение на Нидерландия да въведе специална мярка за дерогация от член 285 от Директива 2006/112/ЕО относно общата система на данъка върху добавената стойност (ОВ L 310, 6.12.2018 г., стр. 25).</w:t>
      </w:r>
    </w:p>
  </w:footnote>
  <w:footnote w:id="9">
    <w:p>
      <w:pPr>
        <w:pStyle w:val="FootnoteText"/>
      </w:pPr>
      <w:r>
        <w:rPr>
          <w:rStyle w:val="FootnoteReference"/>
        </w:rPr>
        <w:footnoteRef/>
      </w:r>
      <w:r>
        <w:tab/>
        <w:t>Решение за изпълнение (ЕС) 2016/1988 на Съвета от 8 ноември 2016 г. за изменение на Решение за изпълнение 2013/678/ЕС за даване на разрешение на Италианската република да продължи да прилага специална мярка за дерогация от член 285 от Директива 2006/112/ЕО относно общата система на данъка върху добавената стойност (ОВ L 306, 15.11.2016 г., стр. 11—12).</w:t>
      </w:r>
    </w:p>
  </w:footnote>
  <w:footnote w:id="10">
    <w:p>
      <w:pPr>
        <w:pStyle w:val="FootnoteText"/>
      </w:pPr>
      <w:r>
        <w:rPr>
          <w:rStyle w:val="FootnoteReference"/>
        </w:rPr>
        <w:footnoteRef/>
      </w:r>
      <w:r>
        <w:tab/>
        <w:t>Решение за изпълнение (ЕС) 2019/2210 на Съвета от 19 декември 2019 г. за изменение на Решение за изпълнение 2013/677/ЕС за предоставяне на разрешение на Люксембург да въведе специална мярка за дерогация от член 285 от Директива 2006/112/ЕО относно общата система на данъка върху добавената стойност (ОВ L 332, 23.12.2019 г., стр. 155).</w:t>
      </w:r>
    </w:p>
  </w:footnote>
  <w:footnote w:id="11">
    <w:p>
      <w:pPr>
        <w:pStyle w:val="FootnoteText"/>
      </w:pPr>
      <w:r>
        <w:rPr>
          <w:rStyle w:val="FootnoteReference"/>
        </w:rPr>
        <w:footnoteRef/>
      </w:r>
      <w:r>
        <w:tab/>
        <w:t>Решение за изпълнение (ЕС) 2018/1919 на Съвета от 4 декември 2018 г. за изменение на Решение 2009/790/ЕО за даване на разрешение на Република Полша да приложи мярка за дерогация от член 287 от Директива 2006/112/ЕО относно общата система на данъка върху добавената стойност (ОВ L 311, 7.12.2018 г., стр. 32).</w:t>
      </w:r>
    </w:p>
  </w:footnote>
  <w:footnote w:id="12">
    <w:p>
      <w:pPr>
        <w:pStyle w:val="FootnoteText"/>
      </w:pPr>
      <w:r>
        <w:rPr>
          <w:rStyle w:val="FootnoteReference"/>
        </w:rPr>
        <w:footnoteRef/>
      </w:r>
      <w:r>
        <w:tab/>
        <w:t>Решение за изпълнение (ЕС) 2017/563 на Съвета от 21 март 2017 г. за даване на разрешение на Република Естония да прилага специална мярка за дерогация от член 287 от Директива 2006/112/ЕО относно общата система на данъка върху добавената стойност (ОВ L 80, 25.3.2017 г., стр. 33).</w:t>
      </w:r>
    </w:p>
  </w:footnote>
  <w:footnote w:id="13">
    <w:p>
      <w:pPr>
        <w:pStyle w:val="FootnoteText"/>
      </w:pPr>
      <w:r>
        <w:rPr>
          <w:rStyle w:val="FootnoteReference"/>
        </w:rPr>
        <w:footnoteRef/>
      </w:r>
      <w:r>
        <w:tab/>
        <w:t>Решение за изпълнение (ЕС) 2017/1768 на Съвета от 25 септември 2017 г. за даване на разрешение на Република Хърватия да въведе специална мярка за дерогация от член 287 от Директива 2006/112/ЕО относно общата система на данъка върху добавената стойност (ОВ L 250, 28.9.2017 г., стр. 71).</w:t>
      </w:r>
    </w:p>
  </w:footnote>
  <w:footnote w:id="14">
    <w:p>
      <w:pPr>
        <w:pStyle w:val="FootnoteText"/>
      </w:pPr>
      <w:r>
        <w:rPr>
          <w:rStyle w:val="FootnoteReference"/>
        </w:rPr>
        <w:footnoteRef/>
      </w:r>
      <w:r>
        <w:tab/>
        <w:t>Решение за изпълнение (EС) 2017/1853 на Съвета от 10 октомври 2017 г. за изменение на Решение за изпълнение 2011/335/ЕС за даване на разрешение на Република Литва да прилага мярка за дерогация от член 287 от Директива 2006/112/ЕО относно общата система на данъка върху добавената стойност (ОВ L 265, 14.10.2017 г., стр. 15).</w:t>
      </w:r>
    </w:p>
  </w:footnote>
  <w:footnote w:id="15">
    <w:p>
      <w:pPr>
        <w:pStyle w:val="FootnoteText"/>
      </w:pPr>
      <w:r>
        <w:rPr>
          <w:rStyle w:val="FootnoteReference"/>
        </w:rPr>
        <w:footnoteRef/>
      </w:r>
      <w:r>
        <w:tab/>
        <w:t>Решение за изпълнение (ЕС) 2018/1490 на Съвета от 2 октомври 2018 г. за даване на разрешение на Унгария да въведе специална мярка за дерогация от член 287 от Директива 2006/112/ЕО относно общата система на данъка върху добавената стойност (ОВ L 252, 8.10.2018 г., стр. 38).</w:t>
      </w:r>
    </w:p>
  </w:footnote>
  <w:footnote w:id="16">
    <w:p>
      <w:pPr>
        <w:pStyle w:val="FootnoteText"/>
      </w:pPr>
      <w:r>
        <w:rPr>
          <w:rStyle w:val="FootnoteReference"/>
        </w:rPr>
        <w:footnoteRef/>
      </w:r>
      <w:r>
        <w:tab/>
        <w:t>Решение за изпълнение (ЕС) 2018/1700 на Съвета от 6 ноември 2018 г. за изменение на Решение за изпълнение 2013/54/ЕС за предоставяне на разрешение на Република Словения да въведе специална мярка за дерогация от член 287 от Директива 2006/112/ЕО относно общата система на данъка върху добавената стойност (ОВ L 285, 13.11.2018 г., стр. 78).</w:t>
      </w:r>
    </w:p>
  </w:footnote>
  <w:footnote w:id="17">
    <w:p>
      <w:pPr>
        <w:pStyle w:val="FootnoteText"/>
      </w:pPr>
      <w:r>
        <w:rPr>
          <w:rStyle w:val="FootnoteReference"/>
        </w:rPr>
        <w:footnoteRef/>
      </w:r>
      <w:r>
        <w:tab/>
        <w:t>Решение за изпълнение (ЕС) 2017/1855 на Съвета от 10 октомври 2017 г. за предоставяне на разрешение на Румъния да прилага специална мярка за дерогация от член 287 от Директива 2006/112/ЕО относно общата система на данъка върху добавената стойност (ОВ L 265, 14.10.2017 г., стр. 19).</w:t>
      </w:r>
    </w:p>
  </w:footnote>
  <w:footnote w:id="18">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Работна програма на Комисията за 2020 г. — Съюз с по-големи амбиции (COM(2020) 37 final).</w:t>
      </w:r>
    </w:p>
  </w:footnote>
  <w:footnote w:id="19">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Работна програма на Комисията за 2017 г. (COM(2016) 710 final).</w:t>
      </w:r>
    </w:p>
  </w:footnote>
  <w:footnote w:id="20">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„Осъвременяване на единния пазар: повече възможности за гражданите и предприятията“ (COM(2015) 550 final).</w:t>
      </w:r>
    </w:p>
  </w:footnote>
  <w:footnote w:id="21">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План за действие „Предприемачество 2020 г.: Възраждане на предприемаческия дух в Европа (COM(2012) 795 final).</w:t>
      </w:r>
    </w:p>
  </w:footnote>
  <w:footnote w:id="22">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„Новите европейски лидери — инициатива за подкрепа на стартиращи и разрастващи се предприятия (COM(2016) 733 final).</w:t>
      </w:r>
    </w:p>
  </w:footnote>
  <w:footnote w:id="23">
    <w:p>
      <w:pPr>
        <w:pStyle w:val="FootnoteText"/>
      </w:pPr>
      <w:r>
        <w:rPr>
          <w:rStyle w:val="FootnoteReference"/>
        </w:rPr>
        <w:footnoteRef/>
      </w:r>
      <w:r>
        <w:tab/>
        <w:t>Съобщение на Комисията до Съвета, Европейския парламент, Европейския икономически и социален комитет и Комитета на регионите — „Мисли първо за малките!“ — „Small Business Act“ за Европа (COM(2008) 394 окончателен).</w:t>
      </w:r>
    </w:p>
  </w:footnote>
  <w:footnote w:id="24">
    <w:p>
      <w:pPr>
        <w:pStyle w:val="FootnoteText"/>
      </w:pPr>
      <w:r>
        <w:rPr>
          <w:rStyle w:val="FootnoteReference"/>
        </w:rPr>
        <w:footnoteRef/>
      </w:r>
      <w:r>
        <w:tab/>
        <w:t>ОВ L 347, 11.12.2006 г., стр. 1.</w:t>
      </w:r>
    </w:p>
  </w:footnote>
  <w:footnote w:id="25">
    <w:p>
      <w:pPr>
        <w:pStyle w:val="FootnoteText"/>
      </w:pPr>
      <w:r>
        <w:rPr>
          <w:rStyle w:val="FootnoteReference"/>
        </w:rPr>
        <w:footnoteRef/>
      </w:r>
      <w:r>
        <w:tab/>
        <w:t>Решение за изпълнение 2010/584/ЕС на Съвета от 27 септември 2010 г. за даване на разрешение на Република Латвия да прилага мярка за дерогация от член 287 от Директива 2006/112/ЕО относно общата система на данъка върху добавената стойност (ОВ L 256, 30.9.2010 г., стр. 29).</w:t>
      </w:r>
    </w:p>
  </w:footnote>
  <w:footnote w:id="26">
    <w:p>
      <w:pPr>
        <w:pStyle w:val="FootnoteText"/>
      </w:pPr>
      <w:r>
        <w:rPr>
          <w:rStyle w:val="FootnoteReference"/>
        </w:rPr>
        <w:footnoteRef/>
      </w:r>
      <w:r>
        <w:tab/>
        <w:t xml:space="preserve">Решение за изпълнение 2014/796/ЕС на Съвета от 7 ноември 2014 г. за даване на разрешение на Република Латвия да прилага мярка за дерогация от член 287 от Директива 2006/112/ЕО относно общата система на данъка върху добавената стойност (ОВ L 330, 15.11.2014 г., стр. 46). </w:t>
      </w:r>
    </w:p>
  </w:footnote>
  <w:footnote w:id="27">
    <w:p>
      <w:pPr>
        <w:pStyle w:val="FootnoteText"/>
      </w:pPr>
      <w:r>
        <w:rPr>
          <w:rStyle w:val="FootnoteReference"/>
        </w:rPr>
        <w:footnoteRef/>
      </w:r>
      <w:r>
        <w:tab/>
        <w:t>Решение за изпълнение (ЕС) 2017/2408 на Съвета от 18 декември 2017 г. за предоставяне на разрешение на Република Латвия да прилага специална мярка за дерогация от член 287 от Директива 2006/112/ЕО относно общата система на данъка върху добавената стойност (ОВ L 342, 21.12.2017 г., стр. 8).</w:t>
      </w:r>
    </w:p>
  </w:footnote>
  <w:footnote w:id="28">
    <w:p>
      <w:pPr>
        <w:pStyle w:val="FootnoteText"/>
      </w:pPr>
      <w:r>
        <w:rPr>
          <w:rStyle w:val="FootnoteReference"/>
        </w:rPr>
        <w:footnoteRef/>
      </w:r>
      <w:r>
        <w:tab/>
        <w:t>Директива (EС) 2020/285 на Съвета от 18 февруари 2020 г. за изменение на Директива 2006/112/ЕО относно общата система на данъка върху добавената стойност по отношение на специалния режим за малките предприятия и Регламент (ЕС) № 904/2010 относно административното сътрудничество и обмена на информация за целите на наблюдението на правилното прилагане на специалния режим за малките предприятия (OВ L 62, 2.3.2020 г., стр. 13).</w:t>
      </w:r>
    </w:p>
  </w:footnote>
  <w:footnote w:id="29">
    <w:p>
      <w:pPr>
        <w:pStyle w:val="FootnoteText"/>
      </w:pPr>
      <w:r>
        <w:rPr>
          <w:rStyle w:val="FootnoteReference"/>
        </w:rPr>
        <w:footnoteRef/>
      </w:r>
      <w:r>
        <w:tab/>
        <w:t>Регламент (ЕИО, Евратом) № 1553/89 на Съвета от 29 май 1989 г. за окончателни унифицирани схеми за събирането на собствените ресурси, набирани от данък добавена стойност (ОВ L 155, 7.6.1989 г., стр.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AE7E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D7EAE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9C28D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17C30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F3420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BD86E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BD81424"/>
    <w:lvl w:ilvl="0">
      <w:start w:val="1"/>
      <w:numFmt w:val="decimal"/>
      <w:pStyle w:val="ListNumber"/>
      <w:lvlText w:val="%1."/>
      <w:lvlJc w:val="left"/>
      <w:pPr>
        <w:tabs>
          <w:tab w:val="num" w:pos="360"/>
        </w:tabs>
        <w:ind w:left="360" w:hanging="360"/>
      </w:pPr>
    </w:lvl>
  </w:abstractNum>
  <w:abstractNum w:abstractNumId="7">
    <w:nsid w:val="FFFFFF89"/>
    <w:multiLevelType w:val="singleLevel"/>
    <w:tmpl w:val="9836E8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07 17:35:0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090C62C-1613-43B3-99AD-5B4A4DB82E96"/>
    <w:docVar w:name="LW_COVERPAGE_TYPE" w:val="1"/>
    <w:docVar w:name="LW_CROSSREFERENCE" w:val="&lt;UNUSED&gt;"/>
    <w:docVar w:name="LW_DocType" w:val="COM"/>
    <w:docVar w:name="LW_EMISSION" w:val="9.7.2020"/>
    <w:docVar w:name="LW_EMISSION_ISODATE" w:val="2020-07-09"/>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8"/>
    <w:docVar w:name="LW_REF.II.NEW.CP_YEAR" w:val="2020"/>
    <w:docVar w:name="LW_REF.INST.NEW" w:val="COM"/>
    <w:docVar w:name="LW_REF.INST.NEW_ADOPTED" w:val="final"/>
    <w:docVar w:name="LW_REF.INST.NEW_TEXT" w:val="(2020) 3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E\u1057?) 2017/2408 \u1085?\u1072? \u1057?\u1098?\u1074?\u1077?\u1090?\u1072? \u1079?\u1072? \u1087?\u1088?\u1077?\u1076?\u1086?\u1089?\u1090?\u1072?\u1074?\u1103?\u1085?\u1077? \u1085?\u1072? \u1088?\u1072?\u1079?\u1088?\u1077?\u1096?\u1077?\u1085?\u1080?\u1077? \u1085?\u1072? \u1056?\u1077?\u1087?\u1091?\u1073?\u1083?\u1080?\u1082?\u1072? \u1051?\u1072?\u1090?\u1074?\u1080?\u1103? \u1076?\u1072? \u1087?\u1088?\u1080?\u1083?\u1072?\u1075?\u1072? \u1089?\u1087?\u1077?\u1094?\u1080?\u1072?\u1083?\u1085?\u1072? \u1084?\u1103?\u1088?\u1082?\u1072? \u1079?\u1072? \u1076?\u1077?\u1088?\u1086?\u1075?\u1072?\u1094?\u1080?\u1103? \u1086?\u1090? \u1095?\u1083?\u1077?\u1085? 287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85229-DC19-45F1-B4E7-D30F27B2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10</Pages>
  <Words>2881</Words>
  <Characters>15647</Characters>
  <Application>Microsoft Office Word</Application>
  <DocSecurity>0</DocSecurity>
  <Lines>284</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2020-07-07T10:42:00Z</dcterms:created>
  <dcterms:modified xsi:type="dcterms:W3CDTF">2020-07-07T15:35:00Z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