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197633-4A10-4A84-B7C3-C78EBC12B4D9" style="width:450.7pt;height:450.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законодателни актове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pBdr>
          <w:top w:val="nil"/>
          <w:left w:val="nil"/>
          <w:bottom w:val="nil"/>
          <w:right w:val="nil"/>
          <w:between w:val="nil"/>
          <w:bar w:val="nil"/>
        </w:pBdr>
        <w:spacing w:before="0" w:after="240"/>
        <w:rPr>
          <w:rFonts w:eastAsia="Arial Unicode MS"/>
          <w:noProof/>
        </w:rPr>
      </w:pPr>
      <w:r>
        <w:rPr>
          <w:noProof/>
        </w:rPr>
        <w:t>С проекта на решение на Съвместния комитет на ЕИП (приложен към предложението за решение на Съвета) се цели да се измени Протокол 31 към Споразумението за ЕИП относно сътрудничеството в специфични области извън четирите свободи. Това е необходимо, за да се позволи на членуващите в ЕИП държави от ЕАСТ да участват в програми и действия на Съюза, финансирани от бюджетни редове от общия бюджет на Европейския съюз. В конкретния случай целта на настоящото изменение е да се позволи на членуващите в ЕИП държави от ЕАСТ (Норвегия, Исландия и Лихтенщайн) да участват в действия на Съюза, свързани с бюджетен ред 33 02 03 01 „Дружествено право“, вписани в общия бюджет на Европейския съюз за финансовата 2020 година.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икономическите отношения между договарящите се страни при еднакви условия на конкуренция и при спазване на едни и същи правила с оглед да се създаде хомогенно Европейско икономическо пространство.</w:t>
      </w:r>
      <w:r>
        <w:rPr>
          <w:rStyle w:val="Marker2"/>
          <w:noProof/>
        </w:rPr>
        <w:t xml:space="preserve">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Решението на Съвместния комитет е също така в съответствие с други политики на Съюза, по-специално с цел да се защити хомогенността на вътрешния пазар на ЕС.</w:t>
      </w:r>
    </w:p>
    <w:p>
      <w:pPr>
        <w:pStyle w:val="ManualHeading1"/>
        <w:rPr>
          <w:noProof/>
        </w:rPr>
      </w:pPr>
      <w:r>
        <w:rPr>
          <w:noProof/>
        </w:rPr>
        <w:t>2.</w:t>
      </w:r>
      <w:r>
        <w:rPr>
          <w:noProof/>
        </w:rPr>
        <w:tab/>
      </w:r>
      <w:r>
        <w:rPr>
          <w:noProof/>
          <w:spacing w:val="-4"/>
        </w:rPr>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noProof/>
        </w:rPr>
      </w:pPr>
      <w:r>
        <w:rPr>
          <w:noProof/>
        </w:rPr>
        <w:t>Предложението се основава на член 114 от ДФЕС във връзка с член 218, параграф 9 от него. Съгласно член 1, параграф 3 от Регламент (ЕО) № 2894/94 на Съвета</w:t>
      </w:r>
      <w:r>
        <w:rPr>
          <w:rStyle w:val="FootnoteReference"/>
          <w:noProof/>
        </w:rPr>
        <w:footnoteReference w:id="1"/>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rPr>
          <w:rFonts w:cs="EUAlbertina"/>
          <w:noProof/>
          <w:color w:val="000000"/>
        </w:rPr>
      </w:pPr>
      <w:r>
        <w:rPr>
          <w:noProof/>
        </w:rPr>
        <w:t>Предложението е в съответствие с принципа на субсидиарност по следните причини:</w:t>
      </w:r>
    </w:p>
    <w:p>
      <w:pPr>
        <w:pBdr>
          <w:top w:val="nil"/>
          <w:left w:val="nil"/>
          <w:bottom w:val="nil"/>
          <w:right w:val="nil"/>
          <w:between w:val="nil"/>
          <w:bar w:val="nil"/>
        </w:pBdr>
        <w:spacing w:before="0" w:after="240"/>
        <w:rPr>
          <w:rFonts w:eastAsia="Arial Unicode MS"/>
          <w:noProof/>
        </w:rPr>
      </w:pPr>
      <w:r>
        <w:rPr>
          <w:noProof/>
          <w:color w:val="000000"/>
          <w:szCs w:val="24"/>
        </w:rPr>
        <w:t>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color w:val="000000"/>
          <w:szCs w:val="24"/>
        </w:rPr>
        <w:t>В съответствие с принципа на пропорционалност предложението не надхвърля необходимото за постигането на целта му — да се гарантира хомогенността на вътрешния пазар.</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Членуващите в ЕИП държави от ЕАСТ следва да участват финансово в бюджета на Съюза, бюджетен ред 33 02 03 01 „Дружествено право“. Точният размер на участието им ще бъде определен в съответствие с разпоредбите на Споразумението за ЕИП, след като настоящият проект на решение на Съвета бъде приет. </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Въпреки това, в съответствие с протокол 32 към Споразумението за ЕИП сумата за годишното финансово участие на членуващите в ЕИП държави от ЕАСТ се изплаща всяка година до 31 август след поканата от ЕС за внасяне на средства, съставена от Европейската комисия и представена на членуващите в ЕИП държави от ЕАСТ до 15 август.</w:t>
      </w:r>
    </w:p>
    <w:p>
      <w:pPr>
        <w:pBdr>
          <w:top w:val="nil"/>
          <w:left w:val="nil"/>
          <w:bottom w:val="nil"/>
          <w:right w:val="nil"/>
          <w:between w:val="nil"/>
          <w:bar w:val="nil"/>
        </w:pBdr>
        <w:spacing w:before="0" w:after="240"/>
        <w:rPr>
          <w:noProof/>
        </w:rPr>
      </w:pPr>
      <w:r>
        <w:rPr>
          <w:noProof/>
        </w:rPr>
        <w:t>Ето защо, за да се покрие периодът между януари и август, проектът на решение на Съвместния комитет следва да се прилага с обратно действие от януари. По този начин се осигурява непрекъснатост на сътрудничеството през цялата календарна година, както е предвидено в Споразумението за ЕИП.</w:t>
      </w:r>
    </w:p>
    <w:p>
      <w:pPr>
        <w:pBdr>
          <w:top w:val="nil"/>
          <w:left w:val="nil"/>
          <w:bottom w:val="nil"/>
          <w:right w:val="nil"/>
          <w:between w:val="nil"/>
          <w:bar w:val="nil"/>
        </w:pBdr>
        <w:spacing w:before="0" w:after="240"/>
        <w:rPr>
          <w:rFonts w:eastAsia="Arial Unicode MS"/>
          <w:noProof/>
        </w:rPr>
      </w:pPr>
      <w:r>
        <w:rPr>
          <w:noProof/>
        </w:rPr>
        <w:t>Обратното действие не засяга правата и задълженията на съответните лица и е в съответствие с принципа на оправданите правни очаквания.</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 </w:t>
      </w:r>
      <w:r>
        <w:rPr>
          <w:noProof/>
        </w:rPr>
        <w:br/>
        <w:t xml:space="preserve"> </w:t>
      </w:r>
      <w:r>
        <w:rPr>
          <w:noProof/>
        </w:rPr>
        <w:br/>
        <w:t>(бюджетен ред 33.02.03.01 — Дружествено право)</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iCs/>
          <w:noProof/>
        </w:rPr>
        <w:t>inter alia</w:t>
      </w:r>
      <w:r>
        <w:rPr>
          <w:noProof/>
        </w:rPr>
        <w:t>, Протокол 31 към Споразумението за ЕИП.</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продължи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и свързани с дружественото право.</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се осъществява, считано от 1 януари 2020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305, 30.11.1994 г., стр. 6—8</w:t>
      </w:r>
    </w:p>
  </w:footnote>
  <w:footnote w:id="2">
    <w:p>
      <w:pPr>
        <w:pStyle w:val="FootnoteText"/>
      </w:pPr>
      <w:r>
        <w:rPr>
          <w:rStyle w:val="FootnoteReference"/>
        </w:rPr>
        <w:footnoteRef/>
      </w:r>
      <w:r>
        <w:tab/>
        <w:t>OВ L 305, 30.11.1994 г., стр. 6</w:t>
      </w:r>
    </w:p>
  </w:footnote>
  <w:footnote w:id="3">
    <w:p>
      <w:pPr>
        <w:pStyle w:val="FootnoteText"/>
      </w:pPr>
      <w:r>
        <w:rPr>
          <w:rStyle w:val="FootnoteReference"/>
        </w:rPr>
        <w:footnoteRef/>
      </w:r>
      <w:r>
        <w:tab/>
        <w:t xml:space="preserve">ОВ L 1, 3.1.1994 г., стр.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481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EC8B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7A5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8A01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A0E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9BE4B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CACE7A"/>
    <w:lvl w:ilvl="0">
      <w:start w:val="1"/>
      <w:numFmt w:val="decimal"/>
      <w:pStyle w:val="ListNumber"/>
      <w:lvlText w:val="%1."/>
      <w:lvlJc w:val="left"/>
      <w:pPr>
        <w:tabs>
          <w:tab w:val="num" w:pos="360"/>
        </w:tabs>
        <w:ind w:left="360" w:hanging="360"/>
      </w:pPr>
    </w:lvl>
  </w:abstractNum>
  <w:abstractNum w:abstractNumId="7">
    <w:nsid w:val="FFFFFF89"/>
    <w:multiLevelType w:val="singleLevel"/>
    <w:tmpl w:val="63E00C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09: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4197633-4A10-4A84-B7C3-C78EBC12B4D9"/>
    <w:docVar w:name="LW_COVERPAGE_TYPE" w:val="1"/>
    <w:docVar w:name="LW_CROSSREFERENCE" w:val="&lt;UNUSED&gt;"/>
    <w:docVar w:name="LW_DocType" w:val="COM"/>
    <w:docVar w:name="LW_EMISSION" w:val="13.8.2020"/>
    <w:docVar w:name="LW_EMISSION_ISODATE" w:val="2020-08-1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2"/>
    <w:docVar w:name="LW_REF.II.NEW.CP_YEAR" w:val="2020"/>
    <w:docVar w:name="LW_REF.INST.NEW" w:val="COM"/>
    <w:docVar w:name="LW_REF.INST.NEW_ADOPTED" w:val="final"/>
    <w:docVar w:name="LW_REF.INST.NEW_TEXT" w:val="(2020) 3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 _x000b_ _x000b_(\u1073?\u1102?\u1076?\u1078?\u1077?\u1090?\u1077?\u1085? \u1088?\u1077?\u1076? 33.02.03.01 \u8212? \u1044?\u1088?\u1091?\u1078?\u1077?\u1089?\u1090?\u1074?\u1077?\u1085?\u1086? \u1087?\u1088?\u1072?\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1040</Words>
  <Characters>5726</Characters>
  <Application>Microsoft Office Word</Application>
  <DocSecurity>0</DocSecurity>
  <Lines>121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2020-07-28T08:53:00Z</dcterms:created>
  <dcterms:modified xsi:type="dcterms:W3CDTF">2020-08-12T11:09:00Z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