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9BCD4B3C-BEFE-47C1-9F47-C12BA42429D7" style="width:450.8pt;height:383.3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jc w:val="center"/>
        <w:rPr>
          <w:b/>
          <w:noProof/>
        </w:rPr>
      </w:pPr>
      <w:r>
        <w:rPr>
          <w:b/>
          <w:noProof/>
        </w:rPr>
        <w:t>ГРАФИК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37"/>
        <w:gridCol w:w="1550"/>
        <w:gridCol w:w="4534"/>
      </w:tblGrid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2020 г.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Хърватия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Ирландия</w:t>
            </w:r>
          </w:p>
        </w:tc>
        <w:tc>
          <w:tcPr>
            <w:tcW w:w="4534" w:type="dxa"/>
          </w:tcPr>
          <w:p>
            <w:pPr>
              <w:jc w:val="left"/>
              <w:rPr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2021 г.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</w:p>
        </w:tc>
        <w:tc>
          <w:tcPr>
            <w:tcW w:w="4534" w:type="dxa"/>
          </w:tcPr>
          <w:p>
            <w:pPr>
              <w:jc w:val="left"/>
              <w:rPr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2022 г.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Литва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Люксембург</w:t>
            </w:r>
          </w:p>
        </w:tc>
        <w:tc>
          <w:tcPr>
            <w:tcW w:w="453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Страна кандидатка или потенциален кандидат</w:t>
            </w: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2023 г.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Унгария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Румъния</w:t>
            </w:r>
          </w:p>
        </w:tc>
        <w:tc>
          <w:tcPr>
            <w:tcW w:w="453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Гърция</w:t>
            </w: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2024 г.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Естония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Австрия</w:t>
            </w:r>
          </w:p>
        </w:tc>
        <w:tc>
          <w:tcPr>
            <w:tcW w:w="453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Държава от ЕАСТ/ЕИП, страна кандидатка или потенциален кандидат</w:t>
            </w: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2025 г.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Словения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Германия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2026 г.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Словакия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Финландия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2027 г.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Латвия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Португалия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2028 г.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Чешка република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  <w:r>
              <w:rPr>
                <w:noProof/>
              </w:rPr>
              <w:t>Държава от ЕАСТ/ЕИП, страна кандидатка или потенциален кандидат</w:t>
            </w: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2029 г.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Полша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Швеция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2030 г.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Кипър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Белгия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  <w:r>
              <w:rPr>
                <w:noProof/>
              </w:rPr>
              <w:t>Държава от ЕАСТ/ЕИП, страна кандидатка или потенциален кандидат</w:t>
            </w: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2031 г.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Малта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2032 г.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България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Дания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2033 г.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Нидерландия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  <w:r>
              <w:rPr>
                <w:noProof/>
              </w:rPr>
              <w:t>Държава от ЕАСТ/ЕИП, страна кандидатка или потенциален кандидат</w:t>
            </w:r>
          </w:p>
        </w:tc>
      </w:tr>
    </w:tbl>
    <w:p>
      <w:pPr>
        <w:jc w:val="center"/>
        <w:rPr>
          <w:b/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7125A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B0215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8EC738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716D1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D34C1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32806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1624D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31A3D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6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8-11 13:53:0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BCD4B3C-BEFE-47C1-9F47-C12BA42429D7"/>
    <w:docVar w:name="LW_COVERPAGE_TYPE" w:val="1"/>
    <w:docVar w:name="LW_CROSSREFERENCE" w:val="&lt;UNUSED&gt;"/>
    <w:docVar w:name="LW_DocType" w:val="ANNEX"/>
    <w:docVar w:name="LW_EMISSION" w:val="18.8.2020"/>
    <w:docVar w:name="LW_EMISSION_ISODATE" w:val="2020-08-18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79?\u1072? \u1080?\u1079?\u1084?\u1077?\u1085?\u1077?\u1085?\u1080?\u1077? \u1085?\u1072? \u1056?\u1077?\u1096?\u1077?\u1085?\u1080?\u1077? \u8470? 445/2014/\u1045?\u1057? \u1079?\u1072? \u1091?\u1089?\u1090?\u1072?\u1085?\u1086?\u1074?\u1103?\u1074?\u1072?\u1085?\u1077? \u1085?\u1072? \u1076?\u1077?\u1081?\u1089?\u1090?\u1074?\u1080?\u1077? \u1085?\u1072? \u1057?\u1098?\u1102?\u1079?\u1072? \u8222?\u1045?\u1074?\u1088?\u1086?\u1087?\u1077?\u1081?\u1089?\u1082?\u1080? \u1089?\u1090?\u1086?\u1083?\u1080?\u1094?\u1080? \u1085?\u1072? \u1082?\u1091?\u1083?\u1090?\u1091?\u1088?\u1072?\u1090?\u1072?\u8220? \u1079?\u1072? \u1075?\u1086?\u1076?\u1080?\u1085?\u1080?\u1090?\u1077? 2020 \u8212? 2033&lt;/FMT&gt;"/>
    <w:docVar w:name="LW_OBJETACTEPRINCIPAL.CP" w:val="&lt;FMT:Bold&gt;\u1079?\u1072? \u1080?\u1079?\u1084?\u1077?\u1085?\u1077?\u1085?\u1080?\u1077? \u1085?\u1072? \u1056?\u1077?\u1096?\u1077?\u1085?\u1080?\u1077? \u8470? 445/2014/\u1045?\u1057? \u1079?\u1072? \u1091?\u1089?\u1090?\u1072?\u1085?\u1086?\u1074?\u1103?\u1074?\u1072?\u1085?\u1077? \u1085?\u1072? \u1076?\u1077?\u1081?\u1089?\u1090?\u1074?\u1080?\u1077? \u1085?\u1072? \u1057?\u1098?\u1102?\u1079?\u1072? \u8222?\u1045?\u1074?\u1088?\u1086?\u1087?\u1077?\u1081?\u1089?\u1082?\u1080? \u1089?\u1090?\u1086?\u1083?\u1080?\u1094?\u1080? \u1085?\u1072? \u1082?\u1091?\u1083?\u1090?\u1091?\u1088?\u1072?\u1090?\u1072?\u8220? \u1079?\u1072? \u1075?\u1086?\u1076?\u1080?\u1085?\u1080?\u1090?\u1077? 2020 \u8212? 2033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38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\u1090?\u1086? \u1079?\u1072? \u1056?\u1045?\u1064?\u1045?\u1053?\u1048?\u1045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5?\u1088?\u1077?\u1076?\u1083?\u1086?\u1078?\u1077?\u1085?\u1080?\u1077?\u1090?\u1086? \u1079?\u1072? \u1056?\u1045?\u1064?\u1045?\u1053?\u1048?\u1045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99</Words>
  <Characters>585</Characters>
  <Application>Microsoft Office Word</Application>
  <DocSecurity>0</DocSecurity>
  <Lines>73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WESTERLUND Ella (EAC)</dc:creator>
  <cp:keywords/>
  <dc:description/>
  <cp:lastModifiedBy>DIGIT/C6</cp:lastModifiedBy>
  <cp:revision>9</cp:revision>
  <dcterms:created xsi:type="dcterms:W3CDTF">2020-08-05T09:09:00Z</dcterms:created>
  <dcterms:modified xsi:type="dcterms:W3CDTF">2020-08-11T11:53:00Z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