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63F5B47-3FF5-4827-9A16-FCC2D79570DC"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Stabilisation and Association Council of the EU-Albania Stabilisation and Association Agreement in connection with the envisaged adoption of a Decision amending Protocol 4 of the EU-Albania Stabilisation and Association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Stabilisation and Association Agreement between the European Communities and their Member States, of the one part, and the Republic of Albania, of the other part</w:t>
      </w:r>
    </w:p>
    <w:p>
      <w:pPr>
        <w:rPr>
          <w:rFonts w:eastAsia="Arial Unicode MS"/>
          <w:noProof/>
        </w:rPr>
      </w:pPr>
      <w:r>
        <w:rPr>
          <w:rFonts w:eastAsia="Arial Unicode MS"/>
          <w:noProof/>
        </w:rPr>
        <w:t>The Stabilisation and Association Agreement between the European Communities and their Member States, of the one part, and the Republic of Albania, of the other part</w:t>
      </w:r>
      <w:r>
        <w:rPr>
          <w:rStyle w:val="FootnoteReference"/>
          <w:noProof/>
        </w:rPr>
        <w:footnoteReference w:id="2"/>
      </w:r>
      <w:r>
        <w:rPr>
          <w:rFonts w:eastAsia="Arial Unicode MS"/>
          <w:noProof/>
        </w:rPr>
        <w:t xml:space="preserve"> (‘the Agreement’) aims o support the efforts of Albania to complete the transition into a functioning market economy. The Agreement entered into force on 1 April 2009</w:t>
      </w:r>
      <w:r>
        <w:rPr>
          <w:noProof/>
        </w:rPr>
        <w:t>.</w:t>
      </w:r>
    </w:p>
    <w:p>
      <w:pPr>
        <w:pStyle w:val="ManualHeading2"/>
        <w:rPr>
          <w:noProof/>
        </w:rPr>
      </w:pPr>
      <w:r>
        <w:rPr>
          <w:noProof/>
        </w:rPr>
        <w:t>2.2.</w:t>
      </w:r>
      <w:r>
        <w:rPr>
          <w:noProof/>
        </w:rPr>
        <w:tab/>
        <w:t>The Stabilisation and Association Council</w:t>
      </w:r>
    </w:p>
    <w:p>
      <w:pPr>
        <w:rPr>
          <w:rFonts w:eastAsia="Arial Unicode MS"/>
          <w:noProof/>
        </w:rPr>
      </w:pPr>
      <w:r>
        <w:rPr>
          <w:rFonts w:eastAsia="Arial Unicode MS"/>
          <w:noProof/>
        </w:rPr>
        <w:t>The Stabilisation and Association Council established according to the provisions of article 116 of the Agreement, may decide to amend the provisions of Protocol 4 concerning the definition of the concept of ‘originating products’ and methods of administrative cooperation (Article 3 of Protocol 4). The Stabilisation and Association Council draws up its decisions and recommendations by agreement between the two Parties.</w:t>
      </w:r>
    </w:p>
    <w:p>
      <w:pPr>
        <w:pStyle w:val="ManualHeading2"/>
        <w:rPr>
          <w:noProof/>
        </w:rPr>
      </w:pPr>
      <w:r>
        <w:rPr>
          <w:noProof/>
        </w:rPr>
        <w:t>2.3.</w:t>
      </w:r>
      <w:r>
        <w:rPr>
          <w:noProof/>
        </w:rPr>
        <w:tab/>
        <w:t>The envisaged act of the Stabilisation and Association Council</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Stabilisation and Association Council is to adopt a Decision regarding the amendment of the provisions of Protocol 4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4 concerning the definition of the concept of ‘originating products’ and methods of administrative cooperation</w:t>
      </w:r>
      <w:r>
        <w:rPr>
          <w:noProof/>
        </w:rPr>
        <w:t>.</w:t>
      </w:r>
    </w:p>
    <w:p>
      <w:pPr>
        <w:rPr>
          <w:noProof/>
        </w:rPr>
      </w:pPr>
      <w:r>
        <w:rPr>
          <w:rFonts w:eastAsia="Arial Unicode MS"/>
          <w:noProof/>
        </w:rPr>
        <w:t xml:space="preserve">The envisaged act will become binding on the parties </w:t>
      </w:r>
      <w:r>
        <w:rPr>
          <w:noProof/>
        </w:rPr>
        <w:t xml:space="preserve">in accordance with Article 118 of the Stabilisation and Association Agreement. </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Albania signed the Convention on 15 June 2011 and on 27 June 2011 respectively. </w:t>
      </w:r>
    </w:p>
    <w:p>
      <w:pPr>
        <w:rPr>
          <w:rFonts w:eastAsia="Arial Unicode MS"/>
          <w:noProof/>
        </w:rPr>
      </w:pPr>
      <w:r>
        <w:rPr>
          <w:rFonts w:eastAsia="Arial Unicode MS"/>
          <w:noProof/>
        </w:rPr>
        <w:t>The EU and Albania deposited their instrument of acceptance with the depositary of the Convention on 26 March 2012 and 5 March 2012 respectively. As a consequence, in application of its Article 10(2), the Convention entered into force in relation to the EU and Albania on 1 May 2012.</w:t>
      </w:r>
    </w:p>
    <w:p>
      <w:pPr>
        <w:rPr>
          <w:rFonts w:eastAsia="Arial Unicode MS"/>
          <w:noProof/>
        </w:rPr>
      </w:pPr>
      <w:r>
        <w:rPr>
          <w:rFonts w:eastAsia="Arial Unicode MS"/>
          <w:noProof/>
        </w:rPr>
        <w:lastRenderedPageBreak/>
        <w:t xml:space="preserve">Article 6 of the Convention provides that each Contracting Party shall take appropriate measures to ensure that the Convention is effectively applied. To that effect, the Stabilisation and Association Council established by the Stabilisation and Association Agreement between the European Communities and their Member States, of the one part, and the Republic of Albania, of the other part, should adopt a Decision introducing the rules of the Convention under Protocol 4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Albania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Albania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Stabilisation and Association Council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pStyle w:val="Point1"/>
        <w:rPr>
          <w:noProof/>
        </w:rPr>
      </w:pPr>
      <w:r>
        <w:rPr>
          <w:noProof/>
        </w:rPr>
        <w:t>(a)</w:t>
      </w:r>
      <w:r>
        <w:rPr>
          <w:noProof/>
        </w:rPr>
        <w:tab/>
        <w:t>Wholly obtained products - ‘vessels’ conditions:</w:t>
      </w:r>
    </w:p>
    <w:p>
      <w:pPr>
        <w:rPr>
          <w:rFonts w:eastAsia="Arial Unicode MS"/>
          <w:noProof/>
        </w:rPr>
      </w:pPr>
      <w:r>
        <w:rPr>
          <w:rFonts w:eastAsia="Arial Unicode MS"/>
          <w:noProof/>
        </w:rPr>
        <w:t xml:space="preserve">The so-called vessel conditions contained in the alternative set of rules are simpler and provide for more flexibility. Compared to the current text (art. 5) certain conditions have been </w:t>
      </w:r>
      <w:r>
        <w:rPr>
          <w:rFonts w:eastAsia="Arial Unicode MS"/>
          <w:noProof/>
        </w:rPr>
        <w:lastRenderedPageBreak/>
        <w:t>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Albania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The proposed non-alteration rule (art. 14) provides for more leniencies for the movement for originating products between Contracting Parties. It should avoid situations whereby 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lastRenderedPageBreak/>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Other agricultural products (i.e. vegetable oils, nuts, tobacco) contain more flexible rules adapted to the economic reality notably for HS chapters 14, 15, 20 (including heading 2008), 23, 24. The alternative set of rules strike the balance between regional and global sourcing like for chapters 9 and 12. Rules have also been simplified (reduction of exceptions) in chapters 4, 5, 6, 8, 11, ex-13.</w:t>
      </w:r>
    </w:p>
    <w:p>
      <w:pPr>
        <w:pStyle w:val="ManualHeading3"/>
        <w:rPr>
          <w:noProof/>
        </w:rPr>
      </w:pPr>
      <w:r>
        <w:rPr>
          <w:noProof/>
        </w:rPr>
        <w:lastRenderedPageBreak/>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Stabilisation and Association Council is a body set up by an agreement, namely the </w:t>
      </w:r>
      <w:r>
        <w:rPr>
          <w:rFonts w:eastAsia="Arial Unicode MS"/>
          <w:noProof/>
        </w:rPr>
        <w:t>Stabilisation and Association Agreement between the European Communities and their Member States, of the one part, and the Republic of Albania, of the other part</w:t>
      </w:r>
      <w:r>
        <w:rPr>
          <w:noProof/>
        </w:rPr>
        <w:t>.</w:t>
      </w:r>
    </w:p>
    <w:p>
      <w:pPr>
        <w:rPr>
          <w:noProof/>
        </w:rPr>
      </w:pPr>
      <w:r>
        <w:rPr>
          <w:noProof/>
        </w:rPr>
        <w:lastRenderedPageBreak/>
        <w:t xml:space="preserve">The act which the Stabilisation and Association Council is called upon to adopt constitutes an act having legal effects. The envisaged act will be binding under international law in accordance with Article 118 of the Stabilisation and Association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 xml:space="preserve">Although the provisions on duty drawback are amended, the prohibition of duty drawback is maintained in the sector of textiles and clothing, which remains one of the main sectors of </w:t>
      </w:r>
      <w:r>
        <w:rPr>
          <w:noProof/>
        </w:rPr>
        <w:lastRenderedPageBreak/>
        <w:t>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Stabilisation and Association Council will amend the Stabilisation and Association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Stabilisation and Association Council established by the Stabilisation and Association Agreement between the European Communities and their Member States, of the one part, and the Republic of Albania, of the other part, as regards the amendment of Protocol 4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Stabilisation and Association Agreement between the European Communities and their Member States, of the one part, and the Republic of Albania, of the other part (‘the Agreement’) was concluded by the Union by Council and Commission Decision 2009/332/EC, Euratom</w:t>
      </w:r>
      <w:r>
        <w:rPr>
          <w:rStyle w:val="FootnoteReference"/>
          <w:noProof/>
        </w:rPr>
        <w:footnoteReference w:id="4"/>
      </w:r>
      <w:r>
        <w:rPr>
          <w:noProof/>
        </w:rPr>
        <w:t xml:space="preserve"> and entered into force on 1 April 2009.</w:t>
      </w:r>
    </w:p>
    <w:p>
      <w:pPr>
        <w:pStyle w:val="ManualConsidrant"/>
        <w:rPr>
          <w:noProof/>
        </w:rPr>
      </w:pPr>
      <w:r>
        <w:rPr>
          <w:noProof/>
        </w:rPr>
        <w:t>(2)</w:t>
      </w:r>
      <w:r>
        <w:rPr>
          <w:noProof/>
        </w:rPr>
        <w:tab/>
        <w:t>The Agreement includes Protocol 4 concerning the definition of the concept of ‘originating products’ and methods of administrative cooperation. Pursuant to Article 3 of that Protocol, the Stabilisation and Association Council established by Article 116 of the Agreement (“Stabilisation and Association Council”) may decide to amend its provisions.</w:t>
      </w:r>
    </w:p>
    <w:p>
      <w:pPr>
        <w:pStyle w:val="ManualConsidrant"/>
        <w:rPr>
          <w:noProof/>
        </w:rPr>
      </w:pPr>
      <w:r>
        <w:rPr>
          <w:noProof/>
        </w:rPr>
        <w:t>(3)</w:t>
      </w:r>
      <w:r>
        <w:rPr>
          <w:noProof/>
        </w:rPr>
        <w:tab/>
        <w:t>The Stabilisation and Association Council is to adopt a Decision on an amendment of Protocol 4</w:t>
      </w:r>
      <w:r>
        <w:rPr>
          <w:rFonts w:eastAsia="Calibri"/>
          <w:noProof/>
        </w:rPr>
        <w:t xml:space="preserve"> during its next meeting</w:t>
      </w:r>
      <w:r>
        <w:rPr>
          <w:noProof/>
        </w:rPr>
        <w:t>.</w:t>
      </w:r>
    </w:p>
    <w:p>
      <w:pPr>
        <w:pStyle w:val="ManualConsidrant"/>
        <w:rPr>
          <w:noProof/>
        </w:rPr>
      </w:pPr>
      <w:r>
        <w:rPr>
          <w:noProof/>
        </w:rPr>
        <w:t>(4)</w:t>
      </w:r>
      <w:r>
        <w:rPr>
          <w:noProof/>
        </w:rPr>
        <w:tab/>
        <w:t>It is appropriate to establish the position to be taken on the Union’s behalf in the Stabilisation and Association Council as the Stabilisation and Association Council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lastRenderedPageBreak/>
        <w:t>(6)</w:t>
      </w:r>
      <w:r>
        <w:rPr>
          <w:noProof/>
        </w:rPr>
        <w:tab/>
        <w:t>Article 6 of the Convention provides that each Contracting Party is to take appropriate measures to ensure that the Convention is effectively applied. To that effect, the Stabilisation and Association Council should adopt a decision introducing in Protocol 4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Albania have signalled their will to apply the new rules as soon as possible bilaterally, on an alternative basis alongside the current rules while awaiting the final outcome of the amending process.</w:t>
      </w:r>
    </w:p>
    <w:p>
      <w:pPr>
        <w:pStyle w:val="ManualConsidrant"/>
        <w:rPr>
          <w:noProof/>
        </w:rPr>
      </w:pPr>
      <w:r>
        <w:rPr>
          <w:noProof/>
        </w:rPr>
        <w:t>(8)</w:t>
      </w:r>
      <w:r>
        <w:rPr>
          <w:noProof/>
        </w:rPr>
        <w:tab/>
        <w:t xml:space="preserve">In the cumulation zone constituted by the EFTA States, the Faroe Islands, the European Union, Turkey, the participants in the Stabilisation and Association Process, the Republic of Moldova, Georgia and Ukraine, the possibility of using EUR.1 movement certificates or origin declaration instead of movement certificates EUR-MED or origin declaration EUR-MED, as a derogation from the provisions of the Convention in case of diagonal cumulation among these partners, should be maintained, </w:t>
      </w:r>
    </w:p>
    <w:p>
      <w:pPr>
        <w:pStyle w:val="ManualConsidrant"/>
        <w:rPr>
          <w:noProof/>
        </w:rPr>
      </w:pP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Stabilisation and Association Council shall be based on the draft act of the Stabilisation and Association Council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107, 28.4.2009, p. 166.</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and Commission Decision of 26 February 2009 concerning the conclusion of the Stabilisation and Association Agreement between the European Communities and their Member States, of the one part, and the Republic of Albania, of the other part (OJ L 107, 28.4.2009, p. 165).</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1:24: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763F5B47-3FF5-4827-9A16-FCC2D79570DC"/>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0"/>
    <w:docVar w:name="LW_REF.II.NEW.CP_YEAR" w:val="2020"/>
    <w:docVar w:name="LW_REF.INST.NEW" w:val="COM"/>
    <w:docVar w:name="LW_REF.INST.NEW_ADOPTED" w:val="final"/>
    <w:docVar w:name="LW_REF.INST.NEW_TEXT" w:val="(2020) 4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Stabilisation and Association Council established by the Stabilisation and Association Agreement between the European Communities and their Member States, of the one part, and the Republic of Albania, of the other part, as regards the amendment of Protocol 4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EC54-9ED7-408C-8D65-0F49444D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3739</Words>
  <Characters>20379</Characters>
  <Application>Microsoft Office Word</Application>
  <DocSecurity>0</DocSecurity>
  <Lines>345</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2020-07-27T15:36:00Z</dcterms:created>
  <dcterms:modified xsi:type="dcterms:W3CDTF">2020-08-17T09:24:00Z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