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41792B-3935-4BA1-A2BB-768EE7ADF292"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Stabilisation and Association Council of the EU-Bosnia and Herzegovina Stabilisation and Association Agreement in connection with the envisaged adoption of a Decision amending Protocol 2 of the EU-Bosnia and Herzegovina Stabilisation and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Stabilisation and Association Agreement between the European Communities and their Member States, of the one part, and Bosnia and Herzegovina, of the other part</w:t>
      </w:r>
    </w:p>
    <w:p>
      <w:pPr>
        <w:rPr>
          <w:rFonts w:eastAsia="Arial Unicode MS"/>
          <w:noProof/>
        </w:rPr>
      </w:pPr>
      <w:r>
        <w:rPr>
          <w:rFonts w:eastAsia="Arial Unicode MS"/>
          <w:noProof/>
        </w:rPr>
        <w:t>The Stabilisation and Association Agreement between the European Communities and their Member States, of the one part, and Bosnia and Herzegovina, of the other part</w:t>
      </w:r>
      <w:r>
        <w:rPr>
          <w:rStyle w:val="FootnoteReference"/>
          <w:noProof/>
        </w:rPr>
        <w:footnoteReference w:id="2"/>
      </w:r>
      <w:r>
        <w:rPr>
          <w:rFonts w:eastAsia="Arial Unicode MS"/>
          <w:noProof/>
        </w:rPr>
        <w:t xml:space="preserve"> (‘the Agreement’) aims o support the efforts of Bosnia and Herzegovina to complete the transition into a functioning market economy. The Agreement entered into force on 1</w:t>
      </w:r>
      <w:r>
        <w:rPr>
          <w:rFonts w:eastAsia="Arial Unicode MS"/>
          <w:noProof/>
          <w:vertAlign w:val="superscript"/>
        </w:rPr>
        <w:t xml:space="preserve"> </w:t>
      </w:r>
      <w:r>
        <w:rPr>
          <w:rFonts w:eastAsia="Arial Unicode MS"/>
          <w:noProof/>
        </w:rPr>
        <w:t>June 2015</w:t>
      </w:r>
      <w:r>
        <w:rPr>
          <w:noProof/>
        </w:rPr>
        <w:t>.</w:t>
      </w:r>
    </w:p>
    <w:p>
      <w:pPr>
        <w:pStyle w:val="ManualHeading2"/>
        <w:rPr>
          <w:noProof/>
        </w:rPr>
      </w:pPr>
      <w:r>
        <w:rPr>
          <w:noProof/>
        </w:rPr>
        <w:t>2.2.</w:t>
      </w:r>
      <w:r>
        <w:rPr>
          <w:noProof/>
        </w:rPr>
        <w:tab/>
        <w:t>The Stabilisation and Association Council</w:t>
      </w:r>
    </w:p>
    <w:p>
      <w:pPr>
        <w:rPr>
          <w:rFonts w:eastAsia="Arial Unicode MS"/>
          <w:noProof/>
        </w:rPr>
      </w:pPr>
      <w:r>
        <w:rPr>
          <w:rFonts w:eastAsia="Arial Unicode MS"/>
          <w:noProof/>
        </w:rPr>
        <w:t>The Stabilisation and Association Council established according to the provisions of article 115 of the Agreement, may decide to amend the provisions of Protocol 2 concerning the definition of the concept of ‘originating products’ and methods of administrative cooperation (Article 3 of Protocol 2). The Stabilisation and Association Council draws up its decisions and recommendations by agreement between the two Parties.</w:t>
      </w:r>
    </w:p>
    <w:p>
      <w:pPr>
        <w:pStyle w:val="ManualHeading2"/>
        <w:rPr>
          <w:noProof/>
        </w:rPr>
      </w:pPr>
      <w:r>
        <w:rPr>
          <w:noProof/>
        </w:rPr>
        <w:t>2.3.</w:t>
      </w:r>
      <w:r>
        <w:rPr>
          <w:noProof/>
        </w:rPr>
        <w:tab/>
        <w:t>The envisaged act of the Stabilisation and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Stabilisation and Association Council is to adopt a Decision regarding the amendment of the provisions of Protocol 2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2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117 of the Stabilisation and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Bosnia and Herzegovina signed the Convention on 15 June 2011 and on 24 September 2013 respectively. </w:t>
      </w:r>
    </w:p>
    <w:p>
      <w:pPr>
        <w:rPr>
          <w:rFonts w:eastAsia="Arial Unicode MS"/>
          <w:noProof/>
        </w:rPr>
      </w:pPr>
      <w:r>
        <w:rPr>
          <w:rFonts w:eastAsia="Arial Unicode MS"/>
          <w:noProof/>
        </w:rPr>
        <w:t xml:space="preserve">The EU and Bosnia and Herzegovina deposited their instrument of acceptance with the depositary of the Convention on 26 March 2012 and 26 September 2014 respectively. As a </w:t>
      </w:r>
      <w:r>
        <w:rPr>
          <w:rFonts w:eastAsia="Arial Unicode MS"/>
          <w:noProof/>
        </w:rPr>
        <w:lastRenderedPageBreak/>
        <w:t>consequence, in application of its Article 10(2), the Convention entered into force in relation to the EU and Bosnia and Herzegovina on 1 May 2012 and on 1 November 2014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Stabilisation and Association Council established by the Stabilisation and Association Agreement between the European Communities and their Member States, of the one part, and Bosnia and Herzegovina, of the other part, should adopt a Decision introducing the rules of the Convention under Protocol 2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Bosnia and Herzegovina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Bosnia and Herzegovina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Stabilisation and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lastRenderedPageBreak/>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Bosnia and Herzegovina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w:t>
      </w:r>
      <w:r>
        <w:rPr>
          <w:rFonts w:eastAsia="Arial Unicode MS"/>
          <w:noProof/>
        </w:rPr>
        <w:lastRenderedPageBreak/>
        <w:t>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Stabilisation and Association Council is a body set up by an agreement, namely the </w:t>
      </w:r>
      <w:r>
        <w:rPr>
          <w:rFonts w:eastAsia="Arial Unicode MS"/>
          <w:noProof/>
        </w:rPr>
        <w:t>Stabilisation and Association Agreement between the European Communities and their Member States, of the one part, and Bosnia and Herzegovina, of the other part</w:t>
      </w:r>
      <w:r>
        <w:rPr>
          <w:noProof/>
        </w:rPr>
        <w:t>.</w:t>
      </w:r>
    </w:p>
    <w:p>
      <w:pPr>
        <w:rPr>
          <w:noProof/>
        </w:rPr>
      </w:pPr>
      <w:r>
        <w:rPr>
          <w:noProof/>
        </w:rPr>
        <w:lastRenderedPageBreak/>
        <w:t xml:space="preserve">The act which the Stabilisation and Association Council is called upon to adopt constitutes an act having legal effects. The envisaged act will be binding under international law in accordance with Article 117 of the Stabilisation and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Stabilisation and Association Council will amend the Stabilisation and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as regards the amendment of Protocol 2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Stabilisation and Association Agreement between the European Communities and their Member States, of the one part, and Bosnia and Herzegovina, of the other part (‘the Agreement’) was concluded by the Union by Council and Commission Decision (EU, Euratom) 2015/998</w:t>
      </w:r>
      <w:r>
        <w:rPr>
          <w:rStyle w:val="FootnoteReference"/>
          <w:noProof/>
        </w:rPr>
        <w:footnoteReference w:id="4"/>
      </w:r>
      <w:r>
        <w:rPr>
          <w:noProof/>
        </w:rPr>
        <w:t xml:space="preserve"> and entered into force on 1 June 2015.</w:t>
      </w:r>
    </w:p>
    <w:p>
      <w:pPr>
        <w:pStyle w:val="ManualConsidrant"/>
        <w:rPr>
          <w:noProof/>
        </w:rPr>
      </w:pPr>
      <w:r>
        <w:rPr>
          <w:noProof/>
        </w:rPr>
        <w:t>(2)</w:t>
      </w:r>
      <w:r>
        <w:rPr>
          <w:noProof/>
        </w:rPr>
        <w:tab/>
        <w:t>The Agreement includes Protocol 2 concerning the definition of the concept of ‘originating products’ and methods of administrative cooperation. Pursuant to Article 3 of that Protocol, the Stabilisation and Association Council established by Article 115 of the Agreement (“Stabilisation and Association Council”) may decide to amend its provisions.</w:t>
      </w:r>
    </w:p>
    <w:p>
      <w:pPr>
        <w:pStyle w:val="ManualConsidrant"/>
        <w:rPr>
          <w:noProof/>
        </w:rPr>
      </w:pPr>
      <w:r>
        <w:rPr>
          <w:noProof/>
        </w:rPr>
        <w:t>(3)</w:t>
      </w:r>
      <w:r>
        <w:rPr>
          <w:noProof/>
        </w:rPr>
        <w:tab/>
        <w:t>The Stabilisation and Association Council is to adopt a Decision on an amendment of Protocol 2 during its next meeting.</w:t>
      </w:r>
    </w:p>
    <w:p>
      <w:pPr>
        <w:pStyle w:val="ManualConsidrant"/>
        <w:rPr>
          <w:noProof/>
        </w:rPr>
      </w:pPr>
      <w:r>
        <w:rPr>
          <w:noProof/>
        </w:rPr>
        <w:t>(4)</w:t>
      </w:r>
      <w:r>
        <w:rPr>
          <w:noProof/>
        </w:rPr>
        <w:tab/>
        <w:t>It is appropriate to establish the position to be taken on the Union’s behalf in the Stabilisation and Association Council as the Stabilisation and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Stabilisation and Association Council should adopt a decision introducing in Protocol 2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Bosnia and Herzegovina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Stabilisation and Association Council shall be based on the draft act of the Stabilisation and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Fonts w:hint="eastAsia"/>
        </w:rPr>
        <w:t>OJ L 164 30.6.2015, p. 2</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Commission Decision of 21 April 2015 on the conclusion of the Stabilisation and Association Agreement between the European Communities and their Member States, of the one part, and Bosnia and Herzegovina, of the other part (</w:t>
      </w:r>
      <w:r>
        <w:rPr>
          <w:rFonts w:hint="eastAsia"/>
        </w:rPr>
        <w:t>OJ L 164 30.6.2015, p. 5</w:t>
      </w:r>
      <w:r>
        <w:t>48).</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5:2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4C41792B-3935-4BA1-A2BB-768EE7ADF292"/>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7"/>
    <w:docVar w:name="LW_REF.II.NEW.CP_YEAR" w:val="2020"/>
    <w:docVar w:name="LW_REF.INST.NEW" w:val="COM"/>
    <w:docVar w:name="LW_REF.INST.NEW_ADOPTED" w:val="final"/>
    <w:docVar w:name="LW_REF.INST.NEW_TEXT" w:val="(2020)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Stabilisation and Association Council established by the Stabilisation and Association Agreement between the European Communities and their Member States, of the one part, and Bosnia and Herzegovina, of the other part, as regards the amendment of Protocol 2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FF29-7909-4F85-969B-0A7A6E37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3763</Words>
  <Characters>20546</Characters>
  <Application>Microsoft Office Word</Application>
  <DocSecurity>0</DocSecurity>
  <Lines>348</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2020-07-27T15:32:00Z</dcterms:created>
  <dcterms:modified xsi:type="dcterms:W3CDTF">2020-08-17T09:25:00Z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