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AF57C2D-7652-40DE-AA7D-D5A52F481D48" style="width:450.4pt;height:406.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conseil de stabilisation et d’association de l’accord de stabilisation et d’association UE-Serbie, dans la perspective de l’adoption envisagée d’une décision portant modification du protocole nº 3 de l’accord de stabilisation et d’association UE-Serbie.</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de stabilisation et d’association entre les Communautés européennes et leurs États membres, d’une part, et la République de Serbie, d’autre part</w:t>
      </w:r>
    </w:p>
    <w:p>
      <w:pPr>
        <w:rPr>
          <w:rFonts w:eastAsia="Arial Unicode MS"/>
          <w:noProof/>
        </w:rPr>
      </w:pPr>
      <w:r>
        <w:rPr>
          <w:noProof/>
        </w:rPr>
        <w:t>L’accord de stabilisation et d’association entre les Communautés européennes et leurs États membres, d’une part, et la République de Serbie, d’autre part</w:t>
      </w:r>
      <w:r>
        <w:rPr>
          <w:rStyle w:val="FootnoteReference"/>
          <w:noProof/>
        </w:rPr>
        <w:footnoteReference w:id="2"/>
      </w:r>
      <w:r>
        <w:rPr>
          <w:noProof/>
        </w:rPr>
        <w:t>, (l’«accord») vise à soutenir les efforts de la Serbie en vue de développer sa coopération économique et internationale. L’accord est entré en vigueur le 1</w:t>
      </w:r>
      <w:r>
        <w:rPr>
          <w:noProof/>
          <w:vertAlign w:val="superscript"/>
        </w:rPr>
        <w:t>er</w:t>
      </w:r>
      <w:r>
        <w:rPr>
          <w:noProof/>
        </w:rPr>
        <w:t> septembre 2013.</w:t>
      </w:r>
    </w:p>
    <w:p>
      <w:pPr>
        <w:pStyle w:val="ManualHeading2"/>
        <w:rPr>
          <w:noProof/>
        </w:rPr>
      </w:pPr>
      <w:r>
        <w:rPr>
          <w:noProof/>
        </w:rPr>
        <w:t>2.2.</w:t>
      </w:r>
      <w:r>
        <w:rPr>
          <w:noProof/>
        </w:rPr>
        <w:tab/>
        <w:t>Le conseil de stabilisation et d’association</w:t>
      </w:r>
    </w:p>
    <w:p>
      <w:pPr>
        <w:rPr>
          <w:rFonts w:eastAsia="Arial Unicode MS"/>
          <w:noProof/>
        </w:rPr>
      </w:pPr>
      <w:r>
        <w:rPr>
          <w:noProof/>
        </w:rPr>
        <w:t>Le conseil de stabilisation et d’association institué conformément aux dispositions de l’article 119 de l’accord peut décider de modifier les dispositions du protocole nº 3 portant sur la définition de la notion de «produits originaires» et sur les méthodes de coopération administrative (article 3 du protocole nº 3). Le conseil de stabilisation et d’association arrête ses décisions et formule ses recommandations d’un commun accord entre les deux parties.</w:t>
      </w:r>
    </w:p>
    <w:p>
      <w:pPr>
        <w:pStyle w:val="ManualHeading2"/>
        <w:rPr>
          <w:noProof/>
        </w:rPr>
      </w:pPr>
      <w:r>
        <w:rPr>
          <w:noProof/>
        </w:rPr>
        <w:t>2.3.</w:t>
      </w:r>
      <w:r>
        <w:rPr>
          <w:noProof/>
        </w:rPr>
        <w:tab/>
        <w:t>L’acte envisagé du conseil de stabilisation et d’association</w:t>
      </w:r>
    </w:p>
    <w:p>
      <w:pPr>
        <w:rPr>
          <w:rFonts w:eastAsia="Arial Unicode MS"/>
          <w:noProof/>
        </w:rPr>
      </w:pPr>
      <w:r>
        <w:rPr>
          <w:noProof/>
        </w:rPr>
        <w:t>Lors de sa prochaine réunion ou par échange de lettres, le conseil de stabilisation et d’association doit adopter une décision relative à la modification des dispositions du protocole nº 3 portant sur la définition de la notion de «produits originaires» et sur les méthodes de coopération administrative (l’«acte envisagé»).</w:t>
      </w:r>
    </w:p>
    <w:p>
      <w:pPr>
        <w:rPr>
          <w:rFonts w:eastAsia="Arial Unicode MS"/>
          <w:noProof/>
        </w:rPr>
      </w:pPr>
      <w:r>
        <w:rPr>
          <w:noProof/>
        </w:rPr>
        <w:t>L’acte envisagé a pour objectif de modifier les dispositions du protocole nº 3 portant sur la définition de la notion de «produits originaires» et sur les méthodes de coopération administrative.</w:t>
      </w:r>
    </w:p>
    <w:p>
      <w:pPr>
        <w:rPr>
          <w:noProof/>
        </w:rPr>
      </w:pPr>
      <w:r>
        <w:rPr>
          <w:noProof/>
        </w:rPr>
        <w:t>L’acte envisagé deviendra contraignant pour les parties conformément à l’article 121 de l’accord de stabilisation et d’association.</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et la Serbie ont respectivement signé la convention le 15 juin 2011 et le 12 novembre 2012.</w:t>
      </w:r>
    </w:p>
    <w:p>
      <w:pPr>
        <w:rPr>
          <w:rFonts w:eastAsia="Arial Unicode MS"/>
          <w:noProof/>
        </w:rPr>
      </w:pPr>
      <w:r>
        <w:rPr>
          <w:noProof/>
        </w:rPr>
        <w:t>L’Union européenne et la Serbie ont déposé leur instrument d’acceptation auprès du dépositaire de la convention respectivement le 26 mars 2012 et le 1</w:t>
      </w:r>
      <w:r>
        <w:rPr>
          <w:noProof/>
          <w:vertAlign w:val="superscript"/>
        </w:rPr>
        <w:t>er</w:t>
      </w:r>
      <w:r>
        <w:rPr>
          <w:noProof/>
        </w:rPr>
        <w:t xml:space="preserve"> juillet 2013. En conséquence, conformément à son article 10, paragraphe 2, la convention est entrée en </w:t>
      </w:r>
      <w:r>
        <w:rPr>
          <w:noProof/>
        </w:rPr>
        <w:lastRenderedPageBreak/>
        <w:t>vigueur pour l’Union européenne et pour la Serbie respectivement le 1</w:t>
      </w:r>
      <w:r>
        <w:rPr>
          <w:noProof/>
          <w:vertAlign w:val="superscript"/>
        </w:rPr>
        <w:t>er</w:t>
      </w:r>
      <w:r>
        <w:rPr>
          <w:noProof/>
        </w:rPr>
        <w:t> mai 2012 et le 1</w:t>
      </w:r>
      <w:r>
        <w:rPr>
          <w:noProof/>
          <w:vertAlign w:val="superscript"/>
        </w:rPr>
        <w:t>er</w:t>
      </w:r>
      <w:r>
        <w:rPr>
          <w:noProof/>
        </w:rPr>
        <w:t> septembre 2013.</w:t>
      </w:r>
    </w:p>
    <w:p>
      <w:pPr>
        <w:rPr>
          <w:rFonts w:eastAsia="Arial Unicode MS"/>
          <w:noProof/>
        </w:rPr>
      </w:pPr>
      <w:r>
        <w:rPr>
          <w:noProof/>
        </w:rPr>
        <w:t>L’article 6 de la convention dispose que chaque partie contractante arrête les mesures appropriées pour assurer l’application effective de la convention. À cet effet, le conseil de stabilisation et d’association institué par l’accord de stabilisation et d’association entre les Communautés européennes et leurs États membres, d’une part, et la République de Serbie, d’autre part, devrait adopter une décision introduisant les règles de la convention dans le protocole nº 3 portant sur la définition de la notion de «produits originaires» et sur les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la Serbie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la Serbie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y a lieu que la position à adopter par l’Union européenne au sein du conseil de stabilisation et d’association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 xml:space="preserve">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w:t>
      </w:r>
      <w:r>
        <w:rPr>
          <w:noProof/>
        </w:rPr>
        <w:lastRenderedPageBreak/>
        <w:t>ou régimes préférentiels (système de préférences généralisées). Les principales modifications sont les suivantes:</w:t>
      </w:r>
    </w:p>
    <w:p>
      <w:pPr>
        <w:pStyle w:val="Point1"/>
        <w:rPr>
          <w:noProof/>
        </w:rPr>
      </w:pPr>
      <w:r>
        <w:rPr>
          <w:noProof/>
        </w:rPr>
        <w:t>a)</w:t>
      </w:r>
      <w:r>
        <w:rPr>
          <w:noProof/>
        </w:rPr>
        <w:tab/>
        <w:t>Produits entièrement obtenus — Conditions «navires»</w:t>
      </w:r>
    </w:p>
    <w:p>
      <w:pPr>
        <w:rPr>
          <w:rFonts w:eastAsia="Arial Unicode MS"/>
          <w:noProof/>
        </w:rPr>
      </w:pPr>
      <w:r>
        <w:rPr>
          <w:noProof/>
        </w:rPr>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la Serbie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lastRenderedPageBreak/>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t>g)</w:t>
      </w:r>
      <w:r>
        <w:rPr>
          <w:noProof/>
        </w:rPr>
        <w:tab/>
        <w:t>Non-modification</w:t>
      </w:r>
    </w:p>
    <w:p>
      <w:pPr>
        <w:rPr>
          <w:rFonts w:eastAsia="Arial Unicode MS"/>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lastRenderedPageBreak/>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lastRenderedPageBreak/>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conseil de stabilisation et d’association est une instance créée par un accord, à savoir l’accord de stabilisation et d’association entre les Communautés européennes et leurs États membres, d’une part, et la République de Serbie, d’autre part.</w:t>
      </w:r>
    </w:p>
    <w:p>
      <w:pPr>
        <w:rPr>
          <w:noProof/>
        </w:rPr>
      </w:pPr>
      <w:r>
        <w:rPr>
          <w:noProof/>
        </w:rPr>
        <w:t>L’acte que le conseil de stabilisation et d’association est appelé à adopter est un acte ayant des effets juridiques. L’acte envisagé sera contraignant en vertu du droit international, conformément à l’article 121, paragraphe 2, de l’accord de stabilisation et d’association.</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lastRenderedPageBreak/>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Ouvraisons ou transformations suffisantes – Calcul sur la base d’une moyenne: le fait de calculer le prix départ usine et la valeur des matières non originaires sur la base d’une moyenne, en tenant compte des fluctuations du marché, offrira aux exportateurs une plus grande prévisibilité;</w:t>
      </w:r>
    </w:p>
    <w:p>
      <w:pPr>
        <w:rPr>
          <w:noProof/>
        </w:rPr>
      </w:pPr>
      <w:r>
        <w:rPr>
          <w:noProof/>
        </w:rPr>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 xml:space="preserve">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w:t>
      </w:r>
      <w:r>
        <w:rPr>
          <w:noProof/>
        </w:rPr>
        <w:lastRenderedPageBreak/>
        <w:t>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de l’acte envisagé</w:t>
      </w:r>
    </w:p>
    <w:p>
      <w:pPr>
        <w:rPr>
          <w:noProof/>
        </w:rPr>
      </w:pPr>
      <w:r>
        <w:rPr>
          <w:noProof/>
        </w:rPr>
        <w:t xml:space="preserve">Étant donné que l’acte du conseil de stabilisation et d’association modifiera l’accord de stabilisation et d’association,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de stabilisation et d’association institué par l’accord de stabilisation et d’association entre les Communautés européennes et leurs États membres, d’une part, et la République de Serbie, d’autre part, en ce qui concerne la modification du protocole nº 3 dudit accord portant sur la définition de la notion de «produits originaires» et sur les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de stabilisation et d’association entre les Communautés européennes et leurs États membres, d’une part, et la République de Serbie, d’autre part, (l'«accord») a été conclu par l’Union en vertu de la décision 2013/490/UE, Euratom du Conseil et de la Commission</w:t>
      </w:r>
      <w:r>
        <w:rPr>
          <w:rStyle w:val="FootnoteReference"/>
          <w:noProof/>
        </w:rPr>
        <w:footnoteReference w:id="4"/>
      </w:r>
      <w:r>
        <w:rPr>
          <w:noProof/>
        </w:rPr>
        <w:t xml:space="preserve"> et est entré en vigueur le 1</w:t>
      </w:r>
      <w:r>
        <w:rPr>
          <w:noProof/>
          <w:vertAlign w:val="superscript"/>
        </w:rPr>
        <w:t>er</w:t>
      </w:r>
      <w:r>
        <w:rPr>
          <w:noProof/>
        </w:rPr>
        <w:t> septembre 2013.</w:t>
      </w:r>
    </w:p>
    <w:p>
      <w:pPr>
        <w:pStyle w:val="ManualConsidrant"/>
        <w:rPr>
          <w:noProof/>
        </w:rPr>
      </w:pPr>
      <w:r>
        <w:rPr>
          <w:noProof/>
        </w:rPr>
        <w:t>(2)</w:t>
      </w:r>
      <w:r>
        <w:rPr>
          <w:noProof/>
        </w:rPr>
        <w:tab/>
        <w:t>Le protocole nº 3 portant sur la définition de la notion de «produits originaires» et sur les méthodes de coopération administrative fait partie de l’accord. En vertu de l’article 3 dudit protocole, le conseil de stabilisation et d’association institué par l’article 119 de l’accord (le «conseil de stabilisation et d’association») peut décider de modifier ses dispositions.</w:t>
      </w:r>
    </w:p>
    <w:p>
      <w:pPr>
        <w:pStyle w:val="ManualConsidrant"/>
        <w:rPr>
          <w:noProof/>
        </w:rPr>
      </w:pPr>
      <w:r>
        <w:rPr>
          <w:noProof/>
        </w:rPr>
        <w:t>(3)</w:t>
      </w:r>
      <w:r>
        <w:rPr>
          <w:noProof/>
        </w:rPr>
        <w:tab/>
        <w:t>Le conseil de stabilisation et d’association doit adopter une décision concernant la modification du protocole nº 3 lors de sa prochaine réunion.</w:t>
      </w:r>
    </w:p>
    <w:p>
      <w:pPr>
        <w:pStyle w:val="ManualConsidrant"/>
        <w:rPr>
          <w:noProof/>
        </w:rPr>
      </w:pPr>
      <w:r>
        <w:rPr>
          <w:noProof/>
        </w:rPr>
        <w:t>(4)</w:t>
      </w:r>
      <w:r>
        <w:rPr>
          <w:noProof/>
        </w:rPr>
        <w:tab/>
        <w:t>Il y a lieu d’établir la position à prendre, au nom de l’Union, au sein du conseil de stabilisation et d’association, dès lors que la décision du conseil de stabilisation et d’association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lastRenderedPageBreak/>
        <w:t>(6)</w:t>
      </w:r>
      <w:r>
        <w:rPr>
          <w:noProof/>
        </w:rPr>
        <w:tab/>
        <w:t>L’article 6 de la convention dispose que chaque partie contractante doit arrêter les mesures appropriées pour assurer l’application effective de la convention. À cet effet, le conseil de stabilisation et d’association devrait adopter une décision introduisant dans le protocole nº 3 de l’accord une référence à la convention.</w:t>
      </w:r>
    </w:p>
    <w:p>
      <w:pPr>
        <w:pStyle w:val="ManualConsidrant"/>
        <w:rPr>
          <w:noProof/>
        </w:rPr>
      </w:pPr>
      <w:r>
        <w:rPr>
          <w:noProof/>
        </w:rPr>
        <w:t>(7)</w:t>
      </w:r>
      <w:r>
        <w:rPr>
          <w:noProof/>
        </w:rPr>
        <w:tab/>
        <w:t>Les discussions portant sur la modification de la convention ont abouti à l’incorporation dans la convention d’un nouvel ensemble de règles d’origine modernisées et plus souples. L’Union et la Serbie ont fait part de leur volonté d’appliquer les nouvelles règles dès que possible, de manière bilatérale, à titre de règles de substitution aux règles en vigueur, dans l’attente du résultat final du processus de modification.</w:t>
      </w:r>
    </w:p>
    <w:p>
      <w:pPr>
        <w:pStyle w:val="ManualConsidrant"/>
        <w:rPr>
          <w:noProof/>
        </w:rPr>
      </w:pPr>
      <w:r>
        <w:rPr>
          <w:noProof/>
        </w:rPr>
        <w:t>(8)</w:t>
      </w:r>
      <w:r>
        <w:rPr>
          <w:noProof/>
        </w:rPr>
        <w:tab/>
        <w:t>Dans la zone de cumul constituée par les états de l’AELE, les Îles Féroé, l’Union européenne, la Turquie, les participants au processus de stabilisation et d’association, la République de Moldavie, la Géorgie et l’Ukraine, il y a lieu de maintenir la possibilité d’utiliser les certificats de circulation des marchandises EUR.1 ou la déclaration d’origine au lieu de certificats de circulation des marchandises EUR-MED ou de déclaration d’origine EUR-MED, en tant que dérogation aux dispositions de la convention en cas de cumul diagonal entre ces partenaires,</w:t>
      </w:r>
    </w:p>
    <w:p>
      <w:pPr>
        <w:pStyle w:val="ManualConsidrant"/>
        <w:rPr>
          <w:noProof/>
        </w:rPr>
      </w:pP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conseil de stabilisation et d’association, est fondée sur le projet d’acte du conseil de stabilisation et d’association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278 du 18.10.2013, p. 16.</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Décision du Conseil et de la Commission du 22 juillet 2013 concernant la conclusion de l’accord de stabilisation et d’association entre les Communautés européennes et leurs États membres, d’une part, et la République de Serbie, d’autre part (JO L 278 du 18.10.2013, p. 14).</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21:51:3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5AF57C2D-7652-40DE-AA7D-D5A52F481D48"/>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80"/>
    <w:docVar w:name="LW_REF.II.NEW.CP_YEAR" w:val="2020"/>
    <w:docVar w:name="LW_REF.INST.NEW" w:val="COM"/>
    <w:docVar w:name="LW_REF.INST.NEW_ADOPTED" w:val="final"/>
    <w:docVar w:name="LW_REF.INST.NEW_TEXT" w:val="(2020) 3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e stabilisation et d\u8217?association institué par l\u8217?accord de stabilisation et d\u8217?association entre les Communautés européennes et leurs États membres, d\u8217?une part, et la République de Serbie, d\u8217?autre part, en ce qui concerne la modification du protocole nº 3 dudit accord portant sur la définition de la notion de «produits originaires» et sur les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3F830-7CE4-4749-B2B3-8EBCB39F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4053</Words>
  <Characters>22983</Characters>
  <Application>Microsoft Office Word</Application>
  <DocSecurity>0</DocSecurity>
  <Lines>370</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2020-09-06T22:48:00Z</dcterms:created>
  <dcterms:modified xsi:type="dcterms:W3CDTF">2020-09-07T19:51:00Z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