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54F3907-ED14-484D-9128-2D9EAE0D8CCA"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DÉCISION Nº … DU CONSEIL DE STABILISATION ET D’ASSOCIATION UE-SERBIE</w:t>
      </w:r>
    </w:p>
    <w:p>
      <w:pPr>
        <w:spacing w:before="360" w:after="0"/>
        <w:jc w:val="center"/>
        <w:rPr>
          <w:b/>
          <w:noProof/>
        </w:rPr>
      </w:pPr>
      <w:r>
        <w:rPr>
          <w:b/>
          <w:noProof/>
        </w:rPr>
        <w:t>portant</w:t>
      </w:r>
    </w:p>
    <w:p>
      <w:pPr>
        <w:spacing w:before="360" w:after="0"/>
        <w:jc w:val="center"/>
        <w:rPr>
          <w:b/>
          <w:noProof/>
        </w:rPr>
      </w:pPr>
      <w:r>
        <w:rPr>
          <w:b/>
          <w:noProof/>
        </w:rPr>
        <w:t>modification du protocole nº 3 de l’accord de stabilisation et d’association entre les Communautés européennes et leurs États membres, d’une part, et la République de Serbie, d’autre part, portant sur la définition de la notion de «produits originaires» et sur les méthodes de coopération administrative</w:t>
      </w:r>
    </w:p>
    <w:p>
      <w:pPr>
        <w:keepNext/>
        <w:spacing w:before="600"/>
        <w:rPr>
          <w:caps/>
          <w:noProof/>
        </w:rPr>
      </w:pPr>
      <w:r>
        <w:rPr>
          <w:caps/>
          <w:noProof/>
        </w:rPr>
        <w:t>Le conseil de stabilisation et d’association UE-SERBIE,</w:t>
      </w:r>
    </w:p>
    <w:p>
      <w:pPr>
        <w:rPr>
          <w:noProof/>
        </w:rPr>
      </w:pPr>
      <w:r>
        <w:rPr>
          <w:noProof/>
        </w:rPr>
        <w:t>Vu l’accord de stabilisation et d’association entre les Communautés européennes et leurs États membres, d’une part, et la République de Serbie, d’autre part</w:t>
      </w:r>
      <w:r>
        <w:rPr>
          <w:rStyle w:val="FootnoteReference"/>
          <w:noProof/>
        </w:rPr>
        <w:footnoteReference w:id="2"/>
      </w:r>
      <w:r>
        <w:rPr>
          <w:noProof/>
        </w:rPr>
        <w:t>, et notamment l’article 3 de son protocole nº 3 portant sur la définition de la notion de «produits originaires» et sur les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44 de l’accord de stabilisation et d’association entre les Communautés européennes et leurs États membres, d’une part, et la République de Serbie, d’autre part, (l'«accord») fait référence au protocole nº 3 de l’accord (le «protocole nº 3»), qui détermine les règles d’origine.</w:t>
      </w:r>
    </w:p>
    <w:p>
      <w:pPr>
        <w:pStyle w:val="Point0number"/>
        <w:ind w:left="851" w:hanging="851"/>
        <w:rPr>
          <w:noProof/>
        </w:rPr>
      </w:pPr>
      <w:r>
        <w:rPr>
          <w:noProof/>
        </w:rPr>
        <w:t>L’article 3 du protocole nº 3 dispose que le conseil de stabilisation et d’association institué par l’article 119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et la Serbie ont respectivement signé la convention le 15 juin 2011 et le 12 novembre 2012.</w:t>
      </w:r>
    </w:p>
    <w:p>
      <w:pPr>
        <w:pStyle w:val="Point0number"/>
        <w:rPr>
          <w:noProof/>
        </w:rPr>
      </w:pPr>
      <w:r>
        <w:rPr>
          <w:noProof/>
        </w:rPr>
        <w:t>L’Union européenne et la Serbie ont déposé leurs instruments d’acceptation auprès du dépositaire de la convention respectivement le 26 mars 2012 et le 1</w:t>
      </w:r>
      <w:r>
        <w:rPr>
          <w:noProof/>
          <w:vertAlign w:val="superscript"/>
        </w:rPr>
        <w:t>er</w:t>
      </w:r>
      <w:r>
        <w:rPr>
          <w:noProof/>
        </w:rPr>
        <w:t> juillet 2013. En conséquence, en application de l’article 10, paragraphe 3, de la convention, celle-ci est entrée en vigueur pour l’Union et pour la Serbie respectivement le 1</w:t>
      </w:r>
      <w:r>
        <w:rPr>
          <w:noProof/>
          <w:vertAlign w:val="superscript"/>
        </w:rPr>
        <w:t>er </w:t>
      </w:r>
      <w:r>
        <w:rPr>
          <w:noProof/>
        </w:rPr>
        <w:t>mai 2012 et le 1</w:t>
      </w:r>
      <w:r>
        <w:rPr>
          <w:noProof/>
          <w:vertAlign w:val="superscript"/>
        </w:rPr>
        <w:t>er</w:t>
      </w:r>
      <w:r>
        <w:rPr>
          <w:noProof/>
        </w:rPr>
        <w:t> septembre 2013.</w:t>
      </w:r>
    </w:p>
    <w:p>
      <w:pPr>
        <w:pStyle w:val="Point0number"/>
        <w:rPr>
          <w:noProof/>
        </w:rPr>
      </w:pPr>
      <w:r>
        <w:rPr>
          <w:noProof/>
        </w:rPr>
        <w:t>L’Union européenne et la Serbie sont convenues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nº 3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nº 3 de l’accord de stabilisation et d’association entre les Communautés européennes et leurs États membres, d’une part, et la République de Serbie, d’autre part, portant sur la définition de la notion de «produits originaires» et sur les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conseil de stabilisation et d’association</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3</w:t>
      </w:r>
    </w:p>
    <w:p>
      <w:pPr>
        <w:spacing w:before="0" w:after="240"/>
        <w:jc w:val="center"/>
        <w:rPr>
          <w:b/>
          <w:noProof/>
        </w:rPr>
      </w:pPr>
      <w:r>
        <w:rPr>
          <w:b/>
          <w:noProof/>
        </w:rPr>
        <w:t>portant sur la définition de la notion de “produits originaires” et sur les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(la “convention”), tels qu’ils pourraient être ultérieurement modifiés et publiés au </w:t>
      </w:r>
      <w:r>
        <w:rPr>
          <w:i/>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rPr>
          <w:noProof/>
        </w:rPr>
      </w:pPr>
      <w:r>
        <w:rPr>
          <w:noProof/>
        </w:rPr>
        <w:t>3.</w:t>
      </w:r>
      <w:r>
        <w:rPr>
          <w:noProof/>
        </w:rPr>
        <w:tab/>
        <w:t>Nonobstant l’article 16, paragraphe 5, et l’article 21, paragraphe 3, de l’appendice I de la convention, lorsque le cumul ne concerne que les États de l’AELE, les Îles Féroé, l’Union européenne, la Turquie, les participants au processus de stabilisation et d’association, la République de Moldavie, la Géorgie et l’Ukraine, la preuve de l’origine peut être un certificat de circulation des marchandises EUR.1 ou une déclaration d’origine.</w:t>
      </w:r>
    </w:p>
    <w:p>
      <w:pPr>
        <w:rPr>
          <w:noProof/>
        </w:rPr>
      </w:pP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de Serbie.</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conseil de stabilisation et d’association.</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rPr>
          <w:noProof/>
        </w:rPr>
      </w:pP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conseil de stabilisation et d’association peut décider de modifier les dispositions du présent protocole.</w:t>
      </w:r>
    </w:p>
    <w:p>
      <w:pPr>
        <w:rPr>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la Serbie notifie par écrit au dépositaire de la convention son intention de dénoncer la convention conformément à l’article 9 de cette dernière, l’Union européenne et la Serbie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la Serbie uniquement.</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en Serbie, selon ses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5"/>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conseil de stabilisation et d’association à la demande d’une partie. Lors de ce réexamen, le conseil de stabilisation et d’association examine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conseil de stabilisation et d’association.</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la Serbie, à condition que les accords de libre-échange reprenant les présentes règles soient applicables entre la Serbie et les parties contractantes de l’accord EEE.</w:t>
      </w:r>
    </w:p>
    <w:p>
      <w:pPr>
        <w:autoSpaceDE w:val="0"/>
        <w:autoSpaceDN w:val="0"/>
        <w:rPr>
          <w:noProof/>
        </w:rPr>
      </w:pP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de Serbie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6"/>
      </w:r>
      <w:r>
        <w:rPr>
          <w:noProof/>
        </w:rPr>
        <w:t>. La Serbie accorde aux importations de produits couverts par l’accord correspondant et originaires de Ceuta et Melilla le même régime douanier que celui qu’elle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60</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Serbie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de Serbie:</w:t>
      </w:r>
    </w:p>
    <w:p>
      <w:pPr>
        <w:pStyle w:val="Point3"/>
        <w:rPr>
          <w:noProof/>
        </w:rPr>
      </w:pPr>
      <w:r>
        <w:rPr>
          <w:noProof/>
        </w:rPr>
        <w:t>a)</w:t>
      </w:r>
      <w:r>
        <w:rPr>
          <w:noProof/>
        </w:rPr>
        <w:tab/>
        <w:t>les produits entièrement obtenus en Serbie;</w:t>
      </w:r>
    </w:p>
    <w:p>
      <w:pPr>
        <w:pStyle w:val="Point3"/>
        <w:rPr>
          <w:noProof/>
        </w:rPr>
      </w:pPr>
      <w:r>
        <w:rPr>
          <w:noProof/>
        </w:rPr>
        <w:t>b)</w:t>
      </w:r>
      <w:r>
        <w:rPr>
          <w:noProof/>
        </w:rPr>
        <w:tab/>
        <w:t>les produits obtenus en Serbie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139</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278 du 18.10.2013, p. 16.</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6">
    <w:p>
      <w:pPr>
        <w:pStyle w:val="FootnoteText"/>
      </w:pPr>
      <w:r>
        <w:rPr>
          <w:rStyle w:val="FootnoteReference"/>
        </w:rPr>
        <w:footnoteRef/>
      </w:r>
      <w:r>
        <w:tab/>
      </w:r>
      <w:r>
        <w:rPr>
          <w:sz w:val="18"/>
          <w:szCs w:val="18"/>
        </w:rPr>
        <w:t>JO CE L 302 du 15.11.1985, p. 23.</w:t>
      </w:r>
    </w:p>
  </w:footnote>
  <w:footnote w:id="7">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21:53:45"/>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9"/>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F54F3907-ED14-484D-9128-2D9EAE0D8CCA"/>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nseil de stabilisation et d\u8217?association institué par l\u8217?accord de stabilisation et d\u8217?association entre les Communautés européennes et leurs États membres, d\u8217?une part, et la République de Serbie, d\u8217?autre part, en ce qui concerne la modification du protocole nº 3 dudit accord portant sur la définition de la notion de «produits originaires» et sur les méthodes de coopération administrative"/>
    <w:docVar w:name="LW_OBJETACTEPRINCIPAL.CP" w:val="relative à la position à prendre, au nom de l\u8217?Union européenne, au sein du conseil de stabilisation et d\u8217?association institué par l\u8217?accord de stabilisation et d\u8217?association entre les Communautés européennes et leurs États membres, d\u8217?une part, et la République de Serbie, d\u8217?autre part, en ce qui concerne la modification du protocole nº 3 dudit accord portant sur la définition de la notion de «produits originaires» et sur les méthodes de coopération administrative"/>
    <w:docVar w:name="LW_PART_NBR" w:val="1"/>
    <w:docVar w:name="LW_PART_NBR_TOTAL" w:val="1"/>
    <w:docVar w:name="LW_REF.INST.NEW" w:val="COM"/>
    <w:docVar w:name="LW_REF.INST.NEW_ADOPTED" w:val="final"/>
    <w:docVar w:name="LW_REF.INST.NEW_TEXT" w:val="(2020) 3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1EFB7-1C4C-41AD-8DE3-F7B59FD3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140</Pages>
  <Words>31952</Words>
  <Characters>177977</Characters>
  <Application>Microsoft Office Word</Application>
  <DocSecurity>0</DocSecurity>
  <Lines>4340</Lines>
  <Paragraphs>2412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2020-09-07T10:35:00Z</dcterms:created>
  <dcterms:modified xsi:type="dcterms:W3CDTF">2020-09-07T19:53:00Z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