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A832C86-1292-4B56-AAD1-470548D99B87"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Съвместния комитет, създаден по силата на Споразумението между ЕС и Швейцария, във връзка с предвиденото приемане на решение за изменение на протокол 3 към посоченото споразумение.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Споразумението между Европейската икономическа общност, от една страна, и Конфедерация Швейцария, от друга страна</w:t>
      </w:r>
    </w:p>
    <w:p>
      <w:pPr>
        <w:rPr>
          <w:rFonts w:eastAsia="Arial Unicode MS"/>
          <w:noProof/>
        </w:rPr>
      </w:pPr>
      <w:r>
        <w:rPr>
          <w:noProof/>
        </w:rPr>
        <w:t>Целта на Споразумението между Европейската икономическа общност, от една страна, и Конфедерация Швейцария, от друга страна („споразумението“)</w:t>
      </w:r>
      <w:r>
        <w:rPr>
          <w:rStyle w:val="FootnoteReference"/>
          <w:noProof/>
        </w:rPr>
        <w:footnoteReference w:id="2"/>
      </w:r>
      <w:r>
        <w:rPr>
          <w:noProof/>
        </w:rPr>
        <w:t>, е да подпомага, чрез разширяване на взаимния търговски обмен, хармоничното развитие на икономическите отношения между страните. Споразумението влезе в сила на 1 януари 1973 г.</w:t>
      </w:r>
    </w:p>
    <w:p>
      <w:pPr>
        <w:pStyle w:val="ManualHeading2"/>
        <w:rPr>
          <w:noProof/>
        </w:rPr>
      </w:pPr>
      <w:r>
        <w:rPr>
          <w:noProof/>
        </w:rPr>
        <w:t>2.2.</w:t>
      </w:r>
      <w:r>
        <w:rPr>
          <w:noProof/>
        </w:rPr>
        <w:tab/>
        <w:t xml:space="preserve">Съвместният комитет </w:t>
      </w:r>
    </w:p>
    <w:p>
      <w:pPr>
        <w:rPr>
          <w:rFonts w:eastAsia="Arial Unicode MS"/>
          <w:noProof/>
        </w:rPr>
      </w:pPr>
      <w:r>
        <w:rPr>
          <w:noProof/>
        </w:rPr>
        <w:t>Съвместният комитет, създаден в съответствие с разпоредбите на член 29 от споразумението, може да реши да измени разпоредбите на Протокол 3 относно определението на понятието „продукти с произход“ и методите на административно сътрудничество (член 3 от протокол 3). Съвместният комитет изготвя решенията и препоръките си въз основа на съгласие между двете страни.</w:t>
      </w:r>
    </w:p>
    <w:p>
      <w:pPr>
        <w:pStyle w:val="ManualHeading2"/>
        <w:rPr>
          <w:noProof/>
        </w:rPr>
      </w:pPr>
      <w:r>
        <w:rPr>
          <w:noProof/>
        </w:rPr>
        <w:t>2.3.</w:t>
      </w:r>
      <w:r>
        <w:rPr>
          <w:noProof/>
        </w:rPr>
        <w:tab/>
        <w:t>Предвиденият акт на Съвместния комитет</w:t>
      </w:r>
    </w:p>
    <w:p>
      <w:pPr>
        <w:rPr>
          <w:rFonts w:eastAsia="Arial Unicode MS"/>
          <w:noProof/>
        </w:rPr>
      </w:pPr>
      <w:r>
        <w:rPr>
          <w:noProof/>
        </w:rPr>
        <w:t>По време на следващото си заседание или чрез размяна на писма Съвместният комитет трябва да приеме решение за изменение на разпоредбите на Протокол 3 относно определението на понятието „продукти с произход“ и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3 относно определението на понятието „продукти с произход“ и методите на административно сътрудничество.</w:t>
      </w:r>
    </w:p>
    <w:p>
      <w:pPr>
        <w:pStyle w:val="ManualHeading1"/>
        <w:rPr>
          <w:noProof/>
        </w:rPr>
      </w:pPr>
      <w:r>
        <w:rPr>
          <w:noProof/>
        </w:rPr>
        <w:t>3.</w:t>
      </w:r>
      <w:r>
        <w:rPr>
          <w:noProof/>
        </w:rPr>
        <w:tab/>
        <w:t xml:space="preserve">Позиция, която трябва да се заеме от името на Съюза </w:t>
      </w:r>
    </w:p>
    <w:p>
      <w:pPr>
        <w:rPr>
          <w:rFonts w:eastAsia="Arial Unicode MS"/>
          <w:noProof/>
        </w:rPr>
      </w:pPr>
      <w:r>
        <w:rPr>
          <w:noProof/>
        </w:rPr>
        <w:t xml:space="preserve">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ЕС и Швейцария подписаха Конвенцията на 15 юни 2011 г. </w:t>
      </w:r>
    </w:p>
    <w:p>
      <w:pPr>
        <w:rPr>
          <w:rFonts w:eastAsia="Arial Unicode MS"/>
          <w:noProof/>
        </w:rPr>
      </w:pPr>
      <w:r>
        <w:rPr>
          <w:noProof/>
        </w:rPr>
        <w:t>ЕС и Швейцария депозираха своите документи за приемане при депозитаря на Конвенцията съответно на 26 март 2012 г. и на 28 ноември 2011 г. В резултат на това и по силата на член 10, параграф 2 от Конвенцията тя влезе в сила съответно на 1 май 2012 г. за ЕС и на 1 януари 2012 г. за Швейцария.</w:t>
      </w:r>
    </w:p>
    <w:p>
      <w:pPr>
        <w:rPr>
          <w:rFonts w:eastAsia="Arial Unicode MS"/>
          <w:noProof/>
        </w:rPr>
      </w:pPr>
      <w:r>
        <w:rPr>
          <w:noProof/>
        </w:rPr>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Съвместният комитет, създаден по силата на Споразумението между Европейската икономическа </w:t>
      </w:r>
      <w:r>
        <w:rPr>
          <w:noProof/>
        </w:rPr>
        <w:lastRenderedPageBreak/>
        <w:t xml:space="preserve">общност, от една страна, и Конфедерация Швейцария, от друга страна, следва да приеме решение, с което правилата от Конвенцията се въвеждат в Протокол 3 относно определението на понятието „продукти с произход“ и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Същевременно 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noProof/>
        </w:rPr>
      </w:pPr>
      <w:r>
        <w:rPr>
          <w:noProof/>
        </w:rPr>
        <w:t xml:space="preserve">В този контекст Швейцария поиска да започне да прилага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 </w:t>
      </w:r>
    </w:p>
    <w:p>
      <w:pPr>
        <w:rPr>
          <w:rFonts w:eastAsia="Arial Unicode MS"/>
          <w:noProof/>
        </w:rPr>
      </w:pPr>
      <w:r>
        <w:rPr>
          <w:noProof/>
        </w:rPr>
        <w:t>Тези алтернативни правила за произход са предназначени за временно прилагане — на незадължителна и двустранна основа — от ЕС и Швейцария,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Съвместния комитет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 xml:space="preserve">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w:t>
      </w:r>
      <w:r>
        <w:rPr>
          <w:noProof/>
        </w:rPr>
        <w:lastRenderedPageBreak/>
        <w:t>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Също така за продуктите от глави 50—63 от ХС се предвижда двустранна пълна кумулация. На последно място, Съюзът и Швейцария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затруднения; достатъчно ще бъде да отбелязват, че са използвани взаимозаменяеми материали.</w:t>
      </w:r>
    </w:p>
    <w:p>
      <w:pPr>
        <w:rPr>
          <w:rFonts w:eastAsia="Arial Unicode MS"/>
          <w:noProof/>
        </w:rPr>
      </w:pPr>
      <w:r>
        <w:rPr>
          <w:noProof/>
        </w:rPr>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 xml:space="preserve">Действащите понастоящем правила (член 12) позволяват при определени условия някои обработки или преработки да бъдат извършвани извън територията, с </w:t>
      </w:r>
      <w:r>
        <w:rPr>
          <w:noProof/>
        </w:rPr>
        <w:lastRenderedPageBreak/>
        <w:t>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lastRenderedPageBreak/>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t>3.2.3.</w:t>
      </w:r>
      <w:r>
        <w:rPr>
          <w:noProof/>
        </w:rPr>
        <w:tab/>
        <w:t>Текстилни продукти</w:t>
      </w:r>
    </w:p>
    <w:p>
      <w:pPr>
        <w:rPr>
          <w:rFonts w:eastAsia="Arial Unicode MS"/>
          <w:noProof/>
        </w:rPr>
      </w:pPr>
      <w:r>
        <w:rPr>
          <w:noProof/>
        </w:rPr>
        <w:t>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lastRenderedPageBreak/>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Съвместният комитет е орган, създаден със споразумение, а именно Споразумението между Европейската икономическа общност, от една страна, и Конфедерация Швейцария, от друга страна.</w:t>
      </w:r>
    </w:p>
    <w:p>
      <w:pPr>
        <w:rPr>
          <w:noProof/>
        </w:rPr>
      </w:pPr>
      <w:r>
        <w:rPr>
          <w:noProof/>
        </w:rPr>
        <w:t xml:space="preserve">Актът, който Съвместният комитет има за задача да приеме, представлява акт с правно действие.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lastRenderedPageBreak/>
        <w:t>5.</w:t>
      </w:r>
      <w:r>
        <w:rPr>
          <w:noProof/>
        </w:rPr>
        <w:tab/>
        <w:t>Отражение върху бюджета</w:t>
      </w:r>
    </w:p>
    <w:p>
      <w:pPr>
        <w:rPr>
          <w:noProof/>
        </w:rPr>
      </w:pPr>
      <w:r>
        <w:rPr>
          <w:noProof/>
        </w:rPr>
        <w:t>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highlight w:val="yellow"/>
        </w:rPr>
      </w:pPr>
      <w:r>
        <w:rPr>
          <w:noProof/>
        </w:rPr>
        <w:t xml:space="preserve">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w:t>
      </w:r>
      <w:r>
        <w:rPr>
          <w:noProof/>
        </w:rPr>
        <w:lastRenderedPageBreak/>
        <w:t>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Съвместния комитет ще измени споразумението,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по силата на Споразумението между Европейската икономическа общност, от една страна, и Конфедерация Швейцария, от друга страна, във връзка с изменението на включения в посоченото споразумение Протокол 3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Споразумението между Европейската икономическа общност, от една страна, и Конфедерация Швейцария, от друга страна („споразумението“), бе сключено от Съюза с Регламент (ЕИО) № 2840/72 на Съвета</w:t>
      </w:r>
      <w:r>
        <w:rPr>
          <w:rStyle w:val="FootnoteReference"/>
          <w:noProof/>
        </w:rPr>
        <w:footnoteReference w:id="4"/>
      </w:r>
      <w:r>
        <w:rPr>
          <w:noProof/>
        </w:rPr>
        <w:t xml:space="preserve"> и влезе в сила на 1 януари 1973 г.</w:t>
      </w:r>
    </w:p>
    <w:p>
      <w:pPr>
        <w:pStyle w:val="ManualConsidrant"/>
        <w:rPr>
          <w:noProof/>
        </w:rPr>
      </w:pPr>
      <w:r>
        <w:rPr>
          <w:noProof/>
        </w:rPr>
        <w:t>(2)</w:t>
      </w:r>
      <w:r>
        <w:rPr>
          <w:noProof/>
        </w:rPr>
        <w:tab/>
        <w:t>В споразумението е включен Протокол 3 относно определението на понятието „продукти с произход“ и методите на административно сътрудничество. В съответствие с член 3 от посочения протокол Съвместният комитет, създаден по силата на член 29 от споразумението („Съвместен комитет“), може да реши да измени неговите разпоредби.</w:t>
      </w:r>
    </w:p>
    <w:p>
      <w:pPr>
        <w:pStyle w:val="ManualConsidrant"/>
        <w:rPr>
          <w:noProof/>
        </w:rPr>
      </w:pPr>
      <w:r>
        <w:rPr>
          <w:noProof/>
        </w:rPr>
        <w:t>(3)</w:t>
      </w:r>
      <w:r>
        <w:rPr>
          <w:noProof/>
        </w:rPr>
        <w:tab/>
        <w:t>По време на следващото си заседание Съвместният комитет трябва да приеме решение за изменение на протокол 3.</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Съвместния комитет, тъй като решението на Съвместния комитет ще бъде обвързващо за Съюза.</w:t>
      </w:r>
    </w:p>
    <w:p>
      <w:pPr>
        <w:pStyle w:val="ManualConsidrant"/>
        <w:rPr>
          <w:noProof/>
        </w:rPr>
      </w:pPr>
      <w:r>
        <w:rPr>
          <w:noProof/>
        </w:rPr>
        <w:t>(5)</w:t>
      </w:r>
      <w:r>
        <w:rPr>
          <w:noProof/>
        </w:rPr>
        <w:tab/>
        <w:t>С Решение 2013/93/ЕС на Съвета</w:t>
      </w:r>
      <w:r>
        <w:rPr>
          <w:rStyle w:val="FootnoteReference"/>
          <w:noProof/>
        </w:rPr>
        <w:footnoteReference w:id="5"/>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разпоредби относно произхода на стоките, които се търгуват по силата на </w:t>
      </w:r>
      <w:r>
        <w:rPr>
          <w:noProof/>
        </w:rPr>
        <w:lastRenderedPageBreak/>
        <w:t>съответните споразумения, сключени между договарящите страни, като посочените разпоредби се прилагат, без да се накърняват принципите, заложени в тези споразумения.</w:t>
      </w:r>
    </w:p>
    <w:p>
      <w:pPr>
        <w:pStyle w:val="ManualConsidrant"/>
        <w:rPr>
          <w:noProof/>
        </w:rPr>
      </w:pPr>
      <w:r>
        <w:rPr>
          <w:noProof/>
        </w:rPr>
        <w:t>(6)</w:t>
      </w:r>
      <w:r>
        <w:rPr>
          <w:noProof/>
        </w:rPr>
        <w:tab/>
        <w:t>В член 6 от Конвенцията се предвижда всяка договаряща страна да предприеме подходящи мерки, за да гарантира ефективното ѝ прилагане. За тази цел Съвместният комитет следва да приеме решение за въвеждане в протокол 3 към споразумението на препратка към Конвенцията.</w:t>
      </w:r>
    </w:p>
    <w:p>
      <w:pPr>
        <w:pStyle w:val="ManualConsidrant"/>
        <w:rPr>
          <w:noProof/>
        </w:rPr>
      </w:pPr>
      <w:r>
        <w:rPr>
          <w:noProof/>
        </w:rPr>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Съюзът и Швейцария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ManualConsidrant"/>
        <w:rPr>
          <w:noProof/>
        </w:rPr>
      </w:pPr>
      <w:r>
        <w:rPr>
          <w:noProof/>
        </w:rPr>
        <w:t>(8)</w:t>
      </w:r>
      <w:r>
        <w:rPr>
          <w:noProof/>
        </w:rPr>
        <w:tab/>
        <w:t>В зоната на кумулация, състояща се от държавите от ЕАСТ, Фарьорските острови, Европейския съюз, Турция, участниците в процеса на стабилизиране и асоцииране, Република Молдова, Грузия и Украйна, следва да бъде запазена възможността за използване на сертификати за движение EUR.1 или на декларация за произход вместо сертификати за движение EUR-MED или декларация за произход EUR-MED, като дерогация от разпоредбите на Конвенцията в случай на диагонална кумулация между тези партньори,</w:t>
      </w:r>
    </w:p>
    <w:p>
      <w:pPr>
        <w:pStyle w:val="ManualConsidrant"/>
        <w:rPr>
          <w:noProof/>
        </w:rPr>
      </w:pP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Съвместния комитет, се основава на проекта на акт на Съвместния комитет,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300, 31.12.1972 г., стр. 189.</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Регламент на Съвета от 19 декември 1972 г. за сключване на Споразумение между Европейската икономическа общност и Конфедерация Швейцария за приемане на разпоредби за неговото изпълнение, както и за сключване на допълнително споразумение относно валидността, за Княжество Лихтенщайн, на Споразумението между Европейската икономическа общност и Конфедерация Швейцария от 22 юли 1972 година (ОВ L 300, 31.12.1972 г., стр. 188).</w:t>
      </w:r>
    </w:p>
  </w:footnote>
  <w:footnote w:id="5">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21:55: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A832C86-1292-4B56-AAD1-470548D99B87"/>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3"/>
    <w:docVar w:name="LW_REF.II.NEW.CP_YEAR" w:val="2020"/>
    <w:docVar w:name="LW_REF.INST.NEW" w:val="COM"/>
    <w:docVar w:name="LW_REF.INST.NEW_ADOPTED" w:val="final"/>
    <w:docVar w:name="LW_REF.INST.NEW_TEXT" w:val="(2020) 3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72?\u1090?\u1072? \u1080?\u1082?\u1086?\u1085?\u1086?\u1084?\u1080?\u1095?\u1077?\u1089?\u1082?\u1072? \u1086?\u1073?\u1097?\u1085?\u1086?\u1089?\u1090?, \u1086?\u1090? \u1077?\u1076?\u1085?\u1072? \u1089?\u1090?\u1088?\u1072?\u1085?\u1072?, \u1080? \u1050?\u1086?\u1085?\u1092?\u1077?\u1076?\u1077?\u1088?\u1072?\u1094?\u1080?\u1103? \u1064?\u1074?\u1077?\u1081?\u1094?\u1072?\u1088?\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52E3F-5E6F-40F0-BF75-EF36F9A8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3525</Words>
  <Characters>20729</Characters>
  <Application>Microsoft Office Word</Application>
  <DocSecurity>0</DocSecurity>
  <Lines>376</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2020-09-04T12:35:00Z</dcterms:created>
  <dcterms:modified xsi:type="dcterms:W3CDTF">2020-09-07T19:55:00Z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