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A20C45-6E49-4B26-B746-079A6BAFA10B" style="width:450.85pt;height:420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ЕС и Турция, във връзка с предвиденото приемане на решение за изменение на протокол 1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w:t>
      </w:r>
    </w:p>
    <w:p>
      <w:pPr>
        <w:rPr>
          <w:rFonts w:eastAsia="Arial Unicode MS"/>
          <w:noProof/>
        </w:rPr>
      </w:pPr>
      <w:r>
        <w:rPr>
          <w:noProof/>
        </w:rPr>
        <w:t>Целта на Споразумението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 („споразумението“)</w:t>
      </w:r>
      <w:r>
        <w:rPr>
          <w:rStyle w:val="FootnoteReference"/>
          <w:noProof/>
        </w:rPr>
        <w:footnoteReference w:id="2"/>
      </w:r>
      <w:r>
        <w:rPr>
          <w:noProof/>
        </w:rPr>
        <w:t>, е премахването на пречките пред търговията с продукти, които попадат в обхвата на Договора за създаване на Европейската общност за въглища и стомана. Споразумението влезе в сила на 1 август 1996 г.</w:t>
      </w:r>
    </w:p>
    <w:p>
      <w:pPr>
        <w:pStyle w:val="ManualHeading2"/>
        <w:rPr>
          <w:noProof/>
        </w:rPr>
      </w:pPr>
      <w:r>
        <w:rPr>
          <w:noProof/>
        </w:rPr>
        <w:t>2.2.</w:t>
      </w:r>
      <w:r>
        <w:rPr>
          <w:noProof/>
        </w:rPr>
        <w:tab/>
        <w:t xml:space="preserve">Съвместният комитет </w:t>
      </w:r>
    </w:p>
    <w:p>
      <w:pPr>
        <w:rPr>
          <w:rFonts w:eastAsia="Arial Unicode MS"/>
          <w:noProof/>
        </w:rPr>
      </w:pPr>
      <w:r>
        <w:rPr>
          <w:noProof/>
        </w:rPr>
        <w:t>Съвместният комитет, създаден в съответствие с разпоредбите на член 14 от споразумението, може да реши да измени разпоредбите на Протокол 1 относно определението на понятието „продукти с произход“ и методите на административно сътрудничество (член 39 от протокол 1). Съвместният 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По време на следващото си заседание или чрез размяна на писма Съвместният комитет трябва да приеме решение за изменение на разпоредбите на Протокол 1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1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14 от споразумението.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Турция подписаха Конвенцията съответно на 15 юни 2011 г. и на 4 ноември 2011 г. </w:t>
      </w:r>
    </w:p>
    <w:p>
      <w:pPr>
        <w:rPr>
          <w:rFonts w:eastAsia="Arial Unicode MS"/>
          <w:noProof/>
        </w:rPr>
      </w:pPr>
      <w:r>
        <w:rPr>
          <w:noProof/>
        </w:rPr>
        <w:lastRenderedPageBreak/>
        <w:t>ЕС и Турция депозираха своите документи за приемане при депозитаря на Конвенцията съответно на 26 март 2012 г. и 4 на декември 2013 г. В резултат на това и по силата на член 10, параграф 2 от Конвенцията тя влезе в сила съответно на 1 май 2012 г. за ЕС и на 1 февруари 2014 г. за Турция.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създаден по силата на Споразумението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 следва да приеме решение, с което правилата от Конвенцията се въвеждат в Протокол 1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Турция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Турция,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Съвместния 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Турция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Споразумението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w:t>
      </w:r>
    </w:p>
    <w:p>
      <w:pPr>
        <w:rPr>
          <w:noProof/>
        </w:rPr>
      </w:pPr>
      <w:r>
        <w:rPr>
          <w:noProof/>
        </w:rPr>
        <w:t xml:space="preserve">Актът, който Съвместният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14 от споразумението.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lastRenderedPageBreak/>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w:t>
      </w:r>
      <w:r>
        <w:rPr>
          <w:noProof/>
        </w:rPr>
        <w:lastRenderedPageBreak/>
        <w:t>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Съвместния комитет ще измени споразумението,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 във връзка с изменението на включения в посоченото споразумение Протокол 1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 („споразумението“) бе сключено от Съюза с Решение 96/528/ЕОВС на Комисията</w:t>
      </w:r>
      <w:r>
        <w:rPr>
          <w:rStyle w:val="FootnoteReference"/>
          <w:noProof/>
        </w:rPr>
        <w:footnoteReference w:id="4"/>
      </w:r>
      <w:r>
        <w:rPr>
          <w:noProof/>
        </w:rPr>
        <w:t xml:space="preserve"> и влезе в сила на 1 август 1996 г.</w:t>
      </w:r>
    </w:p>
    <w:p>
      <w:pPr>
        <w:pStyle w:val="ManualConsidrant"/>
        <w:rPr>
          <w:noProof/>
        </w:rPr>
      </w:pPr>
      <w:r>
        <w:rPr>
          <w:noProof/>
        </w:rPr>
        <w:t>(2)</w:t>
      </w:r>
      <w:r>
        <w:rPr>
          <w:noProof/>
        </w:rPr>
        <w:tab/>
        <w:t>В споразумението е включен Протокол 1 относно определението на понятието „продукти с произход“ и методите на административно сътрудничество. В съответствие с член 39 от посочения протокол Съвместният комитет, създаден по силата на член 14 от споразумението („Съвместен 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Съвместният комитет трябва да приеме решение за изменение на протокол 1.</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w:t>
      </w:r>
      <w:r>
        <w:rPr>
          <w:noProof/>
        </w:rPr>
        <w:lastRenderedPageBreak/>
        <w:t>разпоредби относно произхода на стоките, които се търгуват по силата на 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Съвместният комитет следва да приеме решение за въвеждане в протокол 1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Турция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Съвместния комитет, се основава на проекта на акт на Съвместния 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227, 7.9.1996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Комисията от 29 февруари 1996 г. относно сключването на Споразумение между Европейската общност за въглища и стомана и Република Турция относно търговията с продукти, които попадат в обхвата на Договора за създаване на Европейската общност за въглища и стомана (ОВ L 227, 7.9.1996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7:00: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BA20C45-6E49-4B26-B746-079A6BAFA10B"/>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5"/>
    <w:docVar w:name="LW_REF.II.NEW.CP_YEAR" w:val="2020"/>
    <w:docVar w:name="LW_REF.INST.NEW" w:val="COM"/>
    <w:docVar w:name="LW_REF.INST.NEW_ADOPTED" w:val="final"/>
    <w:docVar w:name="LW_REF.INST.NEW_TEXT" w:val="(2020)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72?\u1090?\u1072? \u1086?\u1073?\u1097?\u1085?\u1086?\u1089?\u1090? \u1079?\u1072? \u1074?\u1098?\u1075?\u1083?\u1080?\u1097?\u1072? \u1080? \u1089?\u1090?\u1086?\u1084?\u1072?\u1085?\u1072? \u1080? \u1056?\u1077?\u1087?\u1091?\u1073?\u1083?\u1080?\u1082?\u1072? \u1058?\u1091?\u1088?\u1094?\u1080?\u1103? \u1086?\u1090?\u1085?\u1086?\u1089?\u1085?\u1086? \u1090?\u1098?\u1088?\u1075?\u1086?\u1074?\u1080?\u1103?\u1090?\u1072? \u1089? \u1087?\u1088?\u1086?\u1076?\u1091?\u1082?\u1090?\u1080?, \u1082?\u1086?\u1080?\u1090?\u1086? \u1087?\u1086?\u1087?\u1072?\u1076?\u1072?\u1090? \u1074? \u1086?\u1073?\u1093?\u1074?\u1072?\u1090?\u1072? \u1085?\u1072? \u1044?\u1086?\u1075?\u1086?\u1074?\u1086?\u1088?\u1072? \u1079?\u1072? \u1089?\u1098?\u1079?\u1076?\u1072?\u1074?\u1072?\u1085?\u1077? \u1085?\u1072? \u1045?\u1074?\u1088?\u1086?\u1087?\u1077?\u1081?\u1089?\u1082?\u1072?\u1090?\u1072? \u1086?\u1073?\u1097?\u1085?\u1086?\u1089?\u1090? \u1079?\u1072? \u1074?\u1098?\u1075?\u1083?\u1080?\u1097?\u1072? \u1080? \u1089?\u1090?\u1086?\u1084?\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1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2189-A07E-4CF9-85A1-D6CCA614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3661</Words>
  <Characters>21384</Characters>
  <Application>Microsoft Office Word</Application>
  <DocSecurity>0</DocSecurity>
  <Lines>388</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2020-09-03T08:15:00Z</dcterms:created>
  <dcterms:modified xsi:type="dcterms:W3CDTF">2020-09-08T05:00:00Z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