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8F0D25D-5942-449E-AB05-7DCD5BAE1DD0"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Митническия подкомитет, създаден по силата на Споразумението за асоцииране между ЕС и Украйна, във връзка с предвиденото приемане на решение за изменение на протокол I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асоцииране между Европейския съюз и неговите държави членки, от една страна, и Украйна, от друга страна</w:t>
      </w:r>
    </w:p>
    <w:p>
      <w:pPr>
        <w:rPr>
          <w:rFonts w:eastAsia="Arial Unicode MS"/>
          <w:noProof/>
        </w:rPr>
      </w:pPr>
      <w:r>
        <w:rPr>
          <w:noProof/>
        </w:rPr>
        <w:t>Целта на Споразумението за асоцииране между Европейския съюз и неговите държави членки, от една страна, и Украйна, от друга страна („споразумението“)</w:t>
      </w:r>
      <w:r>
        <w:rPr>
          <w:rStyle w:val="FootnoteReference"/>
          <w:noProof/>
        </w:rPr>
        <w:footnoteReference w:id="2"/>
      </w:r>
      <w:r>
        <w:rPr>
          <w:noProof/>
        </w:rPr>
        <w:t>, е да се създадат условия за засилени икономически и търговски отношения, водещи до постепенната интеграция на Украйна във вътрешния пазар на ЕС. Споразумението влезе в сила на 1 септември 2017 г.</w:t>
      </w:r>
    </w:p>
    <w:p>
      <w:pPr>
        <w:pStyle w:val="ManualHeading2"/>
        <w:rPr>
          <w:noProof/>
        </w:rPr>
      </w:pPr>
      <w:r>
        <w:rPr>
          <w:noProof/>
        </w:rPr>
        <w:t>2.2.</w:t>
      </w:r>
      <w:r>
        <w:rPr>
          <w:noProof/>
        </w:rPr>
        <w:tab/>
        <w:t xml:space="preserve">Митническият подкомитет </w:t>
      </w:r>
    </w:p>
    <w:p>
      <w:pPr>
        <w:rPr>
          <w:rFonts w:eastAsia="Arial Unicode MS"/>
          <w:noProof/>
        </w:rPr>
      </w:pPr>
      <w:r>
        <w:rPr>
          <w:noProof/>
        </w:rPr>
        <w:t>Митническият подкомитет, създаден в съответствие с разпоредбите на член 83 от споразумението, може да реши да измени разпоредбите на Протокол I относно определението на понятието „продукти с произход“ и методите на административно сътрудничество (член 3 от протокол I). Митническият подкомитет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Митническия подкомитет</w:t>
      </w:r>
    </w:p>
    <w:p>
      <w:pPr>
        <w:rPr>
          <w:rFonts w:eastAsia="Arial Unicode MS"/>
          <w:noProof/>
        </w:rPr>
      </w:pPr>
      <w:r>
        <w:rPr>
          <w:noProof/>
        </w:rPr>
        <w:t>По време на следващото си заседание или чрез размяна на писма Митническият подкомитет трябва да приеме решение за изменение на разпоредбите на Протокол I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I относно определението на понятието „продукти с произход“ и методите на административно сътрудничество.</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Европейският съюз подписа Конвенцията на 15 юни 2011 г. На 16 май 2017 г. Съвместният комитет, създаден съгласно член 3, параграф 1 от Конвенцията, реши, че Украйна следва да бъде поканена да се присъедини към Конвенцията.</w:t>
      </w:r>
    </w:p>
    <w:p>
      <w:pPr>
        <w:rPr>
          <w:rFonts w:eastAsia="Arial Unicode MS"/>
          <w:noProof/>
        </w:rPr>
      </w:pPr>
      <w:r>
        <w:rPr>
          <w:noProof/>
        </w:rPr>
        <w:t xml:space="preserve">ЕС и Украйна депозираха своите документи за приемане при депозитаря на Конвенцията съответно на 26 март 2012 г. и на 19 декември 2017 г. В резултат на това и </w:t>
      </w:r>
      <w:r>
        <w:rPr>
          <w:noProof/>
        </w:rPr>
        <w:lastRenderedPageBreak/>
        <w:t>по силата на член 10, параграф 2 от Конвенцията тя влезе в сила съответно на 1 май 2012 г. за ЕС и на 1 февруари 2018 г. за Украйна.</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Митническият подкомитет, създаден по силата на Споразумението за асоцииране между Европейския съюз и неговите държави членки, от една страна, и Украйна, от друга страна, следва да приеме решение, с което правилата от Конвенцията се въвеждат в Протокол I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Украйна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Украйна,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Митническия подкомитет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w:t>
      </w:r>
      <w:r>
        <w:rPr>
          <w:noProof/>
        </w:rPr>
        <w:lastRenderedPageBreak/>
        <w:t>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Украйна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затруднения; достатъчно ще бъде да отбелязват, че са използвани взаимозаменяеми материали.</w:t>
      </w:r>
    </w:p>
    <w:p>
      <w:pPr>
        <w:rPr>
          <w:rFonts w:eastAsia="Arial Unicode MS"/>
          <w:noProof/>
        </w:rPr>
      </w:pPr>
      <w:r>
        <w:rPr>
          <w:noProof/>
        </w:rPr>
        <w:lastRenderedPageBreak/>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Митническият подкомитет е орган, създаден със споразумение, а именно Споразумението за асоцииране между Европейския съюз и неговите държави членки, от една страна, и Украйна, от друга страна.</w:t>
      </w:r>
    </w:p>
    <w:p>
      <w:pPr>
        <w:rPr>
          <w:noProof/>
        </w:rPr>
      </w:pPr>
      <w:r>
        <w:rPr>
          <w:noProof/>
        </w:rPr>
        <w:t xml:space="preserve">Актът, който Митническият подкомитет има за задача да приеме, представлява акт с правно действие.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lastRenderedPageBreak/>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w:t>
      </w:r>
      <w:r>
        <w:rPr>
          <w:noProof/>
        </w:rPr>
        <w:lastRenderedPageBreak/>
        <w:t>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Митническия подкомитет ще измени Споразумението за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Митническият подкомитет, създаден по силата на Споразумението за асоцииране между Европейския съюз и неговите държави членки, от една страна, и Украйна, от друга страна, във връзка с изменението на включения в посоченото споразумение Протокол I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асоцииране между Европейския съюз и неговите държави членки, от една страна, и Украйна, от друга страна („споразумението“), бе сключено от Съюза с Решение 2014/295/ЕС на Съвета</w:t>
      </w:r>
      <w:r>
        <w:rPr>
          <w:rStyle w:val="FootnoteReference"/>
          <w:noProof/>
        </w:rPr>
        <w:footnoteReference w:id="4"/>
      </w:r>
      <w:r>
        <w:rPr>
          <w:noProof/>
        </w:rPr>
        <w:t xml:space="preserve"> и влезе в сила на 1 септември 2017 г.</w:t>
      </w:r>
    </w:p>
    <w:p>
      <w:pPr>
        <w:pStyle w:val="ManualConsidrant"/>
        <w:rPr>
          <w:noProof/>
        </w:rPr>
      </w:pPr>
      <w:r>
        <w:rPr>
          <w:noProof/>
        </w:rPr>
        <w:t>(2)</w:t>
      </w:r>
      <w:r>
        <w:rPr>
          <w:noProof/>
        </w:rPr>
        <w:tab/>
        <w:t>В споразумението е включен Протокол I относно определението на понятието „продукти с произход“ и методите на административно сътрудничество. В съответствие с член 3 от посочения протокол Митническият подкомитет, създаден по силата на член 83 от споразумението („Митнически подкомитет“), може да реши да измени неговите разпоредби.</w:t>
      </w:r>
    </w:p>
    <w:p>
      <w:pPr>
        <w:pStyle w:val="ManualConsidrant"/>
        <w:rPr>
          <w:noProof/>
        </w:rPr>
      </w:pPr>
      <w:r>
        <w:rPr>
          <w:noProof/>
        </w:rPr>
        <w:t>(3)</w:t>
      </w:r>
      <w:r>
        <w:rPr>
          <w:noProof/>
        </w:rPr>
        <w:tab/>
        <w:t>По време на следващото си заседание Митническият подкомитет трябва да приеме решение за изменение на протокол I.</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Митническия подкомитет, тъй като решението на Митническия подкомитет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w:t>
      </w:r>
      <w:r>
        <w:rPr>
          <w:noProof/>
        </w:rPr>
        <w:lastRenderedPageBreak/>
        <w:t>съответните споразумения, сключени между договарящите страни, като 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Митническият подкомитет следва да приеме решение за въвеждане в протокол I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Украйна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 xml:space="preserve">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 </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Митническия подкомитет, се основава на проекта на акт на Митническия подкомитет,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161, 29.5.2014 г., стр. 3.</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от 17 март 2014 г. относно подписването от името на Европейския съюз и временното прилагане на Споразумението за асоцииране между Европейския съюз и Европейската общност за атомна енергия и техните държави членки, от една страна, и Украйна, от друга страна, по отношение на преамбюла, член 1 и дялове I, II и VII от него (ОВ L 161, 29.5.2014 г., стр. 1).</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8 08:04: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F0D25D-5942-449E-AB05-7DCD5BAE1DD0"/>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4"/>
    <w:docVar w:name="LW_REF.II.NEW.CP_YEAR" w:val="2020"/>
    <w:docVar w:name="LW_REF.INST.NEW" w:val="COM"/>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59?\u1082?\u1088?\u1072?\u1081?\u1085?\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5DA26-1D1C-4463-A6C5-A774D2CB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3583</Words>
  <Characters>21002</Characters>
  <Application>Microsoft Office Word</Application>
  <DocSecurity>0</DocSecurity>
  <Lines>381</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2019-08-20T15:08:00Z</cp:lastPrinted>
  <dcterms:created xsi:type="dcterms:W3CDTF">2020-09-03T17:07:00Z</dcterms:created>
  <dcterms:modified xsi:type="dcterms:W3CDTF">2020-09-08T06:04:00Z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