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DEEB3D-01BA-44F2-BCE4-8C0868F7CC5C"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conseil de stabilisation et d’association de l’accord de stabilisation et d’association UE-Albanie, dans la perspective de l’adoption envisagée d’une décision portant modification du protocole nº 4 de l’accord de stabilisation et d’association UE-Albanie.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de stabilisation et d’association entre les Communautés européennes et leurs États membres, d’une part, et la République d’Albanie, d’autre part</w:t>
      </w:r>
    </w:p>
    <w:p>
      <w:pPr>
        <w:rPr>
          <w:rFonts w:eastAsia="Arial Unicode MS"/>
          <w:noProof/>
        </w:rPr>
      </w:pPr>
      <w:r>
        <w:rPr>
          <w:noProof/>
        </w:rPr>
        <w:t>L’accord de stabilisation et d’association entre les Communautés européennes et leurs États membres, d’une part, et la République d’Albanie, d’autre part</w:t>
      </w:r>
      <w:r>
        <w:rPr>
          <w:rStyle w:val="FootnoteReference"/>
          <w:noProof/>
        </w:rPr>
        <w:footnoteReference w:id="2"/>
      </w:r>
      <w:r>
        <w:rPr>
          <w:noProof/>
        </w:rPr>
        <w:t>, (l’«accord») vise à soutenir les efforts de l’Albanie pour achever la transition vers une économie de marché qui fonctionne. L’accord est entré en vigueur le 1</w:t>
      </w:r>
      <w:r>
        <w:rPr>
          <w:noProof/>
          <w:vertAlign w:val="superscript"/>
        </w:rPr>
        <w:t>er</w:t>
      </w:r>
      <w:r>
        <w:rPr>
          <w:noProof/>
        </w:rPr>
        <w:t> avril 2009.</w:t>
      </w:r>
    </w:p>
    <w:p>
      <w:pPr>
        <w:pStyle w:val="ManualHeading2"/>
        <w:rPr>
          <w:noProof/>
        </w:rPr>
      </w:pPr>
      <w:r>
        <w:rPr>
          <w:noProof/>
        </w:rPr>
        <w:t>2.2.</w:t>
      </w:r>
      <w:r>
        <w:rPr>
          <w:noProof/>
        </w:rPr>
        <w:tab/>
        <w:t>Le conseil de stabilisation et d’association</w:t>
      </w:r>
    </w:p>
    <w:p>
      <w:pPr>
        <w:rPr>
          <w:rFonts w:eastAsia="Arial Unicode MS"/>
          <w:noProof/>
        </w:rPr>
      </w:pPr>
      <w:r>
        <w:rPr>
          <w:noProof/>
        </w:rPr>
        <w:t>Le conseil de stabilisation et d’association institué conformément aux dispositions de l’article 116 de l’accord peut décider de modifier les dispositions du protocole nº 4 relatif à la définition de la notion de «produits originaires» et aux méthodes de coopération administrative (article 3 du protocole nº 4). Le conseil de stabilisation et d’association arrête ses décisions et formule ses recommandations d’un commun accord entre les deux parties.</w:t>
      </w:r>
    </w:p>
    <w:p>
      <w:pPr>
        <w:pStyle w:val="ManualHeading2"/>
        <w:rPr>
          <w:noProof/>
        </w:rPr>
      </w:pPr>
      <w:r>
        <w:rPr>
          <w:noProof/>
        </w:rPr>
        <w:t>2.3.</w:t>
      </w:r>
      <w:r>
        <w:rPr>
          <w:noProof/>
        </w:rPr>
        <w:tab/>
        <w:t>L’acte envisagé du conseil de stabilisation et d’association</w:t>
      </w:r>
    </w:p>
    <w:p>
      <w:pPr>
        <w:rPr>
          <w:rFonts w:eastAsia="Arial Unicode MS"/>
          <w:noProof/>
        </w:rPr>
      </w:pPr>
      <w:r>
        <w:rPr>
          <w:noProof/>
        </w:rPr>
        <w:t>Lors de sa prochaine réunion ou par échange de lettres, le conseil de stabilisation et d’association doit adopter une décision relative à la modification des dispositions du protocole nº 4 relatif à la définition de la notion de «produits originaires» et aux méthodes de coopération administrative (l’«acte envisagé»).</w:t>
      </w:r>
    </w:p>
    <w:p>
      <w:pPr>
        <w:rPr>
          <w:rFonts w:eastAsia="Arial Unicode MS"/>
          <w:noProof/>
        </w:rPr>
      </w:pPr>
      <w:r>
        <w:rPr>
          <w:noProof/>
        </w:rPr>
        <w:t>L’acte envisagé a pour objectif de modifier les dispositions du protocole nº 4 relatif à la définition de la notion de «produits originaires» et aux méthodes de coopération administrative.</w:t>
      </w:r>
    </w:p>
    <w:p>
      <w:pPr>
        <w:rPr>
          <w:noProof/>
        </w:rPr>
      </w:pPr>
      <w:r>
        <w:rPr>
          <w:noProof/>
        </w:rPr>
        <w:t>L’acte envisagé deviendra contraignant pour les parties conformément à l’article 118 de l’accord de stabilisation et d’association.</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l’Albanie ont respectivement signé la convention le 15 juin 2011 et le 27 juin 2011.</w:t>
      </w:r>
    </w:p>
    <w:p>
      <w:pPr>
        <w:rPr>
          <w:rFonts w:eastAsia="Arial Unicode MS"/>
          <w:noProof/>
        </w:rPr>
      </w:pPr>
      <w:r>
        <w:rPr>
          <w:noProof/>
        </w:rPr>
        <w:t>L’Union européenne et l’Albanie ont déposé leur instrument d’acceptation auprès du dépositaire de la convention respectivement le 26 mars 2012 et le 5 mars 2012. En conséquence, conformément à son article 10, paragraphe 2, la convention est entrée en vigueur le 1</w:t>
      </w:r>
      <w:r>
        <w:rPr>
          <w:noProof/>
          <w:vertAlign w:val="superscript"/>
        </w:rPr>
        <w:t>er</w:t>
      </w:r>
      <w:r>
        <w:rPr>
          <w:noProof/>
        </w:rPr>
        <w:t> mai 2012 aussi bien pour l’Union européenne que pour l’Albanie.</w:t>
      </w:r>
    </w:p>
    <w:p>
      <w:pPr>
        <w:rPr>
          <w:rFonts w:eastAsia="Arial Unicode MS"/>
          <w:noProof/>
        </w:rPr>
      </w:pPr>
      <w:r>
        <w:rPr>
          <w:noProof/>
        </w:rPr>
        <w:lastRenderedPageBreak/>
        <w:t>L’article 6 de la convention dispose que chaque partie contractante arrête les mesures appropriées pour assurer l’application effective de la convention. À cet effet, le conseil de stabilisation et d’association institué par l’accord de stabilisation et d’association entre les Communautés européennes et leurs États membres, d’une part, et la République d’Albanie, d’autre part, devrait adopter une décision introduisant les règles de la convention dans le protocole nº 4 relatif à la définition de la notion de «produits originaires» et aux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l’Albanie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r>
        <w:rPr>
          <w:noProof/>
        </w:rPr>
        <w:t xml:space="preserve"> </w:t>
      </w:r>
    </w:p>
    <w:p>
      <w:pPr>
        <w:rPr>
          <w:rFonts w:eastAsia="Arial Unicode MS"/>
          <w:noProof/>
        </w:rPr>
      </w:pPr>
      <w:r>
        <w:rPr>
          <w:noProof/>
        </w:rPr>
        <w:t>Ces règles d’origine de substitution sont destinées à être appliquées par l’UE et l’Albanie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conseil de stabilisation et d’association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ou régimes préférentiels (système de préférences généralisées). Les principales modifications sont les suivantes:</w:t>
      </w:r>
    </w:p>
    <w:p>
      <w:pPr>
        <w:pStyle w:val="Point1"/>
        <w:rPr>
          <w:noProof/>
        </w:rPr>
      </w:pPr>
      <w:r>
        <w:rPr>
          <w:noProof/>
        </w:rPr>
        <w:t>a)</w:t>
      </w:r>
      <w:r>
        <w:rPr>
          <w:noProof/>
        </w:rPr>
        <w:tab/>
        <w:t>Produits entièrement obtenus — Conditions «navires»</w:t>
      </w:r>
    </w:p>
    <w:p>
      <w:pPr>
        <w:rPr>
          <w:rFonts w:eastAsia="Arial Unicode MS"/>
          <w:noProof/>
        </w:rPr>
      </w:pPr>
      <w:r>
        <w:rPr>
          <w:noProof/>
        </w:rPr>
        <w:lastRenderedPageBreak/>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l’Albanie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lastRenderedPageBreak/>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 xml:space="preserve">L’ensemble de règles de substitution a relevé le seuil de poids (de 20 % à 40 %) et introduit la possibilité pour certaines positions d’utiliser au choix la valeur ou le poids. Les chapitres et </w:t>
      </w:r>
      <w:r>
        <w:rPr>
          <w:noProof/>
        </w:rPr>
        <w:lastRenderedPageBreak/>
        <w:t>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lastRenderedPageBreak/>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conseil de stabilisation et d’association est une instance créée par un accord, à savoir l’accord de stabilisation et d’association entre les Communautés européennes et leurs États membres, d’une part, et la République d’Albanie, d’autre part.</w:t>
      </w:r>
    </w:p>
    <w:p>
      <w:pPr>
        <w:rPr>
          <w:noProof/>
        </w:rPr>
      </w:pPr>
      <w:r>
        <w:rPr>
          <w:noProof/>
        </w:rPr>
        <w:t>L’acte que le conseil de stabilisation et d’association est appelé à adopter est un acte ayant des effets juridiques. L’acte envisagé sera contraignant en vertu du droit international, conformément à l’article 118 de l’accord de stabilisation et d’association.</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 xml:space="preserve">Ouvraisons ou transformations suffisantes – Calcul sur la base d’une moyenne: le fait de calculer le prix départ usine et la valeur des matières non originaires sur la base d’une </w:t>
      </w:r>
      <w:r>
        <w:rPr>
          <w:noProof/>
        </w:rPr>
        <w:lastRenderedPageBreak/>
        <w:t>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lastRenderedPageBreak/>
        <w:t>6.</w:t>
      </w:r>
      <w:r>
        <w:rPr>
          <w:noProof/>
        </w:rPr>
        <w:tab/>
        <w:t>Publication de l’acte envisagé</w:t>
      </w:r>
    </w:p>
    <w:p>
      <w:pPr>
        <w:rPr>
          <w:noProof/>
        </w:rPr>
      </w:pPr>
      <w:r>
        <w:rPr>
          <w:noProof/>
        </w:rPr>
        <w:t xml:space="preserve">Étant donné que l’acte du conseil de stabilisation et d’association modifiera l’accord de stabilisation et d’association,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de stabilisation et d’association institué par l’accord de stabilisation et d’association entre les Communautés européennes et leurs États membres, d’une part, et la République d’Albanie, d’autre part, en ce qui concerne la modification du protocole nº 4 dudit accord relatif à la définition de la notion de «produits originaires» et aux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de stabilisation et d’association entre les Communautés européennes et leurs États membres, d’une part, et la République d’Albanie, d’autre part (l'«accord») a été conclu par l’Union en vertu de la décision 2009/332/CE, Euratom du Conseil et de la Commission</w:t>
      </w:r>
      <w:r>
        <w:rPr>
          <w:rStyle w:val="FootnoteReference"/>
          <w:noProof/>
        </w:rPr>
        <w:footnoteReference w:id="4"/>
      </w:r>
      <w:r>
        <w:rPr>
          <w:noProof/>
        </w:rPr>
        <w:t xml:space="preserve"> et est entré en vigueur le 1</w:t>
      </w:r>
      <w:r>
        <w:rPr>
          <w:noProof/>
          <w:vertAlign w:val="superscript"/>
        </w:rPr>
        <w:t>er</w:t>
      </w:r>
      <w:r>
        <w:rPr>
          <w:noProof/>
        </w:rPr>
        <w:t> avril 2009.</w:t>
      </w:r>
    </w:p>
    <w:p>
      <w:pPr>
        <w:pStyle w:val="ManualConsidrant"/>
        <w:rPr>
          <w:noProof/>
        </w:rPr>
      </w:pPr>
      <w:r>
        <w:rPr>
          <w:noProof/>
        </w:rPr>
        <w:t>(2)</w:t>
      </w:r>
      <w:r>
        <w:rPr>
          <w:noProof/>
        </w:rPr>
        <w:tab/>
        <w:t>Le protocole nº 4 relatif à la définition de la notion de «produits originaires» et aux méthodes de coopération administrative fait partie de l’accord. En vertu de l’article 3 dudit protocole, le conseil de stabilisation et d’association institué par l’article 116 de l’accord (le «conseil de stabilisation et d’association») peut décider de modifier ses dispositions.</w:t>
      </w:r>
    </w:p>
    <w:p>
      <w:pPr>
        <w:pStyle w:val="ManualConsidrant"/>
        <w:rPr>
          <w:noProof/>
        </w:rPr>
      </w:pPr>
      <w:r>
        <w:rPr>
          <w:noProof/>
        </w:rPr>
        <w:t>(3)</w:t>
      </w:r>
      <w:r>
        <w:rPr>
          <w:noProof/>
        </w:rPr>
        <w:tab/>
        <w:t>Le conseil de stabilisation et d’association doit adopter une décision concernant la modification du protocole nº 4 lors de sa prochaine réunion.</w:t>
      </w:r>
    </w:p>
    <w:p>
      <w:pPr>
        <w:pStyle w:val="ManualConsidrant"/>
        <w:rPr>
          <w:noProof/>
        </w:rPr>
      </w:pPr>
      <w:r>
        <w:rPr>
          <w:noProof/>
        </w:rPr>
        <w:t>(4)</w:t>
      </w:r>
      <w:r>
        <w:rPr>
          <w:noProof/>
        </w:rPr>
        <w:tab/>
        <w:t>Il y a lieu d’établir la position à prendre, au nom de l’Union, au sein du conseil de stabilisation et d’association, dès lors que la décision du conseil de stabilisation et d’association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lastRenderedPageBreak/>
        <w:t>(6)</w:t>
      </w:r>
      <w:r>
        <w:rPr>
          <w:noProof/>
        </w:rPr>
        <w:tab/>
        <w:t>L’article 6 de la convention dispose que chaque partie contractante doit arrêter les mesures appropriées pour assurer l’application effective de la convention. À cet effet, le conseil de stabilisation et d’association devrait adopter une décision introduisant dans le protocole nº 4 de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l’Albanie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en tant que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conseil de stabilisation et d’association, est fondée sur le projet d’acte du conseil de stabilisation et d’association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107 du 28.4.2009, p. 166.</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et de la Commission du 26 février 2009 concernant la conclusion de l’accord de stabilisation et d’association entre les Communautés européennes et leurs États membres, d’une part, et la République d’Albanie, d’autre part (JO L 107 du 28.4.2009, p. 165).</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8:42: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B5DEEB3D-01BA-44F2-BCE4-8C0868F7CC5C"/>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0"/>
    <w:docVar w:name="LW_REF.II.NEW.CP_YEAR" w:val="2020"/>
    <w:docVar w:name="LW_REF.INST.NEW" w:val="COM"/>
    <w:docVar w:name="LW_REF.INST.NEW_ADOPTED" w:val="final"/>
    <w:docVar w:name="LW_REF.INST.NEW_TEXT" w:val="(2020) 4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e stabilisation et d\u8217?association institué par l\u8217?accord de stabilisation et d\u8217?association entre les Communautés européennes et leurs États membres, d\u8217?une part, et la République d\u8217?Albanie, d\u8217?autre part, en ce qui concerne la modification du protocole nº 4 dudit accord relatif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1DAF-E4BA-472F-B757-62991AFD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4027</Words>
  <Characters>22920</Characters>
  <Application>Microsoft Office Word</Application>
  <DocSecurity>0</DocSecurity>
  <Lines>369</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2020-09-06T20:39:00Z</dcterms:created>
  <dcterms:modified xsi:type="dcterms:W3CDTF">2020-09-07T16:42:00Z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