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761B421-1BFF-44D7-AFAA-D199A7FEC6DF" style="width:450.8pt;height:393.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за ЕИП, във връзка с предвиденото приемане на решение за изменение на протокол 4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 за Европейското икономическо пространство („Споразумението за ЕИП“)</w:t>
      </w:r>
    </w:p>
    <w:p>
      <w:pPr>
        <w:rPr>
          <w:noProof/>
        </w:rPr>
      </w:pPr>
      <w:r>
        <w:rPr>
          <w:noProof/>
        </w:rPr>
        <w:t>Целта на Споразумението за ЕИП</w:t>
      </w:r>
      <w:r>
        <w:rPr>
          <w:rStyle w:val="FootnoteReference"/>
          <w:noProof/>
        </w:rPr>
        <w:footnoteReference w:id="2"/>
      </w:r>
      <w:r>
        <w:rPr>
          <w:noProof/>
        </w:rPr>
        <w:t xml:space="preserve"> е да подпомага постоянното и балансирано укрепване на търговските и икономически отношения между договарящите се страни, при еднакви условия на конкуренция и при спазване на същите правила, за създаване на еднородно Европейско икономическо пространство, наричано по-нататък „ЕИП“. Споразумението влезе в сила на 1 януари 1994 г.</w:t>
      </w:r>
    </w:p>
    <w:p>
      <w:pPr>
        <w:pStyle w:val="ManualHeading2"/>
        <w:rPr>
          <w:noProof/>
        </w:rPr>
      </w:pPr>
      <w:r>
        <w:rPr>
          <w:noProof/>
        </w:rPr>
        <w:t>2.2.</w:t>
      </w:r>
      <w:r>
        <w:rPr>
          <w:noProof/>
        </w:rPr>
        <w:tab/>
        <w:t xml:space="preserve">Съвместният комитет </w:t>
      </w:r>
    </w:p>
    <w:p>
      <w:pPr>
        <w:rPr>
          <w:rFonts w:eastAsia="Arial Unicode MS"/>
          <w:noProof/>
        </w:rPr>
      </w:pPr>
      <w:r>
        <w:rPr>
          <w:noProof/>
        </w:rPr>
        <w:t xml:space="preserve">Съвместният комитет, създаден в съответствие с разпоредбите на член 92 от Споразумението за ЕИП, може да реши да измени разпоредбите на Протокол 4 относно определението на понятието „продукти с произход“ и методите на административно сътрудничество. Съвместният комитет се състои от представители на страните по ЕИП. Съвместният комитет изготвя решенията и препоръките си въз основа на съгласие между Европейския съюз, от една страна, и държавите от ЕАСТ, които се произнасят с един глас, от друга страна. </w:t>
      </w:r>
    </w:p>
    <w:p>
      <w:pPr>
        <w:pStyle w:val="ManualHeading2"/>
        <w:rPr>
          <w:noProof/>
        </w:rPr>
      </w:pPr>
      <w:r>
        <w:rPr>
          <w:noProof/>
        </w:rPr>
        <w:t>2.3.</w:t>
      </w:r>
      <w:r>
        <w:rPr>
          <w:noProof/>
        </w:rPr>
        <w:tab/>
        <w:t>Предвиденият акт на Съвместния комитет</w:t>
      </w:r>
    </w:p>
    <w:p>
      <w:pPr>
        <w:rPr>
          <w:rFonts w:eastAsia="Arial Unicode MS"/>
          <w:noProof/>
        </w:rPr>
      </w:pPr>
      <w:r>
        <w:rPr>
          <w:noProof/>
        </w:rPr>
        <w:t>По време на следващото си заседание или чрез размяна на писма Съвместният комитет трябва да приеме решение за изменение на разпоредбите на Протокол 4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4 относно определението на понятието „продукти с произход“ и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103, параграф 1 от Споразумението за ЕИП.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Норвегия и Лихтенщайн подписаха Конвенцията на 15 юни 2011 г., а Исландия я подписа на 30 юни 2011 г.</w:t>
      </w:r>
    </w:p>
    <w:p>
      <w:pPr>
        <w:rPr>
          <w:rFonts w:eastAsia="Arial Unicode MS"/>
          <w:noProof/>
        </w:rPr>
      </w:pPr>
      <w:r>
        <w:rPr>
          <w:noProof/>
        </w:rPr>
        <w:lastRenderedPageBreak/>
        <w:t>ЕС, Норвегия, Исландия и Лихтенщайн депозираха своите документи за приемане при депозитаря на Конвенцията съответно на 26 март 2012 г., 9 ноември 2011 г., 12 март 2012 г. и 28 ноември 2011 г. В резултат на това и по силата на член 10, параграф 3 от Конвенцията тя влезе в сила съответно на 1 май 2012 г. за ЕС и Исландия и на 1 януари 2012 г. за Норвегия и Лихтенщайн.</w:t>
      </w:r>
    </w:p>
    <w:p>
      <w:pPr>
        <w:rPr>
          <w:rFonts w:eastAsia="Arial Unicode MS"/>
          <w:noProof/>
        </w:rPr>
      </w:pPr>
      <w:r>
        <w:rPr>
          <w:noProof/>
        </w:rPr>
        <w:t xml:space="preserve">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страните по ЕИП се споразумяха да започнат да прилагат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страните по ЕИП,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Съвместния комитет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 xml:space="preserve">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w:t>
      </w:r>
      <w:r>
        <w:rPr>
          <w:noProof/>
        </w:rPr>
        <w:lastRenderedPageBreak/>
        <w:t>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страните по ЕИП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 xml:space="preserve">Действащите понастоящем правила (член 12) позволяват при определени условия някои обработки или преработки да бъдат извършвани извън територията, с </w:t>
      </w:r>
      <w:r>
        <w:rPr>
          <w:noProof/>
        </w:rPr>
        <w:lastRenderedPageBreak/>
        <w:t>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lastRenderedPageBreak/>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lastRenderedPageBreak/>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Споразумението за ЕИП.</w:t>
      </w:r>
    </w:p>
    <w:p>
      <w:pPr>
        <w:rPr>
          <w:noProof/>
        </w:rPr>
      </w:pPr>
      <w:r>
        <w:rPr>
          <w:noProof/>
        </w:rPr>
        <w:t xml:space="preserve">Актът, който Съвместният комитет има за задача да приеме, представлява акт с правно действие. Предвиденият акт ще бъде обвързващ съгласно международното право в съответствие с член 103, параграф 1 от Споразумението за ЕИП. </w:t>
      </w:r>
    </w:p>
    <w:p>
      <w:pPr>
        <w:rPr>
          <w:noProof/>
        </w:rPr>
      </w:pPr>
      <w:r>
        <w:rPr>
          <w:noProof/>
        </w:rPr>
        <w:t>Предвиденият акт не допълва, нито изменя институционалната рамка на Споразумението за ЕИП.</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lastRenderedPageBreak/>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w:t>
      </w:r>
      <w:r>
        <w:rPr>
          <w:noProof/>
        </w:rPr>
        <w:lastRenderedPageBreak/>
        <w:t>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Съвместния комитет ще измени Споразумението за ЕИП,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за ЕИП, във връзка с изменението на включения в посоченото споразумение Протокол 4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ЕИП („споразумението“) бе сключено от Съюза с Решение 94/1/ЕОВС, ЕО на Съвета и на Комисията</w:t>
      </w:r>
      <w:r>
        <w:rPr>
          <w:rStyle w:val="FootnoteReference"/>
          <w:noProof/>
        </w:rPr>
        <w:footnoteReference w:id="4"/>
      </w:r>
      <w:r>
        <w:rPr>
          <w:noProof/>
        </w:rPr>
        <w:t xml:space="preserve"> и влезе в сила на 1 януари 1994 г.</w:t>
      </w:r>
    </w:p>
    <w:p>
      <w:pPr>
        <w:pStyle w:val="ManualConsidrant"/>
        <w:rPr>
          <w:noProof/>
        </w:rPr>
      </w:pPr>
      <w:r>
        <w:rPr>
          <w:noProof/>
        </w:rPr>
        <w:t>(2)</w:t>
      </w:r>
      <w:r>
        <w:rPr>
          <w:noProof/>
        </w:rPr>
        <w:tab/>
        <w:t>В споразумението е включен Протокол 4 относно определението на понятието „продукти с произход“ и методите на административно сътрудничество. В съответствие с член 98 от посоченото споразумение Съвместният комитет, създаден по силата на член 92 от споразумението („Съвместен комитет“), може да реши да измени неговите разпоредби.</w:t>
      </w:r>
    </w:p>
    <w:p>
      <w:pPr>
        <w:pStyle w:val="ManualConsidrant"/>
        <w:rPr>
          <w:noProof/>
        </w:rPr>
      </w:pPr>
      <w:r>
        <w:rPr>
          <w:noProof/>
        </w:rPr>
        <w:t>(3)</w:t>
      </w:r>
      <w:r>
        <w:rPr>
          <w:noProof/>
        </w:rPr>
        <w:tab/>
        <w:t>По време на следващото си заседание или чрез размяна на писма Съвместният комитет трябва да приеме решение за изменение на протокол 4.</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Съвместния комитет, тъй като решението на Съвместния комитет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lastRenderedPageBreak/>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Страните по ЕИП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Съвместния комитет, се основава на проекта на акт на Съвместния комитет,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 3.1.1994 г., стр. 3.</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и на Комисията от 13 декември 1993 г. за сключване на Споразумението за Европейското икономическо пространство между Европейските общности, техните държави членки и Република Австрия, Република Финландия, Република Исландия, Княжество Лихтенщайн, Кралство Норвегия, Кралство Швеция и Конфедерация Швейцария (ОВ L 1, 3.1.1994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59: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61B421-1BFF-44D7-AFAA-D199A7FEC6DF"/>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5"/>
    <w:docVar w:name="LW_REF.II.NEW.CP_YEAR" w:val="2020"/>
    <w:docVar w:name="LW_REF.INST.NEW" w:val="COM"/>
    <w:docVar w:name="LW_REF.INST.NEW_ADOPTED" w:val="final"/>
    <w:docVar w:name="LW_REF.INST.NEW_TEXT" w:val="(2020)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45?\u1048?\u1055?,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27A1-B025-427A-8BC6-9C20ED39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3392</Words>
  <Characters>19781</Characters>
  <Application>Microsoft Office Word</Application>
  <DocSecurity>0</DocSecurity>
  <Lines>366</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2020-09-01T10:07:00Z</dcterms:created>
  <dcterms:modified xsi:type="dcterms:W3CDTF">2020-09-07T16:59:00Z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