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06A959A-CB72-48C5-AC40-51407A0A40E8"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между ЕС и Норвегия, във връзка с предвиденото приемане на решение за изменение на протокол 3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между Европейската икономическа общност, от една страна, и Кралство Норвегия, от друга страна</w:t>
      </w:r>
    </w:p>
    <w:p>
      <w:pPr>
        <w:rPr>
          <w:rFonts w:eastAsia="Arial Unicode MS"/>
          <w:noProof/>
        </w:rPr>
      </w:pPr>
      <w:r>
        <w:rPr>
          <w:noProof/>
        </w:rPr>
        <w:t>Целта на Споразумението между Европейската икономическа общност, от една страна, и Кралство Норвегия, от друга страна („споразумението“)</w:t>
      </w:r>
      <w:r>
        <w:rPr>
          <w:rStyle w:val="FootnoteReference"/>
          <w:noProof/>
        </w:rPr>
        <w:footnoteReference w:id="2"/>
      </w:r>
      <w:r>
        <w:rPr>
          <w:noProof/>
        </w:rPr>
        <w:t>, е да подпомага, чрез разширяване на взаимния търговски обмен, хармоничното развитие на икономическите отношения между страните. Споразумението влезе в сила на 1 юли 1973 г.</w:t>
      </w:r>
    </w:p>
    <w:p>
      <w:pPr>
        <w:pStyle w:val="ManualHeading2"/>
        <w:rPr>
          <w:noProof/>
        </w:rPr>
      </w:pPr>
      <w:r>
        <w:rPr>
          <w:noProof/>
        </w:rPr>
        <w:t>2.2.</w:t>
      </w:r>
      <w:r>
        <w:rPr>
          <w:noProof/>
        </w:rPr>
        <w:tab/>
        <w:t xml:space="preserve">Съвместният комитет </w:t>
      </w:r>
    </w:p>
    <w:p>
      <w:pPr>
        <w:rPr>
          <w:rFonts w:eastAsia="Arial Unicode MS"/>
          <w:noProof/>
        </w:rPr>
      </w:pPr>
      <w:r>
        <w:rPr>
          <w:noProof/>
        </w:rPr>
        <w:t>Съвместният комитет, създаден в съответствие с разпоредбите на член 29 от споразумението, може да реши да измени разпоредбите на Протокол 3 относно определението на понятието „продукти с произход“ и методите на административно сътрудничество (член 3 от протокол 3). Съвместният комитет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Съвместния комитет</w:t>
      </w:r>
    </w:p>
    <w:p>
      <w:pPr>
        <w:rPr>
          <w:rFonts w:eastAsia="Arial Unicode MS"/>
          <w:noProof/>
        </w:rPr>
      </w:pPr>
      <w:r>
        <w:rPr>
          <w:noProof/>
        </w:rPr>
        <w:t>По време на следващото си заседание или чрез размяна на писма Съвместният комитет трябва да приеме решение за изменение на разпоредбите на Протокол 3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3 относно определението на понятието „продукти с произход“ и методите на административно сътрудничество.</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Норвегия подписаха Конвенцията на 15 юни 2011 г. </w:t>
      </w:r>
    </w:p>
    <w:p>
      <w:pPr>
        <w:rPr>
          <w:rFonts w:eastAsia="Arial Unicode MS"/>
          <w:noProof/>
        </w:rPr>
      </w:pPr>
      <w:r>
        <w:rPr>
          <w:noProof/>
        </w:rPr>
        <w:t>ЕС и Норвегия депозираха своите документи за приемане при депозитаря на Конвенцията съответно на 26 март 2012 г. и на 9 ноември 2011 г. В резултат на това и по силата на член 10, параграф 2 от Конвенцията тя влезе в сила съответно на 1 май 2012 г. за ЕС и на 1 януари 2012 г. за Норвегия.</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създаден по силата на Споразумението между Европейската икономическа </w:t>
      </w:r>
      <w:r>
        <w:rPr>
          <w:noProof/>
        </w:rPr>
        <w:lastRenderedPageBreak/>
        <w:t xml:space="preserve">общност, от една страна, и Кралство Норвегия, от друга страна, следва да приеме решение, с което правилата от Конвенцията се въвеждат в Протокол 3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Норвегия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Норвегия,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Съвместния комитет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 xml:space="preserve">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w:t>
      </w:r>
      <w:r>
        <w:rPr>
          <w:noProof/>
        </w:rPr>
        <w:lastRenderedPageBreak/>
        <w:t>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Норвегия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 xml:space="preserve">Действащите понастоящем правила (член 12) позволяват при определени условия някои обработки или преработки да бъдат извършвани извън територията, с </w:t>
      </w:r>
      <w:r>
        <w:rPr>
          <w:noProof/>
        </w:rPr>
        <w:lastRenderedPageBreak/>
        <w:t>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lastRenderedPageBreak/>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lastRenderedPageBreak/>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Споразумението между Европейската икономическа общност, от една страна, и Кралство Норвегия, от друга страна.</w:t>
      </w:r>
    </w:p>
    <w:p>
      <w:pPr>
        <w:rPr>
          <w:noProof/>
        </w:rPr>
      </w:pPr>
      <w:r>
        <w:rPr>
          <w:noProof/>
        </w:rPr>
        <w:t xml:space="preserve">Актът, който Съвместният комитет има за задача да приеме, представлява акт с правно действие.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lastRenderedPageBreak/>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w:t>
      </w:r>
      <w:r>
        <w:rPr>
          <w:noProof/>
        </w:rPr>
        <w:lastRenderedPageBreak/>
        <w:t>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Съвместния комитет ще измени споразумението,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между Европейската икономическа общност, от една страна, и Кралство Норвегия, от друга страна, във връзка с изменението на включения в посоченото споразумение Протокол 3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между Европейската икономическа общност, от една страна, и Кралство Норвегия, от друга страна („споразумението“), бе сключено от Съюза с Регламент (ЕИО) № 1691/73 на Съвета</w:t>
      </w:r>
      <w:r>
        <w:rPr>
          <w:rStyle w:val="FootnoteReference"/>
          <w:noProof/>
        </w:rPr>
        <w:footnoteReference w:id="4"/>
      </w:r>
      <w:r>
        <w:rPr>
          <w:noProof/>
        </w:rPr>
        <w:t xml:space="preserve"> и влезе в сила на 1 юли 1973 г.</w:t>
      </w:r>
    </w:p>
    <w:p>
      <w:pPr>
        <w:pStyle w:val="ManualConsidrant"/>
        <w:rPr>
          <w:noProof/>
        </w:rPr>
      </w:pPr>
      <w:r>
        <w:rPr>
          <w:noProof/>
        </w:rPr>
        <w:t>(2)</w:t>
      </w:r>
      <w:r>
        <w:rPr>
          <w:noProof/>
        </w:rPr>
        <w:tab/>
        <w:t>В споразумението е включен Протокол 3 относно определението на понятието „продукти с произход“ и методите на административно сътрудничество. В съответствие с член 3 от посочения протокол Съвместният комитет, създаден по силата на член 29 от споразумението („Съвместен комитет“),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Съвместният комитет трябва да приеме решение за изменение на протокол 3.</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Съвместния комитет, тъй като решението на Съвместния комитет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lastRenderedPageBreak/>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следва да приеме решение за въвеждане в протокол 3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Норвегия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Съвместния комитет, се основава на проекта на акт на Съвместния комитет,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171, 27.6.1973 г., стр. 2.</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Регламент на Съвета от 25 юни 1973 г. за сключване на Споразумение между Европейската икономическа общност и Кралство Норвегия и приемане на разпоредби за неговото прилагане (ОВ L 171, 27.6.1973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1:06: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06A959A-CB72-48C5-AC40-51407A0A40E8"/>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8"/>
    <w:docVar w:name="LW_REF.II.NEW.CP_YEAR" w:val="2020"/>
    <w:docVar w:name="LW_REF.INST.NEW" w:val="COM"/>
    <w:docVar w:name="LW_REF.INST.NEW_ADOPTED" w:val="final"/>
    <w:docVar w:name="LW_REF.INST.NEW_TEXT" w:val="(2020)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0?\u1082?\u1086?\u1085?\u1086?\u1084?\u1080?\u1095?\u1077?\u1089?\u1082?\u1072? \u1086?\u1073?\u1097?\u1085?\u1086?\u1089?\u1090?, \u1086?\u1090? \u1077?\u1076?\u1085?\u1072? \u1089?\u1090?\u1088?\u1072?\u1085?\u1072?, \u1080? \u1050?\u1088?\u1072?\u1083?\u1089?\u1090?\u1074?\u1086? \u1053?\u1086?\u1088?\u1074?\u1077?\u107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B941-67DB-4394-8DA6-19C4CA86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3529</Words>
  <Characters>20680</Characters>
  <Application>Microsoft Office Word</Application>
  <DocSecurity>0</DocSecurity>
  <Lines>376</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2020-09-03T07:49:00Z</dcterms:created>
  <dcterms:modified xsi:type="dcterms:W3CDTF">2020-09-08T09:06:00Z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