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9C50C49-3142-4E0A-B94A-B14151B43B6A" style="width:451.25pt;height:45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СЪВЕТА ЗА СТАБИЛИЗИРАНЕ И АСОЦИИРАНЕ ЕВРОПЕЙСКИ СЪЮЗ—РЕПУБЛИКА СЕВЕРНА МАКЕДОНИЯ</w:t>
      </w:r>
    </w:p>
    <w:p>
      <w:pPr>
        <w:spacing w:before="360" w:after="0"/>
        <w:jc w:val="center"/>
        <w:rPr>
          <w:b/>
          <w:noProof/>
        </w:rPr>
      </w:pPr>
      <w:r>
        <w:rPr>
          <w:b/>
          <w:noProof/>
        </w:rPr>
        <w:t>за</w:t>
      </w:r>
    </w:p>
    <w:p>
      <w:pPr>
        <w:spacing w:before="360" w:after="0"/>
        <w:jc w:val="center"/>
        <w:rPr>
          <w:b/>
          <w:noProof/>
        </w:rPr>
      </w:pPr>
      <w:r>
        <w:rPr>
          <w:b/>
          <w:noProof/>
        </w:rPr>
        <w:t>изменение на Протокол 4 относно определението на понятието „продукти с произход“ и на методите на административно сътрудничество към 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w:t>
      </w:r>
    </w:p>
    <w:p>
      <w:pPr>
        <w:keepNext/>
        <w:spacing w:before="600"/>
        <w:rPr>
          <w:caps/>
          <w:noProof/>
        </w:rPr>
      </w:pPr>
      <w:r>
        <w:rPr>
          <w:caps/>
          <w:noProof/>
        </w:rPr>
        <w:t>Съветът за стабилизиране и асоцииране,</w:t>
      </w:r>
    </w:p>
    <w:p>
      <w:pPr>
        <w:rPr>
          <w:noProof/>
        </w:rPr>
      </w:pPr>
      <w:r>
        <w:rPr>
          <w:noProof/>
        </w:rPr>
        <w:t>като взе предвид 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w:t>
      </w:r>
      <w:r>
        <w:rPr>
          <w:rStyle w:val="FootnoteReference"/>
          <w:noProof/>
        </w:rPr>
        <w:footnoteReference w:id="2"/>
      </w:r>
      <w:r>
        <w:rPr>
          <w:noProof/>
        </w:rPr>
        <w:t>, и по-специално член 3 от неговия Протокол 4 относно определението на понятието „продукти с произход“ и на методите на административно сътрудничество,</w:t>
      </w:r>
    </w:p>
    <w:p>
      <w:pPr>
        <w:rPr>
          <w:noProof/>
        </w:rPr>
      </w:pPr>
      <w:r>
        <w:rPr>
          <w:noProof/>
        </w:rPr>
        <w:t>като има предвид, че:</w:t>
      </w:r>
    </w:p>
    <w:p>
      <w:pPr>
        <w:pStyle w:val="Point0number"/>
        <w:numPr>
          <w:ilvl w:val="0"/>
          <w:numId w:val="1"/>
        </w:numPr>
        <w:rPr>
          <w:noProof/>
        </w:rPr>
      </w:pPr>
      <w:r>
        <w:rPr>
          <w:noProof/>
        </w:rPr>
        <w:t>Член 40 от 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 („споразумението“), се отнася до протокол 4 към споразумението („протокол 4“), в който се определят правилата за произход.</w:t>
      </w:r>
    </w:p>
    <w:p>
      <w:pPr>
        <w:pStyle w:val="Point0number"/>
        <w:ind w:left="851" w:hanging="851"/>
        <w:rPr>
          <w:noProof/>
        </w:rPr>
      </w:pPr>
      <w:r>
        <w:rPr>
          <w:noProof/>
        </w:rPr>
        <w:t>В член 3 от протокол 4 се посочва, че създаденият по силата на член 108 от споразумението Съвет за стабилизиране и асоцииране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Северна Македония подписаха Конвенцията на 15 юни 2011 г.</w:t>
      </w:r>
    </w:p>
    <w:p>
      <w:pPr>
        <w:pStyle w:val="Point0number"/>
        <w:rPr>
          <w:noProof/>
        </w:rPr>
      </w:pPr>
      <w:r>
        <w:rPr>
          <w:noProof/>
        </w:rPr>
        <w:t>Европейският съюз и Северна Македония депозираха своите документи за приемане при депозитаря на Конвенцията съответно на 26 март 2012 г. и на 14 юни 2012 г. В резултат на това и по силата на член 10, параграф 3 от Конвенцията тя влезе в сила съответно на 1 май 2012 г. за Европейския съюз и на 1 август 2012 г. за Северна Македония.</w:t>
      </w:r>
    </w:p>
    <w:p>
      <w:pPr>
        <w:pStyle w:val="Point0number"/>
        <w:rPr>
          <w:noProof/>
        </w:rPr>
      </w:pPr>
      <w:r>
        <w:rPr>
          <w:noProof/>
        </w:rPr>
        <w:lastRenderedPageBreak/>
        <w:t>Европейският съюз и Северна Македония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4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4 относно определението на понятието „продукти с произход“ и на методите на административно сътрудничество към Споразумението за стабилизиране и асоцииране между Европейските общности и техните държави членки, от една страна, и Бивша югославска република Македония,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Съвета за стабилизиране и асоцииране</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4</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Северна Македония.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стабилизиране и асоцииране.</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Съветът за стабилизиране и асоцииране може да реши да измени разпоредбите на настоящия протокол.</w:t>
      </w: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Северна Македония изпрати писмено предизвестие до депозитаря на Конвенцията за намерението си да се оттегли от Конвенцията съгласно член 9 от нея, Европейският съюз и Северна Македония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Северна Македония.</w:t>
      </w:r>
    </w:p>
    <w:p>
      <w:pPr>
        <w:rPr>
          <w:noProof/>
        </w:rPr>
      </w:pP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Северна Македония,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Съвета за стабилизиране и асоцииране по искане на някоя от страните. При извършване на това преразглеждане Съветът за стабилизиране и асоцииране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стабилизиране и асоцииране.</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Северна Македония съответно от Европейския съюз, Исландия, Лихтенщайн или Норвегия, при условие че между Северна Македония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Северна Македония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Северна Македония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Северна Македония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Северна Македония:</w:t>
      </w:r>
    </w:p>
    <w:p>
      <w:pPr>
        <w:pStyle w:val="Point3"/>
        <w:rPr>
          <w:noProof/>
        </w:rPr>
      </w:pPr>
      <w:r>
        <w:rPr>
          <w:noProof/>
        </w:rPr>
        <w:t>а)</w:t>
      </w:r>
      <w:r>
        <w:rPr>
          <w:noProof/>
        </w:rPr>
        <w:tab/>
        <w:t>продуктите, изцяло получени в Северна Македония;</w:t>
      </w:r>
    </w:p>
    <w:p>
      <w:pPr>
        <w:pStyle w:val="Point3"/>
        <w:rPr>
          <w:noProof/>
        </w:rPr>
      </w:pPr>
      <w:r>
        <w:rPr>
          <w:noProof/>
        </w:rPr>
        <w:t>б)</w:t>
      </w:r>
      <w:r>
        <w:rPr>
          <w:noProof/>
        </w:rPr>
        <w:tab/>
        <w:t>продуктите, получени в Северна Македония,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szCs w:val="20"/>
              </w:rPr>
            </w:pP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lang w:eastAsia="en-GB"/>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84, 20.3.2004 г., стр. 13.</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617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1:17:22"/>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2"/>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49C50C49-3142-4E0A-B94A-B14151B43B6A"/>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41?\u1080?\u1074?\u1096?\u1072? \u1102?\u1075?\u1086?\u1089?\u1083?\u1072?\u1074?\u1089?\u1082?\u1072? \u1088?\u1077?\u1087?\u1091?\u1073?\u1083?\u1080?\u1082?\u1072? \u1052?\u1072?\u1082?\u1077?\u1076?\u1086?\u1085?\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41?\u1080?\u1074?\u1096?\u1072? \u1102?\u1075?\u1086?\u1089?\u1083?\u1072?\u1074?\u1089?\u1082?\u1072? \u1088?\u1077?\u1087?\u1091?\u1073?\u1083?\u1080?\u1082?\u1072? \u1052?\u1072?\u1082?\u1077?\u1076?\u1086?\u1085?\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4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4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9F35-C51B-44C9-8DFD-B67A5954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43</Pages>
  <Words>29447</Words>
  <Characters>170796</Characters>
  <Application>Microsoft Office Word</Application>
  <DocSecurity>0</DocSecurity>
  <Lines>4744</Lines>
  <Paragraphs>2383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2020-09-04T15:01:00Z</dcterms:created>
  <dcterms:modified xsi:type="dcterms:W3CDTF">2020-09-08T09:17:00Z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