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5727C72-8FF0-439A-A2EC-03629A7BF25A" style="width:450.45pt;height:406.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асоцииране ЕС—Турция по отношение на изменението на протокол 3 към Решение № 1/98 на Съвета за асоцииране ЕО—Турция относно търговския режим за селскостопански продукти.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Решение № 1/98 на Съвета за асоцииране ЕО—Турция относно търговския режим за селскостопански продукти</w:t>
      </w:r>
    </w:p>
    <w:p>
      <w:pPr>
        <w:rPr>
          <w:rFonts w:eastAsia="Arial Unicode MS"/>
          <w:noProof/>
        </w:rPr>
      </w:pPr>
      <w:r>
        <w:rPr>
          <w:noProof/>
        </w:rPr>
        <w:t>Целта на Решение № 1/98 на Съвета за асоцииране ЕО—Турция относно търговския режим за селскостопански продукти („решението“)</w:t>
      </w:r>
      <w:r>
        <w:rPr>
          <w:rStyle w:val="FootnoteReference"/>
          <w:noProof/>
        </w:rPr>
        <w:footnoteReference w:id="2"/>
      </w:r>
      <w:r>
        <w:rPr>
          <w:noProof/>
        </w:rPr>
        <w:t xml:space="preserve"> е постепенното подобряване на преференциалните режими между страните, свързани с тяхната търговия със селскостопански продукти. Решението влезе в сила на 1 януари 1998 г.</w:t>
      </w:r>
    </w:p>
    <w:p>
      <w:pPr>
        <w:pStyle w:val="ManualHeading2"/>
        <w:rPr>
          <w:noProof/>
        </w:rPr>
      </w:pPr>
      <w:r>
        <w:rPr>
          <w:noProof/>
        </w:rPr>
        <w:t>2.2.</w:t>
      </w:r>
      <w:r>
        <w:rPr>
          <w:noProof/>
        </w:rPr>
        <w:tab/>
        <w:t xml:space="preserve">Съветът за асоцииране </w:t>
      </w:r>
    </w:p>
    <w:p>
      <w:pPr>
        <w:rPr>
          <w:rFonts w:eastAsia="Arial Unicode MS"/>
          <w:noProof/>
        </w:rPr>
      </w:pPr>
      <w:r>
        <w:rPr>
          <w:noProof/>
        </w:rPr>
        <w:t>Съветът за асоцииране относно търговския режим за селскостопански продукти може да реши да измени разпоредбите на Протокол 3 относно определението на понятието „продукти с произход“ и методите на административно сътрудничество (член 39 от протокол 3). Съветът за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асоцииране</w:t>
      </w:r>
    </w:p>
    <w:p>
      <w:pPr>
        <w:rPr>
          <w:rFonts w:eastAsia="Arial Unicode MS"/>
          <w:noProof/>
        </w:rPr>
      </w:pPr>
      <w:r>
        <w:rPr>
          <w:noProof/>
        </w:rPr>
        <w:t>По време на следващото си заседание или чрез размяна на писма Съветът за асоцииране трябва да приеме решение за изменение на разпоредбите на Протокол 3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определението на понятието „продукти с произход“ и методите на административно сътрудничество.</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Турция подписаха Конвенцията съответно на 15 юни 2011 г. и на 4 ноември 2011 г. </w:t>
      </w:r>
    </w:p>
    <w:p>
      <w:pPr>
        <w:rPr>
          <w:rFonts w:eastAsia="Arial Unicode MS"/>
          <w:noProof/>
        </w:rPr>
      </w:pPr>
      <w:r>
        <w:rPr>
          <w:noProof/>
        </w:rPr>
        <w:t>ЕС и Турция депозираха своите документи за приемане при депозитаря на Конвенцията съответно на 26 март 2012 г. и 4 на декември 2013 г. В резултат на това и по силата на член 10, параграф 2 от Конвенцията тя влезе в сила съответно на 1 май 2012 г. за ЕС и на 1 февруари 2014 г. за Турция.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w:t>
      </w:r>
      <w:r>
        <w:rPr>
          <w:noProof/>
        </w:rPr>
        <w:lastRenderedPageBreak/>
        <w:t xml:space="preserve">асоцииране ЕО—Турция относно търговския режим за селскостопански продукти следва да приеме решение, с което правилата от Конвенцията се въвеждат в Протокол 3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Турция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Турция,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 xml:space="preserve">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w:t>
      </w:r>
      <w:r>
        <w:rPr>
          <w:noProof/>
        </w:rPr>
        <w:lastRenderedPageBreak/>
        <w:t>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Турция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 xml:space="preserve">Действащите понастоящем правила (член 12) позволяват при определени условия някои обработки или преработки да бъдат извършвани извън територията, с </w:t>
      </w:r>
      <w:r>
        <w:rPr>
          <w:noProof/>
        </w:rPr>
        <w:lastRenderedPageBreak/>
        <w:t>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lastRenderedPageBreak/>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lastRenderedPageBreak/>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 xml:space="preserve">Актът, който Съветът за асоцииране има за задача да приеме, представлява акт с правно действие. </w:t>
      </w:r>
    </w:p>
    <w:p>
      <w:pPr>
        <w:rPr>
          <w:noProof/>
        </w:rPr>
      </w:pPr>
      <w:r>
        <w:rPr>
          <w:noProof/>
        </w:rPr>
        <w:t>Предвиденият акт не допълва, нито изменя институционалната рамка на решението.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 xml:space="preserve">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w:t>
      </w:r>
      <w:r>
        <w:rPr>
          <w:noProof/>
        </w:rPr>
        <w:lastRenderedPageBreak/>
        <w:t>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w:t>
      </w:r>
      <w:r>
        <w:rPr>
          <w:noProof/>
        </w:rPr>
        <w:lastRenderedPageBreak/>
        <w:t>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асоцииране ще измени Решение № 1/98 на Съвета за асоцииране ЕО—Турция относно търговския режим за селскостопански продукти,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асоцииране ЕС—Турция във връзка с изменението на включения в Решение № 1/98 на Съвета за асоцииране ЕО—Турция относно търговския режим за селскостопански продукти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Решение № 1/98 на Съвета за асоцииране ЕО—Турция относно търговския режим за селскостопански продукти („решението“) бе сключено от Съюза с Решение 98/223/ЕО на Съвета и влезе в сила на 1 януари 1998 г.</w:t>
      </w:r>
    </w:p>
    <w:p>
      <w:pPr>
        <w:pStyle w:val="ManualConsidrant"/>
        <w:rPr>
          <w:noProof/>
        </w:rPr>
      </w:pPr>
      <w:r>
        <w:rPr>
          <w:noProof/>
        </w:rPr>
        <w:t>(2)</w:t>
      </w:r>
      <w:r>
        <w:rPr>
          <w:noProof/>
        </w:rPr>
        <w:tab/>
        <w:t>В решението е включен Протокол 3 относно определението на понятието „продукти с произход“ и методите на административно сътрудничество. В съответствие с член 39 от посочения протокол Съветът за асоцииране относно търговския режим за селскостопански продукти („Съвет за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асоцииране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асоцииране, тъй като решението на Съвета за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4"/>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w:t>
      </w:r>
      <w:r>
        <w:rPr>
          <w:noProof/>
        </w:rPr>
        <w:lastRenderedPageBreak/>
        <w:t>за асоцииране следва да приеме решение за въвеждане в протокол 3 към решението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Турция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асоцииране, се основава на проекта на акт на Съвета за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86, 20.3.1998 г., стр. 1.</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2:33: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5727C72-8FF0-439A-A2EC-03629A7BF25A"/>
    <w:docVar w:name="LW_COVERPAGE_TYPE" w:val="1"/>
    <w:docVar w:name="LW_CROSSREFERENCE" w:val="&lt;UNUSED&gt;"/>
    <w:docVar w:name="LW_DocType" w:val="COM"/>
    <w:docVar w:name="LW_EMISSION" w:val="24.8.2020"/>
    <w:docVar w:name="LW_EMISSION_ISODATE" w:val="2020-08-24"/>
    <w:docVar w:name="LW_EMISSION_LOCATION" w:val="BRX"/>
    <w:docVar w:name="LW_EMISSION_PREFIX" w:val="\u1041?\u1088?\u1102?\u1082?\u1089?\u1077?\u1083?,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6"/>
    <w:docVar w:name="LW_REF.II.NEW.CP_YEAR" w:val="2020"/>
    <w:docVar w:name="LW_REF.INST.NEW" w:val="COM"/>
    <w:docVar w:name="LW_REF.INST.NEW_ADOPTED" w:val="final"/>
    <w:docVar w:name="LW_REF.INST.NEW_TEXT" w:val="(2020)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u8212?\u1058?\u1091?\u1088?\u1094?\u1080?\u1103? \u1074?\u1098?\u1074? \u1074?\u1088?\u1098?\u1079?\u1082?\u1072? \u1089? \u1080?\u1079?\u1084?\u1077?\u1085?\u1077?\u1085?\u1080?\u1077?\u1090?\u1086? \u1085?\u1072? \u1074?\u1082?\u1083?\u1102?\u1095?\u1077?\u1085?\u1080?\u1103? \u1074? \u1056?\u1077?\u1096?\u1077?\u1085?\u1080?\u1077? \u8470? 1/98 \u1085?\u1072? \u1057?\u1098?\u1074?\u1077?\u1090?\u1072? \u1079?\u1072? \u1072?\u1089?\u1086?\u1094?\u1080?\u1080?\u1088?\u1072?\u1085?\u1077? \u1045?\u1054?\u8212?\u1058?\u1091?\u1088?\u1094?\u1080?\u1103? \u1086?\u1090?\u1085?\u1086?\u1089?\u1085?\u1086? \u1090?\u1098?\u1088?\u1075?\u1086?\u1074?\u1089?\u1082?\u1080?\u1103? \u1088?\u1077?\u1078?\u1080?\u1084? \u1079?\u1072? \u1089?\u1077?\u1083?\u1089?\u1082?\u1086?\u1089?\u1090?\u1086?\u1087?\u1072?\u1085?\u1089?\u1082?\u1080? \u1087?\u1088?\u1086?\u1076?\u1091?\u1082?\u1090?\u1080?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99CF-C3FD-4967-A5B3-FFEF1705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3523</Words>
  <Characters>20472</Characters>
  <Application>Microsoft Office Word</Application>
  <DocSecurity>0</DocSecurity>
  <Lines>372</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2019-08-20T15:08:00Z</cp:lastPrinted>
  <dcterms:created xsi:type="dcterms:W3CDTF">2020-09-03T08:11:00Z</dcterms:created>
  <dcterms:modified xsi:type="dcterms:W3CDTF">2020-09-08T10:33:00Z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