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28CBF995-925C-475E-AEB8-6ECEF9C6D1BC" style="width:450.8pt;height:411.2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tbl>
      <w:tblPr>
        <w:tblW w:w="8180" w:type="dxa"/>
        <w:tblInd w:w="113" w:type="dxa"/>
        <w:tblLook w:val="04A0" w:firstRow="1" w:lastRow="0" w:firstColumn="1" w:lastColumn="0" w:noHBand="0" w:noVBand="1"/>
      </w:tblPr>
      <w:tblGrid>
        <w:gridCol w:w="1880"/>
        <w:gridCol w:w="1113"/>
        <w:gridCol w:w="1113"/>
        <w:gridCol w:w="1466"/>
        <w:gridCol w:w="1314"/>
        <w:gridCol w:w="1480"/>
      </w:tblGrid>
      <w:tr>
        <w:trPr>
          <w:trHeight w:val="283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ДЪРЖАВИ ЧЛЕНКИ И ОБЕДИНЕНОТО КРАЛСТВО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Коефициент за 10-ия ЕФР в %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Коефициент за 11-ия ЕФР в %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Трета част от вноската за 2020 г.</w:t>
            </w:r>
          </w:p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(в евро)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Общо</w:t>
            </w:r>
          </w:p>
        </w:tc>
      </w:tr>
      <w:tr>
        <w:trPr>
          <w:trHeight w:val="225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Комисия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ЕИБ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</w:tr>
      <w:tr>
        <w:trPr>
          <w:trHeight w:val="225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11-и ЕФР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10-и ЕФР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БЕЛГИЯ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3,53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3,24927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32 492 700,00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3 530 000,00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36 022 700,00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БЪЛГАРИЯ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0,21853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2 185 300,00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140 000,00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2 325 300,00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ЧЕХИЯ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0,79745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7 974 500,00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510 000,00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8 484 500,00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ДАНИЯ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1,98045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19 804 500,00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2 000 000,00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21 804 500,00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ГЕРМАНИЯ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20,50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20,57980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205 798 000,00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20 500 000,00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226 298 000,00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ЕСТОНИЯ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0,08635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863 500,00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913 500,00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ИРЛАНДИЯ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0,94006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9 400 600,00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910 000,00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10 310 600,00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ГЪРЦИЯ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1,50735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15 073 500,00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1 470 000,00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16 543 500,00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ИСПАНИЯ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7,85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7,93248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79 324 800,00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7 850 000,00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87 174 800,00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ФРАНЦИЯ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19,55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17,81269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178 126 900,00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19 550 000,00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197 676 900,00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ХЪРВАТИЯ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0,22518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2 251 800,00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2 251 800,00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ИТАЛИЯ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12,86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12,53009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125 300 900,00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12 860 000,00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138 160 900,00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КИПЪР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0,11162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1 116 200,00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90 000,00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1 206 200,00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ЛАТВИЯ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0,11612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1 161 200,00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70 000,00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1 231 200,00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ЛИТВА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0,18077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1 807 700,00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120 000,00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1 927 700,00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ЛЮКСЕМБУРГ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0,25509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2 550 900,00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270 000,00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2 820 900,00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УНГАРИЯ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0,61456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6 145 600,00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550 000,00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6 695 600,00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МАЛТА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0,03801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380 100,00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410 100,00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НИДЕРЛАНДИЯ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4,85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4,77678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47 767 800,00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4 850 000,00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52 617 800,00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АВСТРИЯ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2,39757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23 975 700,00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2 410 000,00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26 385 700,00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ПОЛША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2,00734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20 073 400,00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1 300 000,00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21 373 400,00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ПОРТУГАЛИЯ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1,19679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11 967 900,00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1 150 000,00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13 117 900,00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РУМЪНИЯ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0,71815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7 181 500,00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370 000,00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7 551 500,00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СЛОВЕНИЯ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0,22452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2 245 200,00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180 000,00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2 425 200,00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СЛОВАКИЯ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0,37616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3 761 600,00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210 000,00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3 971 600,00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ФИНЛАНДИЯ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1,50909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15 090 900,00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1 470 000,00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16 560 900,00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ШВЕЦИЯ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2,93911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29 391 100,00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2 740 000,00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32 131 100,00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ОБЕДИНЕНО КРАЛСТВО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14,82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14,67862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146 786 200,00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14 820 000,00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161 606 200,00</w:t>
            </w:r>
          </w:p>
        </w:tc>
      </w:tr>
      <w:tr>
        <w:trPr>
          <w:trHeight w:val="283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ОБЩО ЕС-27 И ОБЕДИНЕНОТО КРАЛСТВО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100,00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100,00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1 000 000 000,00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100 000 000,00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1 100 000 000,00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6FDA86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99E1CE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1C0F4B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34EE38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1B4C97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14A8A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CA0E29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1D6BB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11"/>
  </w:num>
  <w:num w:numId="5">
    <w:abstractNumId w:val="13"/>
  </w:num>
  <w:num w:numId="6">
    <w:abstractNumId w:val="9"/>
  </w:num>
  <w:num w:numId="7">
    <w:abstractNumId w:val="19"/>
  </w:num>
  <w:num w:numId="8">
    <w:abstractNumId w:val="8"/>
  </w:num>
  <w:num w:numId="9">
    <w:abstractNumId w:val="14"/>
  </w:num>
  <w:num w:numId="10">
    <w:abstractNumId w:val="16"/>
  </w:num>
  <w:num w:numId="11">
    <w:abstractNumId w:val="17"/>
  </w:num>
  <w:num w:numId="12">
    <w:abstractNumId w:val="10"/>
  </w:num>
  <w:num w:numId="13">
    <w:abstractNumId w:val="15"/>
  </w:num>
  <w:num w:numId="14">
    <w:abstractNumId w:val="21"/>
  </w:num>
  <w:num w:numId="15">
    <w:abstractNumId w:val="18"/>
  </w:num>
  <w:num w:numId="16">
    <w:abstractNumId w:val="12"/>
  </w:num>
  <w:num w:numId="17">
    <w:abstractNumId w:val="20"/>
  </w:num>
  <w:num w:numId="18">
    <w:abstractNumId w:val="11"/>
  </w:num>
  <w:num w:numId="19">
    <w:abstractNumId w:val="13"/>
  </w:num>
  <w:num w:numId="20">
    <w:abstractNumId w:val="9"/>
  </w:num>
  <w:num w:numId="21">
    <w:abstractNumId w:val="19"/>
  </w:num>
  <w:num w:numId="22">
    <w:abstractNumId w:val="8"/>
  </w:num>
  <w:num w:numId="23">
    <w:abstractNumId w:val="14"/>
  </w:num>
  <w:num w:numId="24">
    <w:abstractNumId w:val="16"/>
  </w:num>
  <w:num w:numId="25">
    <w:abstractNumId w:val="17"/>
  </w:num>
  <w:num w:numId="26">
    <w:abstractNumId w:val="10"/>
  </w:num>
  <w:num w:numId="27">
    <w:abstractNumId w:val="15"/>
  </w:num>
  <w:num w:numId="28">
    <w:abstractNumId w:val="21"/>
  </w:num>
  <w:num w:numId="29">
    <w:abstractNumId w:val="7"/>
  </w:num>
  <w:num w:numId="30">
    <w:abstractNumId w:val="5"/>
  </w:num>
  <w:num w:numId="31">
    <w:abstractNumId w:val="4"/>
  </w:num>
  <w:num w:numId="32">
    <w:abstractNumId w:val="3"/>
  </w:num>
  <w:num w:numId="33">
    <w:abstractNumId w:val="6"/>
  </w:num>
  <w:num w:numId="34">
    <w:abstractNumId w:val="2"/>
  </w:num>
  <w:num w:numId="35">
    <w:abstractNumId w:val="1"/>
  </w:num>
  <w:num w:numId="36">
    <w:abstractNumId w:val="0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10-07 18:33:3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28CBF995-925C-475E-AEB8-6ECEF9C6D1BC"/>
    <w:docVar w:name="LW_COVERPAGE_TYPE" w:val="1"/>
    <w:docVar w:name="LW_CROSSREFERENCE" w:val="&lt;UNUSED&gt;"/>
    <w:docVar w:name="LW_DocType" w:val="ANNEX"/>
    <w:docVar w:name="LW_EMISSION" w:val="8.10.2020"/>
    <w:docVar w:name="LW_EMISSION_ISODATE" w:val="2020-10-08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&lt;FMT:Bold&gt;\u1086?\u1090?\u1085?\u1086?\u1089?\u1085?\u1086? \u1092?\u1080?\u1085?\u1072?\u1085?\u1089?\u1086?\u1074?\u1080?\u1090?\u1077? \u1074?\u1085?\u1086?\u1089?\u1082?\u1080?, \u1082?\u1086?\u1080?\u1090?\u1086? \u1090?\u1088?\u1103?\u1073?\u1074?\u1072? \u1076?\u1072? \u1073?\u1098?\u1076?\u1072?\u1090? \u1087?\u1083?\u1072?\u1090?\u1077?\u1085?\u1080? \u1086?\u1090? \u1076?\u1098?\u1088?\u1078?\u1072?\u1074?\u1080?\u1090?\u1077? \u1095?\u1083?\u1077?\u1085?\u1082?\u1080? \u1079?\u1072? \u1092?\u1080?\u1085?\u1072?\u1085?\u1089?\u1080?\u1088?\u1072?\u1085?\u1077? \u1085?\u1072? \u1045?\u1074?\u1088?\u1086?\u1087?\u1077?\u1081?\u1089?\u1082?\u1080?\u1103? \u1092?\u1086?\u1085?\u1076? \u1079?\u1072? \u1088?\u1072?\u1079?\u1074?\u1080?\u1090?\u1080?\u1077?, \u1074?\u1082?\u1083?\u1102?\u1095?\u1080?\u1090?\u1077?\u1083?\u1085?\u1086? \u1090?\u1088?\u1077?\u1090?\u1072?\u1090?\u1072? \u1095?\u1072?\u1089?\u1090? \u1086?\u1090? \u1074?\u1085?\u1086?\u1089?\u1082?\u1072?\u1090?\u1072? \u1079?\u1072? 2020 \u1075?.&lt;/FMT&gt;"/>
    <w:docVar w:name="LW_OBJETACTEPRINCIPAL.CP" w:val="&lt;FMT:Bold&gt;\u1086?\u1090?\u1085?\u1086?\u1089?\u1085?\u1086? \u1092?\u1080?\u1085?\u1072?\u1085?\u1089?\u1086?\u1074?\u1080?\u1090?\u1077? \u1074?\u1085?\u1086?\u1089?\u1082?\u1080?, \u1082?\u1086?\u1080?\u1090?\u1086? \u1090?\u1088?\u1103?\u1073?\u1074?\u1072? \u1076?\u1072? \u1073?\u1098?\u1076?\u1072?\u1090? \u1087?\u1083?\u1072?\u1090?\u1077?\u1085?\u1080? \u1086?\u1090? \u1076?\u1098?\u1088?\u1078?\u1072?\u1074?\u1080?\u1090?\u1077? \u1095?\u1083?\u1077?\u1085?\u1082?\u1080? \u1079?\u1072? \u1092?\u1080?\u1085?\u1072?\u1085?\u1089?\u1080?\u1088?\u1072?\u1085?\u1077? \u1085?\u1072? \u1045?\u1074?\u1088?\u1086?\u1087?\u1077?\u1081?\u1089?\u1082?\u1080?\u1103? \u1092?\u1086?\u1085?\u1076? \u1079?\u1072? \u1088?\u1072?\u1079?\u1074?\u1080?\u1090?\u1080?\u1077?, \u1074?\u1082?\u1083?\u1102?\u1095?\u1080?\u1090?\u1077?\u1083?\u1085?\u1086? \u1090?\u1088?\u1077?\u1090?\u1072?\u1090?\u1072? \u1095?\u1072?\u1089?\u1090? \u1086?\u1090? \u1074?\u1085?\u1086?\u1089?\u1082?\u1072?\u1090?\u1072? \u1079?\u1072? 2020 \u1075?.&lt;/FMT&gt;"/>
    <w:docVar w:name="LW_PART_NBR" w:val="1"/>
    <w:docVar w:name="LW_PART_NBR_TOTAL" w:val="1"/>
    <w:docVar w:name="LW_REF.INST.NEW" w:val="COM"/>
    <w:docVar w:name="LW_REF.INST.NEW_ADOPTED" w:val="final"/>
    <w:docVar w:name="LW_REF.INST.NEW_TEXT" w:val="(2020) 64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_x000b_\u1056?\u1045?\u1064?\u1045?\u1053?\u1048?\u1045? \u1053?\u1040? \u1057?\u1066?\u1042?\u1045?\u1058?\u1040?"/>
    <w:docVar w:name="LW_TYPEACTEPRINCIPAL.CP" w:val="\u1055?\u1088?\u1077?\u1076?\u1083?\u1086?\u1078?\u1077?\u1085?\u1080?\u1077? \u1079?\u1072? _x000b_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32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32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6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2</Pages>
  <Words>378</Words>
  <Characters>1641</Characters>
  <Application>Microsoft Office Word</Application>
  <DocSecurity>0</DocSecurity>
  <Lines>234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STUKAITE Daniele (DEVCO)</dc:creator>
  <cp:keywords/>
  <dc:description/>
  <cp:lastModifiedBy>WES PDFC Administrator</cp:lastModifiedBy>
  <cp:revision>9</cp:revision>
  <dcterms:created xsi:type="dcterms:W3CDTF">2020-09-30T08:20:00Z</dcterms:created>
  <dcterms:modified xsi:type="dcterms:W3CDTF">2020-10-07T16:33:00Z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7.0.1, Build 20190916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