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048501F-3BBE-4287-AAA1-39BE10E41F2F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1880"/>
        <w:gridCol w:w="1020"/>
        <w:gridCol w:w="1020"/>
        <w:gridCol w:w="1466"/>
        <w:gridCol w:w="1314"/>
        <w:gridCol w:w="1480"/>
      </w:tblGrid>
      <w:tr>
        <w:trPr>
          <w:trHeight w:val="283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ÉTATS MEMBRES &amp; RU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 en %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 en %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3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tranche 2020 (en EUR)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</w:t>
            </w: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Commission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BEI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BELGIQUE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32 492 700,00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3 530 000,00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36 022 700,00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BULGARIE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2 185 300,00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2 325 300,00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TCHÉQUIE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7 974 500,00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8 484 500,00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DANEMARK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19 804 500,00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2 000 000,00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21 804 500,00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ALLEMAGNE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205 798 000,00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20 500 000,00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226 298 000,00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ESTONIE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863 500,00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913 500,00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IRLANDE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9 400 600,00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10 310 600,00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GRÈCE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15 073 500,00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16 543 500,00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ESPAGNE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79 324 800,00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87 174 800,00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FRANCE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178 126 900,00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19 550 000,00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197 676 900,00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CROATIE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2 251 800,00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2 251 800,00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ITALIE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125 300 900,00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12 860 000,00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138 160 900,00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CHYPRE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1 116 200,00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1 206 200,00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LETTONIE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1 161 200,00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1 231 200,00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LITUANIE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1 807 700,00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1 927 700,00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LUXEMBOURG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2 550 900,00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2 820 900,00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HONGRIE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6 145 600,00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6 695 600,00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MALTE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380 100,00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410 100,00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PAYS-BAS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47 767 800,00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4 850 000,00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52 617 800,00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AUTRICHE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23 975 700,00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2 410 000,00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26 385 700,00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POLOGNE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20 073 400,00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1 300 000,00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21 373 400,00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PORTUGAL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11 967 900,00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1 150 000,00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13 117 900,00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ROUMANIE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7 181 500,00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7 551 500,00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SLOVÉNIE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2 245 200,00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2 425 200,00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SLOVAQUIE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3 761 600,00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3 971 600,00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FINLANDE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15 090 900,00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1 470 000,00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16 560 900,00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SUÈDE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29 391 100,00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2 740 000,00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32 131 100,00</w:t>
            </w:r>
          </w:p>
        </w:tc>
      </w:tr>
      <w:tr>
        <w:trPr>
          <w:trHeight w:val="26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ROYAUME-UNI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146 786 200,00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14 820 000,00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161 606 200,00</w:t>
            </w:r>
          </w:p>
        </w:tc>
      </w:tr>
      <w:tr>
        <w:trPr>
          <w:trHeight w:val="28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EU-27 &amp; RU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1 000 000 000,00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100 000 000,00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1 100 000 000,00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FDA86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99E1C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1C0F4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34EE3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4C9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14A8A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0E29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D6BB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9"/>
  </w:num>
  <w:num w:numId="21">
    <w:abstractNumId w:val="19"/>
  </w:num>
  <w:num w:numId="22">
    <w:abstractNumId w:val="8"/>
  </w:num>
  <w:num w:numId="23">
    <w:abstractNumId w:val="14"/>
  </w:num>
  <w:num w:numId="24">
    <w:abstractNumId w:val="16"/>
  </w:num>
  <w:num w:numId="25">
    <w:abstractNumId w:val="17"/>
  </w:num>
  <w:num w:numId="26">
    <w:abstractNumId w:val="10"/>
  </w:num>
  <w:num w:numId="27">
    <w:abstractNumId w:val="15"/>
  </w:num>
  <w:num w:numId="28">
    <w:abstractNumId w:val="21"/>
  </w:num>
  <w:num w:numId="29">
    <w:abstractNumId w:val="7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0-07 18:32:4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048501F-3BBE-4287-AAA1-39BE10E41F2F"/>
    <w:docVar w:name="LW_COVERPAGE_TYPE" w:val="1"/>
    <w:docVar w:name="LW_CROSSREFERENCE" w:val="&lt;UNUSED&gt;"/>
    <w:docVar w:name="LW_DocType" w:val="ANNEX"/>
    <w:docVar w:name="LW_EMISSION" w:val="8.10.2020"/>
    <w:docVar w:name="LW_EMISSION_ISODATE" w:val="2020-10-08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&lt;FMT:Bold&gt;relative aux contributions financières à verser par les États membres pour financer le Fonds européen de développement, notamment la troisième tranche pour 2020&lt;/FMT&gt;_x000d__x000b_"/>
    <w:docVar w:name="LW_OBJETACTEPRINCIPAL.CP" w:val="&lt;FMT:Bold&gt;relative aux contributions financières à verser par les États membres pour financer le Fonds européen de développement, notamment la troisième tranche pour 2020&lt;/FMT&gt;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4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_x000b_DÉCISION DU CONSEIL_x000b__x000b_"/>
    <w:docVar w:name="LW_TYPEACTEPRINCIPAL.CP" w:val="proposition de _x000b_DÉCISION DU CONSEIL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369</Words>
  <Characters>1574</Characters>
  <Application>Microsoft Office Word</Application>
  <DocSecurity>0</DocSecurity>
  <Lines>224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DIGIT/C6</cp:lastModifiedBy>
  <cp:revision>9</cp:revision>
  <dcterms:created xsi:type="dcterms:W3CDTF">2020-09-24T12:38:00Z</dcterms:created>
  <dcterms:modified xsi:type="dcterms:W3CDTF">2020-10-07T16:32:00Z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