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9721FA4-5C28-450B-8912-D66B04762C10" style="width:450.75pt;height:43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 проекта на решение на Съвместния комитет на ЕИП (приложен към предложението за решение на Съвета) се цели да се измени приложение IV (Енергетика) към Споразумението за ЕИП, за да се включи Регламент (ЕС) № 2015/1222 на Комисията от 24 юли 2015 г. за установяване на насоки относно разпределянето на преносната способност и управлението на претоварването</w:t>
      </w:r>
      <w:r>
        <w:rPr>
          <w:rStyle w:val="FootnoteReference0"/>
          <w:noProof/>
        </w:rPr>
        <w:footnoteReference w:id="1"/>
      </w:r>
      <w:r>
        <w:rPr>
          <w:noProof/>
        </w:rPr>
        <w:t xml:space="preserve"> в Споразумението за ЕИП.</w:t>
      </w:r>
    </w:p>
    <w:p>
      <w:pPr>
        <w:pBdr>
          <w:top w:val="nil"/>
          <w:left w:val="nil"/>
          <w:bottom w:val="nil"/>
          <w:right w:val="nil"/>
          <w:between w:val="nil"/>
          <w:bar w:val="nil"/>
        </w:pBdr>
        <w:spacing w:before="0" w:after="240"/>
        <w:rPr>
          <w:noProof/>
        </w:rPr>
      </w:pPr>
      <w:r>
        <w:rPr>
          <w:noProof/>
        </w:rPr>
        <w:t>Мрежовите кодекси и насоки за електроенергия, установени въз основа на 3-ия енергиен пакет, определят технически правила за улесняване на търговията в рамките на вътрешния пазар на електроенергия на ЕС. Напълно функциониращ взаимосвързан вътрешен енергиен пазар е от решаващо значение за постигането на целите за сигурност на енергийните доставки, повишаване на конкурентоспособността и гарантиране на възможност за потребителите да купуват енергия на достъпни цени. Между Норвегия, в качеството ѝ на държава от ЕАСТ, членуваща в ЕИП, и държавите — членки на ЕС, бяха установени значителни електроенергийни междусистемни връзки. Поради това е наложително техническите правила, приложими за търговията в рамките на вътрешния пазар на електроенергия на ЕС, да бъдат разширени, така че да обхванат ЕИП, за да се осигури правна хомогенност като основа за търговията с електроенергия.</w:t>
      </w:r>
    </w:p>
    <w:p>
      <w:pPr>
        <w:pBdr>
          <w:top w:val="nil"/>
          <w:left w:val="nil"/>
          <w:bottom w:val="nil"/>
          <w:right w:val="nil"/>
          <w:between w:val="nil"/>
          <w:bar w:val="nil"/>
        </w:pBdr>
        <w:spacing w:before="0" w:after="240"/>
        <w:rPr>
          <w:noProof/>
        </w:rPr>
      </w:pPr>
      <w:r>
        <w:rPr>
          <w:noProof/>
        </w:rPr>
        <w:t>С Регламент (ЕС) 2015/1222 на Комисията се определят правила за разпределяне на наличния капацитет по междусистемните електропроводи, надхвърлящи границите на вътрешния пазар на електроенергия, с цел улесняване на търговията на пазарите за ден напред и в рамките на деня. В него се определят изисквания за установяването на общи методики за определяне на наличния капацитет, критерии за оценка на ефективността и процедура за преразглеждане на тръжните зони. Той се прилага за всички оператори на преносни системи, с изключение на тези на острови, които не са свързани с друга система.</w:t>
      </w:r>
    </w:p>
    <w:p>
      <w:pPr>
        <w:pBdr>
          <w:top w:val="nil"/>
          <w:left w:val="nil"/>
          <w:bottom w:val="nil"/>
          <w:right w:val="nil"/>
          <w:between w:val="nil"/>
          <w:bar w:val="nil"/>
        </w:pBdr>
        <w:spacing w:before="0" w:after="240"/>
        <w:rPr>
          <w:rFonts w:eastAsia="Arial Unicode MS"/>
          <w:noProof/>
        </w:rPr>
      </w:pPr>
      <w:r>
        <w:rPr>
          <w:noProof/>
        </w:rPr>
        <w:t xml:space="preserve">Адаптациите, които фигурират в приложения проект на решение на Съвместния комитет на ЕИП, надхвърлят това, което може да се счита за чисто технически адаптации по смисъла на Регламент № 2894/94 на Съвета. Поради това позицията на Съюза следва да бъде определена от Съвета.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Приложеният проект на решение на Съвместния комитет на ЕИП разширява вече съществуващата политика на ЕС, за да включи в нея членуващите в ЕИП държави от ЕАСТ (Норвегия, Исландия и Лихтенщайн).</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Разширяването на прилагането на достиженията на правото на ЕС за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с цел </w:t>
      </w:r>
      <w:r>
        <w:rPr>
          <w:noProof/>
        </w:rPr>
        <w:lastRenderedPageBreak/>
        <w:t>създаването на динамично и хомогенно европейско икономическо пространство, основано на общи правила и еднакви условия на конкуренция.</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Законодателството, което следва да бъде включено в Споразумението за ЕИП, се основава на член 194 от Договора за функционирането на Европейския съюз.</w:t>
      </w:r>
    </w:p>
    <w:p>
      <w:pPr>
        <w:pStyle w:val="Normal1"/>
        <w:jc w:val="both"/>
        <w:rPr>
          <w:noProof/>
        </w:rPr>
      </w:pPr>
      <w:r>
        <w:rPr>
          <w:noProof/>
        </w:rPr>
        <w:t>Съгласно член 1, параграф 3 от Регламент (ЕО) № 2894/94 на Съвета</w:t>
      </w:r>
      <w:r>
        <w:rPr>
          <w:rStyle w:val="FootnoteReference0"/>
          <w:noProof/>
        </w:rPr>
        <w:footnoteReference w:id="2"/>
      </w:r>
      <w:r>
        <w:rPr>
          <w:rStyle w:val="footnotereference"/>
          <w:noProof/>
        </w:rPr>
        <w:t xml:space="preserve"> </w:t>
      </w:r>
      <w:r>
        <w:rPr>
          <w:noProof/>
        </w:rPr>
        <w:t xml:space="preserve">относно условията за прилагане на Споразумението за ЕИП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съответствие с принципа на субсидиарност по следните причини:</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следва да осигурява ефективното изпълнение и функциониране на Споразумението за ЕИП. За тази цел той следва да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очаква отражение върху бюджета в резултат от включването на горепосочения регламент в Споразумението за ЕИП.</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i/>
          <w:noProof/>
          <w:u w:val="single"/>
        </w:rPr>
      </w:pPr>
      <w:r>
        <w:rPr>
          <w:i/>
          <w:noProof/>
          <w:u w:val="single"/>
        </w:rPr>
        <w:t>Адаптация а) — неприложимост по отношение на Исландия и Лихтенщайн</w:t>
      </w:r>
    </w:p>
    <w:p>
      <w:pPr>
        <w:pBdr>
          <w:top w:val="nil"/>
          <w:left w:val="nil"/>
          <w:bottom w:val="nil"/>
          <w:right w:val="nil"/>
          <w:between w:val="nil"/>
          <w:bar w:val="nil"/>
        </w:pBdr>
        <w:spacing w:before="0" w:after="240"/>
        <w:rPr>
          <w:noProof/>
        </w:rPr>
      </w:pPr>
      <w:r>
        <w:rPr>
          <w:noProof/>
        </w:rPr>
        <w:t xml:space="preserve">Тъй като преносната система на Исландия не е свързана с други преносни системи, Регламент (ЕС) 2015/1222 на Комисията не следва да се прилага за Исландия. </w:t>
      </w:r>
    </w:p>
    <w:p>
      <w:pPr>
        <w:pBdr>
          <w:top w:val="nil"/>
          <w:left w:val="nil"/>
          <w:bottom w:val="nil"/>
          <w:right w:val="nil"/>
          <w:between w:val="nil"/>
          <w:bar w:val="nil"/>
        </w:pBdr>
        <w:spacing w:before="0" w:after="240"/>
        <w:rPr>
          <w:noProof/>
        </w:rPr>
      </w:pPr>
      <w:r>
        <w:rPr>
          <w:noProof/>
        </w:rPr>
        <w:t>Регламент (ЕС) 2015/1222 на Комисията не следва да се прилага за Лихтенщайн, тъй като поради малкия си размер и ограничения брой потребители на електроенергия Лихтенщайн не разполага със собствена преносна мрежа за електроенергия.</w:t>
      </w:r>
    </w:p>
    <w:p>
      <w:pPr>
        <w:pBdr>
          <w:top w:val="nil"/>
          <w:left w:val="nil"/>
          <w:bottom w:val="nil"/>
          <w:right w:val="nil"/>
          <w:between w:val="nil"/>
          <w:bar w:val="nil"/>
        </w:pBdr>
        <w:spacing w:before="0" w:after="240"/>
        <w:rPr>
          <w:i/>
          <w:noProof/>
          <w:u w:val="single"/>
        </w:rPr>
      </w:pPr>
      <w:r>
        <w:rPr>
          <w:i/>
          <w:noProof/>
          <w:u w:val="single"/>
        </w:rPr>
        <w:t>Адаптация б) и съображение 6 — чувствителна информация за електроенергийната система</w:t>
      </w:r>
    </w:p>
    <w:p>
      <w:pPr>
        <w:pBdr>
          <w:top w:val="nil"/>
          <w:left w:val="nil"/>
          <w:bottom w:val="nil"/>
          <w:right w:val="nil"/>
          <w:between w:val="nil"/>
          <w:bar w:val="nil"/>
        </w:pBdr>
        <w:spacing w:before="0" w:after="240"/>
        <w:rPr>
          <w:noProof/>
        </w:rPr>
      </w:pPr>
      <w:r>
        <w:rPr>
          <w:noProof/>
        </w:rPr>
        <w:t>Регламент (ЕС) 2015/1222 на Комисията съдържа разпоредби, с които се определят задълженията за предоставяне на информация на Европейската мрежа на операторите на преносни системи за електроенергия (ENTSO-E) и на Агенцията за сътрудничество между регулаторите на енергия (ACER). Адаптация б) дава възможност на съответните оператори на преносни системи (ОПС) и на регулаторите да обменят такава информация и да я защитават.</w:t>
      </w:r>
    </w:p>
    <w:p>
      <w:pPr>
        <w:pBdr>
          <w:top w:val="nil"/>
          <w:left w:val="nil"/>
          <w:bottom w:val="nil"/>
          <w:right w:val="nil"/>
          <w:between w:val="nil"/>
          <w:bar w:val="nil"/>
        </w:pBdr>
        <w:spacing w:before="0" w:after="240"/>
        <w:rPr>
          <w:i/>
          <w:noProof/>
          <w:u w:val="single"/>
        </w:rPr>
      </w:pPr>
      <w:r>
        <w:rPr>
          <w:i/>
          <w:noProof/>
          <w:u w:val="single"/>
        </w:rPr>
        <w:t>Адаптация в) и съображение 7 — позоваване на правата за участие на норвежкия ОПС, номинирания оператор на пазара на електроенергия (НОПЕ) и националния регулаторен орган (НРО) в разработването и одобряването на условията и методиките</w:t>
      </w:r>
    </w:p>
    <w:p>
      <w:pPr>
        <w:pBdr>
          <w:top w:val="nil"/>
          <w:left w:val="nil"/>
          <w:bottom w:val="nil"/>
          <w:right w:val="nil"/>
          <w:between w:val="nil"/>
          <w:bar w:val="nil"/>
        </w:pBdr>
        <w:spacing w:before="0" w:after="240"/>
        <w:rPr>
          <w:noProof/>
        </w:rPr>
      </w:pPr>
      <w:r>
        <w:rPr>
          <w:noProof/>
        </w:rPr>
        <w:t>С адаптацията и посоченото по-горе съображение се адаптират съответните разпоредби на член 9 от Регламент (ЕС) 2015/1222 на Комисията относно правата на участие на съответните субекти в разработването и одобряването на условията и методиките за включване на Норвегия.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в рамките на Съвместния комитет на ЕИП във връзка с изменение на приложение IV (Енергетика) към Споразумението за ЕИП </w:t>
      </w:r>
      <w:r>
        <w:rPr>
          <w:noProof/>
        </w:rPr>
        <w:br/>
        <w:t xml:space="preserve"> </w:t>
      </w:r>
      <w:r>
        <w:rPr>
          <w:noProof/>
        </w:rPr>
        <w:br/>
        <w:t>[32015R1222 — Насоки относно управлението на претоварването]</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0"/>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0"/>
          <w:noProof/>
        </w:rPr>
        <w:footnoteReference w:id="4"/>
      </w:r>
      <w:r>
        <w:rPr>
          <w:rStyle w:val="footnotereference"/>
          <w:noProof/>
        </w:rPr>
        <w:t xml:space="preserve"> </w:t>
      </w:r>
      <w:r>
        <w:rPr>
          <w:noProof/>
        </w:rPr>
        <w:t>(„Споразумението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приложение IV към Споразумението за ЕИП.</w:t>
      </w:r>
    </w:p>
    <w:p>
      <w:pPr>
        <w:pStyle w:val="ManualConsidrant"/>
        <w:rPr>
          <w:noProof/>
        </w:rPr>
      </w:pPr>
      <w:r>
        <w:t>(3)</w:t>
      </w:r>
      <w:r>
        <w:tab/>
      </w:r>
      <w:r>
        <w:rPr>
          <w:noProof/>
        </w:rPr>
        <w:t>Регламент (ЕС) 2015/1222 на Комисията от 24 юли 2015 г. за установяване на насоки относно разпределянето на преносната способност и управлението на претоварването</w:t>
      </w:r>
      <w:r>
        <w:rPr>
          <w:rStyle w:val="FootnoteReference0"/>
          <w:noProof/>
        </w:rPr>
        <w:footnoteReference w:id="5"/>
      </w:r>
      <w:r>
        <w:rPr>
          <w:noProof/>
        </w:rPr>
        <w:t xml:space="preserve"> следва да бъде включен в Споразумението за ЕИП. </w:t>
      </w:r>
    </w:p>
    <w:p>
      <w:pPr>
        <w:pStyle w:val="ManualConsidrant"/>
        <w:rPr>
          <w:noProof/>
        </w:rPr>
      </w:pPr>
      <w:r>
        <w:t>(4)</w:t>
      </w:r>
      <w:r>
        <w:tab/>
      </w:r>
      <w:r>
        <w:rPr>
          <w:noProof/>
        </w:rPr>
        <w:t>Поради това приложение IV към Споразумението за ЕИП следва да бъде съответно изменено.</w:t>
      </w:r>
    </w:p>
    <w:p>
      <w:pPr>
        <w:pStyle w:val="ManualConsidrant"/>
        <w:rPr>
          <w:noProof/>
        </w:rPr>
      </w:pPr>
      <w:r>
        <w:t>(5)</w:t>
      </w:r>
      <w:r>
        <w:tab/>
      </w:r>
      <w:r>
        <w:rPr>
          <w:noProof/>
        </w:rPr>
        <w:t>Ето защо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Позицията, която трябва да се заеме от името на Съюза в рамките на Съвместния комитет на ЕИП във връзка с предложеното изменение на приложение IV (Енергетика) </w:t>
      </w:r>
      <w:r>
        <w:rPr>
          <w:noProof/>
        </w:rPr>
        <w:lastRenderedPageBreak/>
        <w:t>към Споразумението за ЕИП, се основава на проектите на решения на Съвместния комитет на ЕИП, приложени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ОВ L 197, 25.7.2005 г., стр. 24.</w:t>
      </w:r>
    </w:p>
  </w:footnote>
  <w:footnote w:id="2">
    <w:p>
      <w:pPr>
        <w:pStyle w:val="FootnoteText"/>
      </w:pPr>
      <w:r>
        <w:rPr>
          <w:rStyle w:val="FootnoteReference0"/>
        </w:rPr>
        <w:footnoteRef/>
      </w:r>
      <w:r>
        <w:tab/>
        <w:t>OВ L 305, 30.11.1994 г., стр. 6—8.</w:t>
      </w:r>
    </w:p>
  </w:footnote>
  <w:footnote w:id="3">
    <w:p>
      <w:pPr>
        <w:pStyle w:val="FootnoteText"/>
      </w:pPr>
      <w:r>
        <w:rPr>
          <w:rStyle w:val="FootnoteReference0"/>
        </w:rPr>
        <w:footnoteRef/>
      </w:r>
      <w:r>
        <w:tab/>
        <w:t>OВ L 305, 30.11.1994 г., стр. 6.</w:t>
      </w:r>
    </w:p>
  </w:footnote>
  <w:footnote w:id="4">
    <w:p>
      <w:pPr>
        <w:pStyle w:val="FootnoteText"/>
      </w:pPr>
      <w:r>
        <w:rPr>
          <w:rStyle w:val="FootnoteReference0"/>
        </w:rPr>
        <w:footnoteRef/>
      </w:r>
      <w:r>
        <w:tab/>
        <w:t>ОВ L 1, 3.1.1994 г., стр. 3.</w:t>
      </w:r>
    </w:p>
  </w:footnote>
  <w:footnote w:id="5">
    <w:p>
      <w:pPr>
        <w:pStyle w:val="FootnoteText"/>
      </w:pPr>
      <w:r>
        <w:rPr>
          <w:rStyle w:val="FootnoteReference0"/>
        </w:rPr>
        <w:footnoteRef/>
      </w:r>
      <w:r>
        <w:tab/>
        <w:t>ОВ L 197, 25.7.2015 г., стр.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9 18:39: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9721FA4-5C28-450B-8912-D66B04762C10"/>
    <w:docVar w:name="LW_COVERPAGE_TYPE" w:val="1"/>
    <w:docVar w:name="LW_CROSSREFERENCE" w:val="&lt;UNUSED&gt;"/>
    <w:docVar w:name="LW_DocType" w:val="COM"/>
    <w:docVar w:name="LW_EMISSION" w:val="12.11.2020"/>
    <w:docVar w:name="LW_EMISSION_ISODATE" w:val="2020-11-1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4"/>
    <w:docVar w:name="LW_REF.II.NEW.CP_YEAR" w:val="2020"/>
    <w:docVar w:name="LW_REF.INST.NEW" w:val="COM"/>
    <w:docVar w:name="LW_REF.INST.NEW_ADOPTED" w:val="final"/>
    <w:docVar w:name="LW_REF.INST.NEW_TEXT" w:val="(2020)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V (\u1045?\u1085?\u1077?\u1088?\u1075?\u1077?\u1090?\u1080?\u1082?\u1072?) \u1082?\u1098?\u1084? \u1057?\u1087?\u1086?\u1088?\u1072?\u1079?\u1091?\u1084?\u1077?\u1085?\u1080?\u1077?\u1090?\u1086? \u1079?\u1072? \u1045?\u1048?\u1055? _x000b_ _x000b_[32015R1222 \u8212? \u1053?\u1072?\u1089?\u1086?\u1082?\u1080? \u1086?\u1090?\u1085?\u1086?\u1089?\u1085?\u1086? \u1091?\u1087?\u1088?\u1072?\u1074?\u1083?\u1077?\u1085?\u1080?\u1077?\u1090?\u1086? \u1085?\u1072? \u1087?\u1088?\u1077?\u1090?\u1086?\u1074?\u1072?\u1088?\u1074?\u1072?\u1085?\u1077?\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002D1-8455-4D51-9145-7805192A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1188</Words>
  <Characters>6873</Characters>
  <Application>Microsoft Office Word</Application>
  <DocSecurity>0</DocSecurity>
  <Lines>143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2020-11-06T10:16:00Z</dcterms:created>
  <dcterms:modified xsi:type="dcterms:W3CDTF">2020-11-09T17:39:00Z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