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082C5A0-88B3-448C-94F4-2DA0B05BBC5D" style="width:450.35pt;height:424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szCs w:val="24"/>
        </w:rPr>
        <w:t xml:space="preserve">№ </w:t>
      </w:r>
      <w:r>
        <w:rPr>
          <w:b/>
          <w:noProof/>
          <w:color w:val="0000FF"/>
          <w:szCs w:val="24"/>
        </w:rPr>
        <w:t>[...]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  <w:szCs w:val="24"/>
        </w:rPr>
        <w:t>от</w:t>
      </w:r>
      <w:r>
        <w:rPr>
          <w:b/>
          <w:noProof/>
          <w:szCs w:val="24"/>
        </w:rPr>
        <w:t xml:space="preserve"> </w:t>
      </w:r>
      <w:r>
        <w:rPr>
          <w:b/>
          <w:noProof/>
          <w:color w:val="0000FF"/>
          <w:szCs w:val="24"/>
        </w:rPr>
        <w:t>[...]</w:t>
      </w:r>
      <w:r>
        <w:rPr>
          <w:b/>
          <w:noProof/>
          <w:szCs w:val="24"/>
        </w:rPr>
        <w:t xml:space="preserve"> година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w:t>за изменение на приложение IV (Енергетика) към Споразумението за ЕИП</w:t>
      </w:r>
    </w:p>
    <w:p>
      <w:pPr>
        <w:spacing w:before="60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СЪВМЕСТНИЯТ КОМИТЕТ НА ЕИП,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взе предвид Споразумението за Европейското икономическо пространство („Споразумението за ЕИП“), и по-специално член 98 от него,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Регламент (ЕС) 2017/2195 на Комисията от 23 ноември 2017 г. за установяване на насоки за електроенергийното балансиране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 xml:space="preserve">Регламент (ЕС) 2017/2195 на Комисията не се прилага за преносни системи на острови, които не са свързани с други преносни системи чрез междусистемни връзки. </w:t>
      </w:r>
    </w:p>
    <w:p>
      <w:pPr>
        <w:pStyle w:val="Considrant"/>
        <w:rPr>
          <w:noProof/>
        </w:rPr>
      </w:pPr>
      <w:r>
        <w:rPr>
          <w:noProof/>
        </w:rPr>
        <w:t>Тъй като преносната система на Исландия не е свързана с други преносни системи, Регламент (ЕС) 2017/2195 на Комисията не следва да се прилага за Исландия.</w:t>
      </w:r>
    </w:p>
    <w:p>
      <w:pPr>
        <w:pStyle w:val="Considrant"/>
        <w:rPr>
          <w:noProof/>
        </w:rPr>
      </w:pPr>
      <w:r>
        <w:rPr>
          <w:noProof/>
        </w:rPr>
        <w:t xml:space="preserve">Поради малкия си размер и ограничения брой потребители на електроенергия Лихтенщайн не разполага със собствена преносна мрежа за електроенергия. Поради това Регламент (ЕС) 2017/2195 на Комисията не следва да се прилага по отношение на Лихтенщайн. </w:t>
      </w:r>
    </w:p>
    <w:p>
      <w:pPr>
        <w:pStyle w:val="Considrant"/>
        <w:rPr>
          <w:noProof/>
        </w:rPr>
      </w:pPr>
      <w:r>
        <w:rPr>
          <w:noProof/>
        </w:rPr>
        <w:t>Позоваванията на операторите на преносни системи (ОПС), регулаторните органи и заинтересованите страни следва да се разбират като включващи ОПС, регулаторните органи и заинтересованите страни, представляващи Норвегия.</w:t>
      </w:r>
    </w:p>
    <w:p>
      <w:pPr>
        <w:pStyle w:val="Considrant"/>
        <w:rPr>
          <w:noProof/>
        </w:rPr>
      </w:pPr>
      <w:r>
        <w:rPr>
          <w:noProof/>
        </w:rPr>
        <w:t>При съвместното разработване на условията и методите съгласно Регламент (ЕС) 2017/2195 на Комисията е от съществено значение цялата необходима информация да се предоставя незабавно. Тясното сътрудничество между ОПС и регулаторите следва да гарантира, че чувствителната информация, като например подробна информация за електрическите подстанции, точното местоположение на подземното предаване, информацията за системите за контрол и подробните анализи на уязвимостта, които могат да се използват за саботаж, е ефективно защитена в процеса на разработване на условия или методики. За да се гарантира ефективното прилагане на този регламент, в сътрудничеството с Норвегия следва да се установи същото ниво на сътрудничество по отношение на обмена на информация и защитата на чувствителна информация.</w:t>
      </w:r>
    </w:p>
    <w:p>
      <w:pPr>
        <w:pStyle w:val="Considrant"/>
        <w:rPr>
          <w:noProof/>
        </w:rPr>
      </w:pPr>
      <w:r>
        <w:rPr>
          <w:noProof/>
        </w:rPr>
        <w:t xml:space="preserve">Приносът на всички основни заинтересовани страни в разработването на регионалните условия и методики или условията и методиките за целия ЕИП, които могат да станат задължителни чрез регулаторно одобрение, е от решаващо значение за една ефективна трансгранична регулаторна рамка. Поради това ОПС и другите заинтересовани страни следва да участват в процесите на разработване на предложения за условия и методики, посочени в различните разпоредби на този регламент. Норвежките ОПС следва по-специално да участват във вземането на решения от заинтересованите страни по подобен начин като ОПС, представляващи държава — членка на ЕС. </w:t>
      </w:r>
    </w:p>
    <w:p>
      <w:pPr>
        <w:pStyle w:val="Considrant"/>
        <w:rPr>
          <w:noProof/>
        </w:rPr>
      </w:pPr>
      <w:r>
        <w:rPr>
          <w:noProof/>
        </w:rPr>
        <w:t xml:space="preserve">За предложения на регионално равнище или на равнището на Съюза, когато одобрението на предложения от ОПС изисква решение на повече от един регулаторен орган, регулаторните органи следва да се консултират и да си сътрудничат тясно, за да постигнат съгласие преди да приемат решение. Норвежкият регулаторен орган следва да участва в това сътрудничество. </w:t>
      </w:r>
    </w:p>
    <w:p>
      <w:pPr>
        <w:pStyle w:val="Considrant"/>
        <w:rPr>
          <w:noProof/>
        </w:rPr>
      </w:pPr>
      <w:r>
        <w:rPr>
          <w:noProof/>
        </w:rPr>
        <w:t>Тъй като този регламент е приет въз основа на Регламент (ЕО) № 714/2009 на Европейския парламент и на Съвета от 13 юли 2009 г. относно условията за достъп до мрежата за трансграничен обмен на електроенергия и за отмяна на Регламент (ЕО) № 1228/2003</w:t>
      </w:r>
      <w:r>
        <w:rPr>
          <w:rStyle w:val="FootnoteReference"/>
          <w:noProof/>
          <w:szCs w:val="24"/>
        </w:rPr>
        <w:footnoteReference w:id="2"/>
      </w:r>
      <w:r>
        <w:rPr>
          <w:noProof/>
        </w:rPr>
        <w:t>, текстовете за адаптиране, разработени и приети съгласно Решение на Съвместния комитет на ЕИП № 93/2017 от 5 май 2017 г.</w:t>
      </w:r>
      <w:r>
        <w:rPr>
          <w:rStyle w:val="FootnoteReference"/>
          <w:noProof/>
          <w:szCs w:val="24"/>
        </w:rPr>
        <w:footnoteReference w:id="3"/>
      </w:r>
      <w:r>
        <w:rPr>
          <w:noProof/>
        </w:rPr>
        <w:t xml:space="preserve"> за прилагането на Регламент (ЕО) № 714/2009, по-специално разпоредбите в член 1, параграфи 1 и 5 от него, които предвиждат адаптации по отношение на ролята на Агенцията за сътрудничество между регулаторите на енергия в контекста на ЕИП, са от значение за прилагането на този регламент в ЕИП, по-специално на член 5, параграфи 6 и 7.</w:t>
      </w:r>
    </w:p>
    <w:p>
      <w:pPr>
        <w:pStyle w:val="Considrant"/>
        <w:rPr>
          <w:noProof/>
          <w:color w:val="000000" w:themeColor="text1"/>
        </w:rPr>
      </w:pPr>
      <w:r>
        <w:rPr>
          <w:noProof/>
        </w:rPr>
        <w:t>Поради това приложение IV към Споразумението за ЕИП следва да бъде съответно изменено,</w:t>
      </w:r>
    </w:p>
    <w:p>
      <w:pPr>
        <w:keepNext/>
        <w:tabs>
          <w:tab w:val="left" w:pos="709"/>
        </w:tabs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ПРИЕ НАСТОЯЩОТО РЕШЕНИЕ:</w:t>
      </w:r>
    </w:p>
    <w:p>
      <w:pPr>
        <w:pStyle w:val="Articleheading"/>
        <w:rPr>
          <w:noProof/>
        </w:rPr>
      </w:pPr>
      <w:r>
        <w:rPr>
          <w:noProof/>
        </w:rPr>
        <w:t>Член 1</w:t>
      </w:r>
    </w:p>
    <w:p>
      <w:pPr>
        <w:pStyle w:val="Articletext"/>
        <w:rPr>
          <w:noProof/>
        </w:rPr>
      </w:pPr>
      <w:r>
        <w:rPr>
          <w:noProof/>
        </w:rPr>
        <w:t>След точка 51 (</w:t>
      </w:r>
      <w:r>
        <w:rPr>
          <w:bCs/>
          <w:noProof/>
          <w:color w:val="auto"/>
        </w:rPr>
        <w:t>Регламент (ЕС) № 2017/1485 на Комисията</w:t>
      </w:r>
      <w:r>
        <w:rPr>
          <w:noProof/>
        </w:rPr>
        <w:t>) от приложение IV към Споразумението за ЕИП се вмъква следното:</w:t>
      </w:r>
    </w:p>
    <w:p>
      <w:pPr>
        <w:pStyle w:val="Point0"/>
        <w:rPr>
          <w:noProof/>
        </w:rPr>
      </w:pPr>
      <w:r>
        <w:rPr>
          <w:noProof/>
        </w:rPr>
        <w:t>„52.</w:t>
      </w:r>
      <w:r>
        <w:rPr>
          <w:noProof/>
        </w:rPr>
        <w:tab/>
      </w:r>
      <w:r>
        <w:rPr>
          <w:b/>
          <w:noProof/>
        </w:rPr>
        <w:t>32017 R 2195</w:t>
      </w:r>
      <w:r>
        <w:rPr>
          <w:noProof/>
        </w:rPr>
        <w:t>: Регламент (ЕС) 2017/2195 на Комисията от 23 ноември 2017 г. на за установяване на насоки за електроенергийното балансиране (ОВ L 312, 28.11.2017 г., стр. 6).</w:t>
      </w:r>
    </w:p>
    <w:p>
      <w:pPr>
        <w:pStyle w:val="Point0"/>
        <w:rPr>
          <w:bCs/>
          <w:noProof/>
        </w:rPr>
      </w:pPr>
      <w:r>
        <w:rPr>
          <w:noProof/>
        </w:rPr>
        <w:tab/>
        <w:t xml:space="preserve">За целите на настоящото споразумение разпоредбите на регламента се тълкуват със следните адаптации: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Регламентът не се прилага за Исландия и Лихтенщайн.</w:t>
      </w:r>
    </w:p>
    <w:p>
      <w:pPr>
        <w:pStyle w:val="Point1"/>
        <w:rPr>
          <w:bCs/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В член 11 се добавя следното:</w:t>
      </w:r>
    </w:p>
    <w:p>
      <w:pPr>
        <w:pStyle w:val="Text2"/>
        <w:rPr>
          <w:noProof/>
        </w:rPr>
      </w:pPr>
      <w:r>
        <w:rPr>
          <w:noProof/>
        </w:rPr>
        <w:t xml:space="preserve">„Споразуменията между ОПС и/или регулаторите могат да осигурят ефективна защита на поверителната или чувствителната информация и да спомогнат да се гарантира, че цялата информация, необходима за разработването на общите условия и методи, се предоставя незабавно.“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В член 4:  </w:t>
      </w:r>
    </w:p>
    <w:p>
      <w:pPr>
        <w:pStyle w:val="Point3"/>
        <w:rPr>
          <w:noProof/>
        </w:rPr>
      </w:pPr>
      <w:r>
        <w:rPr>
          <w:noProof/>
        </w:rPr>
        <w:t>i) Позоваванията на „населението на Съюза“ в член 4, параграф 3, буква б), на „населението на съответния регион“ и на „населението на участващите държави членки“ в член 4, параграф 4, буква б) се разбират като включващи населението на Норвегия, когато се преценява дали е достигнат съответният праг на населението за постигане на квалифицирано мнозинство.</w:t>
      </w:r>
    </w:p>
    <w:p>
      <w:pPr>
        <w:pStyle w:val="Point3"/>
        <w:rPr>
          <w:noProof/>
        </w:rPr>
      </w:pPr>
      <w:r>
        <w:rPr>
          <w:noProof/>
        </w:rPr>
        <w:t xml:space="preserve">ii) Позоваванията на „региони, съставени от повече от пет държави членки“ в член 4, параграф 4 и на „региони, съставени от пет държави членки или по-малко“ в член 4, параграф 5 се четат като „региони, съставени от повече от четири държави — членки на Съюза, и Норвегия“ или като „региони, съставени от четири държави — членки на Съюза, и Норвегия или по-малко“. </w:t>
      </w:r>
    </w:p>
    <w:p>
      <w:pPr>
        <w:pStyle w:val="Articleheading"/>
        <w:rPr>
          <w:noProof/>
        </w:rPr>
      </w:pPr>
      <w:r>
        <w:rPr>
          <w:noProof/>
        </w:rPr>
        <w:t>Член 2</w:t>
      </w:r>
    </w:p>
    <w:p>
      <w:pPr>
        <w:pStyle w:val="Articletext"/>
        <w:rPr>
          <w:noProof/>
        </w:rPr>
      </w:pPr>
      <w:r>
        <w:rPr>
          <w:noProof/>
        </w:rPr>
        <w:t xml:space="preserve">Текстовете на Регламент (ЕС) 2017/2195 на исландски и норвежки език, които ще бъдат публикувани в притурката за ЕИП към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Articleheading"/>
        <w:rPr>
          <w:noProof/>
        </w:rPr>
      </w:pPr>
      <w:r>
        <w:rPr>
          <w:noProof/>
        </w:rPr>
        <w:t>Член 3</w:t>
      </w:r>
    </w:p>
    <w:p>
      <w:pPr>
        <w:pStyle w:val="Articletext"/>
        <w:rPr>
          <w:noProof/>
        </w:rPr>
      </w:pPr>
      <w:r>
        <w:rPr>
          <w:noProof/>
        </w:rPr>
        <w:t xml:space="preserve">Настоящото решение влиза в сила на </w:t>
      </w:r>
      <w:r>
        <w:rPr>
          <w:rStyle w:val="Marker"/>
          <w:noProof/>
        </w:rPr>
        <w:t>[…]</w:t>
      </w:r>
      <w:r>
        <w:rPr>
          <w:noProof/>
        </w:rPr>
        <w:t> г. или в деня след внасянето на последната нотификация в Съвместния комитет на ЕИП съгласно член 103, параграф 1 от Споразумението за ЕИП</w:t>
      </w:r>
      <w:r>
        <w:rPr>
          <w:rStyle w:val="FootnoteReference"/>
          <w:rFonts w:eastAsia="Calibri"/>
          <w:b/>
          <w:noProof/>
          <w:color w:val="000000"/>
        </w:rPr>
        <w:footnoteReference w:customMarkFollows="1" w:id="4"/>
        <w:sym w:font="Symbol" w:char="F02A"/>
      </w:r>
      <w:r>
        <w:rPr>
          <w:noProof/>
        </w:rPr>
        <w:t>, ако тази дата е по-късна.</w:t>
      </w:r>
    </w:p>
    <w:p>
      <w:pPr>
        <w:pStyle w:val="Articleheading"/>
        <w:rPr>
          <w:noProof/>
        </w:rPr>
      </w:pPr>
      <w:r>
        <w:rPr>
          <w:noProof/>
        </w:rPr>
        <w:t>Член 4</w:t>
      </w:r>
    </w:p>
    <w:p>
      <w:pPr>
        <w:pStyle w:val="Articletext"/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  <w:szCs w:val="24"/>
        </w:rPr>
      </w:pPr>
      <w:r>
        <w:rPr>
          <w:noProof/>
        </w:rPr>
        <w:t xml:space="preserve">Съставено в Брюксел на </w:t>
      </w:r>
      <w:r>
        <w:rPr>
          <w:rStyle w:val="Marker"/>
          <w:noProof/>
          <w:szCs w:val="24"/>
        </w:rPr>
        <w:t>[…]</w:t>
      </w:r>
      <w:r>
        <w:rPr>
          <w:noProof/>
        </w:rPr>
        <w:t xml:space="preserve"> година.</w:t>
      </w:r>
    </w:p>
    <w:p>
      <w:pPr>
        <w:tabs>
          <w:tab w:val="left" w:pos="4253"/>
        </w:tabs>
        <w:spacing w:before="720"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За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Председател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[…]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</w:p>
    <w:p>
      <w:pPr>
        <w:tabs>
          <w:tab w:val="left" w:pos="4253"/>
        </w:tabs>
        <w:spacing w:after="0"/>
        <w:rPr>
          <w:i/>
          <w:noProof/>
          <w:szCs w:val="24"/>
        </w:rPr>
      </w:pP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Секретари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на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[…]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color w:val="0000FF"/>
        </w:rPr>
      </w:pPr>
      <w:r>
        <w:rPr>
          <w:rStyle w:val="FootnoteReference"/>
        </w:rPr>
        <w:footnoteRef/>
      </w:r>
      <w:r>
        <w:tab/>
        <w:t>OВ L 312, 28.11.2017 г., стр. 6.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 211, 14.8.2009 г., стр. 15.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 36, 7.2.2019 г., стр. 44.</w:t>
      </w:r>
    </w:p>
  </w:footnote>
  <w:footnote w:id="4">
    <w:p>
      <w:pPr>
        <w:pStyle w:val="FootnoteText"/>
        <w:rPr>
          <w:rFonts w:eastAsia="Calibri"/>
        </w:rPr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0D630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DAAA6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158A9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F4E67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7D07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B660E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FB6A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A5CE4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09 17:54:4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8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082C5A0-88B3-448C-94F4-2DA0B05BBC5D"/>
    <w:docVar w:name="LW_COVERPAGE_TYPE" w:val="1"/>
    <w:docVar w:name="LW_CROSSREFERENCE" w:val="&lt;UNUSED&gt;"/>
    <w:docVar w:name="LW_DocType" w:val="ANNEX"/>
    <w:docVar w:name="LW_EMISSION" w:val="12.11.2020"/>
    <w:docVar w:name="LW_EMISSION_ISODATE" w:val="2020-11-1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 IV (\u1045?\u1085?\u1077?\u1088?\u1075?\u1077?\u1090?\u1080?\u1082?\u1072?) \u1082?\u1098?\u1084? \u1057?\u1087?\u1086?\u1088?\u1072?\u1079?\u1091?\u1084?\u1077?\u1085?\u1080?\u1077?\u1090?\u1086? \u1079?\u1072? \u1045?\u1048?\u1055? _x000d__x000d__x000d__x000d__x000b__x000d__x000d__x000d__x000d__x000b__x000d_[32017R2195 \u8211? \u1053?\u1072?\u1089?\u1086?\u1082?\u1080? \u1079?\u1072? \u1077?\u1083?\u1077?\u1082?\u1090?\u1088?\u1086?\u1077?\u1085?\u1077?\u1088?\u1075?\u1080?\u1081?\u1085?\u1086?\u1090?\u1086? \u1073?\u1072?\u1083?\u1072?\u1085?\u1089?\u1080?\u1088?\u1072?\u1085?\u1077?]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 IV (\u1045?\u1085?\u1077?\u1088?\u1075?\u1077?\u1090?\u1080?\u1082?\u1072?) \u1082?\u1098?\u1084? \u1057?\u1087?\u1086?\u1088?\u1072?\u1079?\u1091?\u1084?\u1077?\u1085?\u1080?\u1077?\u1090?\u1086? \u1079?\u1072? \u1045?\u1048?\u1055? _x000d__x000d__x000d__x000d__x000b__x000d__x000d__x000d__x000d__x000b__x000d_[32017R2195 \u8211? \u1053?\u1072?\u1089?\u1086?\u1082?\u1080? \u1079?\u1072? \u1077?\u1083?\u1077?\u1082?\u1090?\u1088?\u1086?\u1077?\u1085?\u1077?\u1088?\u1075?\u1080?\u1081?\u1085?\u1086?\u1090?\u1086? \u1073?\u1072?\u1083?\u1072?\u1085?\u1089?\u1080?\u1088?\u1072?\u1085?\u1077?]"/>
    <w:docVar w:name="LW_PART_NBR" w:val="1"/>
    <w:docVar w:name="LW_PART_NBR_TOTAL" w:val="1"/>
    <w:docVar w:name="LW_REF.INST.NEW" w:val="COM"/>
    <w:docVar w:name="LW_REF.INST.NEW_ADOPTED" w:val="final"/>
    <w:docVar w:name="LW_REF.INST.NEW_TEXT" w:val="(2020) 70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character" w:customStyle="1" w:styleId="Point0Char">
    <w:name w:val="Point 0 Char"/>
    <w:basedOn w:val="DefaultParagraphFont"/>
    <w:rPr>
      <w:rFonts w:ascii="Times New Roman" w:hAnsi="Times New Roman" w:cs="Times New Roman"/>
      <w:sz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60DB-8500-4909-A7E9-9019F99C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910</Words>
  <Characters>5100</Characters>
  <Application>Microsoft Office Word</Application>
  <DocSecurity>0</DocSecurity>
  <Lines>115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KARLOWSKI Mikolaj (EEAS)</dc:creator>
  <cp:keywords/>
  <dc:description/>
  <cp:lastModifiedBy>WES PDFC Administrator</cp:lastModifiedBy>
  <cp:revision>9</cp:revision>
  <dcterms:created xsi:type="dcterms:W3CDTF">2020-11-06T14:10:00Z</dcterms:created>
  <dcterms:modified xsi:type="dcterms:W3CDTF">2020-11-09T16:54:00Z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