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6C5F5A6B-DE88-4F00-8495-8DC2DB243FAE" style="width:450.35pt;height:397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jc w:val="center"/>
        <w:rPr>
          <w:b/>
          <w:noProof/>
        </w:rPr>
      </w:pPr>
      <w:r>
        <w:rPr>
          <w:b/>
          <w:noProof/>
        </w:rPr>
        <w:t>Correlation table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rPr>
          <w:tblHeader/>
        </w:trPr>
        <w:tc>
          <w:tcPr>
            <w:tcW w:w="4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Decision 1082/2013/EU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Proposal for a Regulation</w:t>
            </w:r>
          </w:p>
        </w:tc>
      </w:tr>
      <w:tr>
        <w:tc>
          <w:tcPr>
            <w:tcW w:w="4644" w:type="dxa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CHAPTER I – GENERAL PROVISIONS</w:t>
            </w:r>
          </w:p>
        </w:tc>
        <w:tc>
          <w:tcPr>
            <w:tcW w:w="4645" w:type="dxa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CHAPTER I – GENERAL PROVISIONS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1 - Subject matter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 – Subject matter and aim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2 - Scope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 – Scope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3 – Definitions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3 – Definitions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4 – Health Security Committee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CHAPTER II - PLANNING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II – PREPAREDNESS AND RESPONSE PLANNING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4 – Preparedness and response planning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5 – Union preparedness and response plan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6 – National preparedness and response plans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7 – Reporting on preparedness and response planning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8 – Auditing on preparedness and response planning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9 – Commission report on preparedness planning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10 – Coordination of preparedness and response planning in the HSC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11 – Training of health care staff and public health staff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5 – Joint procurement of medical countermeasures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12 – Joint procurement of medical countermeasures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III – EPIDEMIOLOGICAL SURVEILLANCE AND AD HOC MONITORING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III – EPIDEMIOLOGICAL SURVEILLANCE, EU REFERENCE LABORATORIES AND AD HOC MONITORING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6 – Epidemiological surveillance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13 – Epidemiological surveillance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14 – Platform for surveillance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15 – EU reference laboratories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16 – Network for substances of human origin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7 – Ad hoc monitoring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17 – Ad hoc monitoring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IV – EARLY WARNING AND RESPONSE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IV – EARLY WARNING AND RESPONSE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8 – Establishment of an early warning and response system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18 – Early warning and response system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9 – Alert notification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19 – Alert notification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10 – Public health risk assessment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20 – Public health risk assessment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11 – Coordination of response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21 – Coordination of response within the HSC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22 – Recommendations on common temporary public health measures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V – EMERGENCY SITUATIONS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V – PUBLIC HEALTH EMERGENCY AT UNION LEVEL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12 – Recognition of emergency situations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23 – Recognition of emergency situations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24 – Advisory Committee on public health emergencies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13 – Legal effects of recognition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25 – Legal effects of recognition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14 – Termination of the recognition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VI – PROCEDURAL PROVISIONS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CHAPTER VI – PROCEDURAL PROVISIONS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26 – Selective messaging functionality of the EWRS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18 – Committee procedure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27 – Committee procedure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28 – Exercise of the delegation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29 – Evaluations concerning this Regulation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15 – Designation of national authorities and representatives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16 – Protection of personal data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19 – reports concerning this Decision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CHAPTER VII – FINAL PROVISIONS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CHAPTER VII – FINAL PROVISIONS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20 – Repeal of Decision No 2119/98/EC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30 – Repeal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21 – Entry into force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31 – Entry into force </w:t>
            </w:r>
          </w:p>
        </w:tc>
      </w:tr>
      <w:tr>
        <w:tc>
          <w:tcPr>
            <w:tcW w:w="4644" w:type="dxa"/>
            <w:tcBorders>
              <w:right w:val="single" w:sz="18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22 – Addressees </w:t>
            </w:r>
          </w:p>
        </w:tc>
        <w:tc>
          <w:tcPr>
            <w:tcW w:w="4645" w:type="dxa"/>
            <w:tcBorders>
              <w:left w:val="single" w:sz="18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E4A3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32FF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D28D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3B425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3C3D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F249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23004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1C0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5 16:26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C5F5A6B-DE88-4F00-8495-8DC2DB243FAE"/>
    <w:docVar w:name="LW_COVERPAGE_TYPE" w:val="1"/>
    <w:docVar w:name="LW_CROSSREFERENCE" w:val="&lt;UNUSED&gt;"/>
    <w:docVar w:name="LW_DocType" w:val="ANNEX"/>
    <w:docVar w:name="LW_EMISSION" w:val="11.11.2020"/>
    <w:docVar w:name="LW_EMISSION_ISODATE" w:val="2020-11-1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serious cross-border threats to health and repealing Decision No 1082/2013/EU"/>
    <w:docVar w:name="LW_OBJETACTEPRINCIPAL.CP" w:val="on serious cross-border threats to health and repealing Decision No 1082/2013/EU"/>
    <w:docVar w:name="LW_PART_NBR" w:val="1"/>
    <w:docVar w:name="LW_PART_NBR_TOTAL" w:val="1"/>
    <w:docVar w:name="LW_REF.INST.NEW" w:val="COM"/>
    <w:docVar w:name="LW_REF.INST.NEW_ADOPTED" w:val="final"/>
    <w:docVar w:name="LW_REF.INST.NEW_TEXT" w:val="(2020) 7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_x000b__x000b_REGULATION OF THE EUROPEAN PARLIAMENT AND OF THE COUNCIL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426</Words>
  <Characters>2639</Characters>
  <Application>Microsoft Office Word</Application>
  <DocSecurity>0</DocSecurity>
  <Lines>138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WES PDFC Administrator</cp:lastModifiedBy>
  <cp:revision>8</cp:revision>
  <dcterms:created xsi:type="dcterms:W3CDTF">2020-11-10T15:12:00Z</dcterms:created>
  <dcterms:modified xsi:type="dcterms:W3CDTF">2020-11-10T20:08:00Z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