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4E" w:rsidRDefault="007624E9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57A1615-002E-4BE9-B39A-B4E5C7DFC3A7" style="width:450.7pt;height:465.1pt">
            <v:imagedata r:id="rId8" o:title=""/>
          </v:shape>
        </w:pict>
      </w:r>
    </w:p>
    <w:p w:rsidR="00CE194E" w:rsidRDefault="00CE194E">
      <w:pPr>
        <w:rPr>
          <w:noProof/>
        </w:rPr>
        <w:sectPr w:rsidR="00CE19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E194E" w:rsidRDefault="007624E9">
      <w:pPr>
        <w:pStyle w:val="Annexetitre"/>
        <w:spacing w:before="360" w:after="240"/>
        <w:rPr>
          <w:noProof/>
          <w:u w:val="none"/>
        </w:rPr>
      </w:pPr>
      <w:r>
        <w:rPr>
          <w:noProof/>
          <w:u w:val="none"/>
        </w:rPr>
        <w:lastRenderedPageBreak/>
        <w:t>ПРОТОКОЛ</w:t>
      </w:r>
    </w:p>
    <w:p w:rsidR="00CE194E" w:rsidRDefault="007624E9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 xml:space="preserve">ЗА ИЗМЕНЕНИЕ НА СПОГОДБАТА ЗА МЕЖДУНАРОДНИ СЛУЧАЙНИ ПРЕВОЗИ НА ПЪТНИЦИ, ИЗВЪРШВАНИ С АВТОБУСИ (СПОГОДБАТА ИНТЕРБУС), С КОЕТО СЕ ПРЕДОСТАВЯ </w:t>
      </w:r>
      <w:r>
        <w:rPr>
          <w:b/>
          <w:noProof/>
        </w:rPr>
        <w:t xml:space="preserve">ВЪЗМОЖНОСТТА ЗА ПРИСЪЕДИНЯВАНЕ НА </w:t>
      </w:r>
      <w:bookmarkStart w:id="0" w:name="_GoBack"/>
      <w:bookmarkEnd w:id="0"/>
      <w:r>
        <w:rPr>
          <w:b/>
          <w:noProof/>
        </w:rPr>
        <w:t>КРАЛСТВО МАРОКО</w:t>
      </w:r>
    </w:p>
    <w:p w:rsidR="00CE194E" w:rsidRDefault="00CE194E">
      <w:pPr>
        <w:rPr>
          <w:noProof/>
        </w:rPr>
        <w:sectPr w:rsidR="00CE194E">
          <w:footerReference w:type="default" r:id="rId15"/>
          <w:footerReference w:type="first" r:id="rId16"/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134" w:header="1134" w:footer="1134" w:gutter="0"/>
          <w:pgNumType w:start="1"/>
          <w:cols w:space="720"/>
          <w:vAlign w:val="center"/>
          <w:docGrid w:linePitch="326"/>
        </w:sectPr>
      </w:pPr>
    </w:p>
    <w:p w:rsidR="00CE194E" w:rsidRDefault="007624E9">
      <w:pPr>
        <w:pStyle w:val="Institutionquiagit"/>
        <w:spacing w:after="360"/>
        <w:rPr>
          <w:noProof/>
        </w:rPr>
      </w:pPr>
      <w:r>
        <w:rPr>
          <w:noProof/>
        </w:rPr>
        <w:lastRenderedPageBreak/>
        <w:t>ДОГОВАРЯЩИТЕ СЕ СТРАНИ,</w:t>
      </w:r>
    </w:p>
    <w:p w:rsidR="00CE194E" w:rsidRDefault="007624E9">
      <w:pPr>
        <w:rPr>
          <w:noProof/>
        </w:rPr>
      </w:pPr>
      <w:r>
        <w:rPr>
          <w:noProof/>
        </w:rPr>
        <w:t>КАТО ВЗЕХА ПРЕДВИД Спогодбата за международни случайни превози на пътници, извършвани с автобуси (спогодбата Инте</w:t>
      </w:r>
      <w:r>
        <w:rPr>
          <w:noProof/>
        </w:rPr>
        <w:t>рбус)</w:t>
      </w:r>
      <w:r>
        <w:rPr>
          <w:rStyle w:val="FootnoteReference"/>
          <w:noProof/>
        </w:rPr>
        <w:footnoteReference w:id="1"/>
      </w:r>
      <w:r>
        <w:rPr>
          <w:noProof/>
        </w:rPr>
        <w:t>, и влизането ѝ в сила на 1 януари 2003 г.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КАТО ВЗЕХА ПРЕДВИД желанието за по-нататъшно развитие на международните пътнически транспортни връзки, туризма и културния обмен извън държавите, които понастоящем отговарят на условията за членство,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ЖЕЛАЕ</w:t>
      </w:r>
      <w:r>
        <w:rPr>
          <w:noProof/>
        </w:rPr>
        <w:t>ЙКИ да отворят спогодбата Интербус за присъединяването на Кралство Мароко,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 xml:space="preserve">КАТО ИМАТ ПРЕДВИД, че Протоколът за изменение на Спогодбата за международни случайни превози на пътници, извършвани с автобуси (спогодбата Интербус), с който се предоставя </w:t>
      </w:r>
      <w:r>
        <w:rPr>
          <w:noProof/>
        </w:rPr>
        <w:t>възможността за присъединяване на Кралство Мароко („Протоколът за Кралство Мароко“), беше открит за подписване в Брюксел между 16 юли 2018 г. и 16 април 2019 г.,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КАТО ПРИЗНАВАТ, че през посочения по-горе период не всички договарящи се страни подписаха Прот</w:t>
      </w:r>
      <w:r>
        <w:rPr>
          <w:noProof/>
        </w:rPr>
        <w:t>окола за Кралство Мароко,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ЖЕЛАЕЙКИ да дадат възможност на всички договарящи се страни да подпишат Протокола,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КАТО ИМАТ ПРЕДВИД, че ще бъде по-уместно Протоколът за Кралство Мароко да влезе в сила след като всички договарящи се страни по спогодбата Интербус</w:t>
      </w:r>
      <w:r>
        <w:rPr>
          <w:noProof/>
        </w:rPr>
        <w:t xml:space="preserve"> го ратифицират,</w:t>
      </w:r>
    </w:p>
    <w:p w:rsidR="00CE194E" w:rsidRDefault="007624E9">
      <w:pPr>
        <w:spacing w:after="360"/>
        <w:rPr>
          <w:noProof/>
        </w:rPr>
      </w:pPr>
      <w:r>
        <w:rPr>
          <w:noProof/>
        </w:rPr>
        <w:t>като имат предвид, че:</w:t>
      </w:r>
    </w:p>
    <w:p w:rsidR="00CE194E" w:rsidRDefault="007624E9">
      <w:pPr>
        <w:pStyle w:val="Considrant"/>
        <w:numPr>
          <w:ilvl w:val="0"/>
          <w:numId w:val="10"/>
        </w:numPr>
        <w:spacing w:after="240"/>
        <w:rPr>
          <w:noProof/>
        </w:rPr>
      </w:pPr>
      <w:r>
        <w:rPr>
          <w:noProof/>
        </w:rPr>
        <w:t>Спогодбата Интербус е отворена за присъединяване само за членове на Европейската конференция на министрите на транспорта (ECMT) и някои други европейски държави, както е посочено в нея.</w:t>
      </w:r>
    </w:p>
    <w:p w:rsidR="00CE194E" w:rsidRDefault="007624E9">
      <w:pPr>
        <w:pStyle w:val="Considrant"/>
        <w:numPr>
          <w:ilvl w:val="0"/>
          <w:numId w:val="10"/>
        </w:numPr>
        <w:spacing w:after="240"/>
        <w:rPr>
          <w:noProof/>
        </w:rPr>
      </w:pPr>
      <w:r>
        <w:rPr>
          <w:noProof/>
        </w:rPr>
        <w:t xml:space="preserve">Кралство Мароко има статут на </w:t>
      </w:r>
      <w:r>
        <w:rPr>
          <w:noProof/>
        </w:rPr>
        <w:t>наблюдател в ECMT, но не е неин член, нито по друг начин разполага с правото да се присъедини на този етап към спогодбата Интербус.</w:t>
      </w:r>
    </w:p>
    <w:p w:rsidR="00CE194E" w:rsidRDefault="007624E9">
      <w:pPr>
        <w:pStyle w:val="Considrant"/>
        <w:numPr>
          <w:ilvl w:val="0"/>
          <w:numId w:val="10"/>
        </w:numPr>
        <w:spacing w:after="360"/>
        <w:rPr>
          <w:noProof/>
        </w:rPr>
      </w:pPr>
      <w:r>
        <w:rPr>
          <w:noProof/>
        </w:rPr>
        <w:t>За да се отвори спогодбата Интербус за присъединяването на Кралство Мароко, тя следва да бъде изменена,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РЕШИХА да изменят съ</w:t>
      </w:r>
      <w:r>
        <w:rPr>
          <w:noProof/>
        </w:rPr>
        <w:t>ответно спогодбата Интербус и</w:t>
      </w:r>
    </w:p>
    <w:p w:rsidR="00CE194E" w:rsidRDefault="007624E9">
      <w:pPr>
        <w:pStyle w:val="Formuledadoption"/>
        <w:spacing w:after="240"/>
        <w:rPr>
          <w:noProof/>
        </w:rPr>
      </w:pPr>
      <w:r>
        <w:rPr>
          <w:noProof/>
        </w:rPr>
        <w:t>СЕ СПОРАЗУМЯХА ЗА СЛЕДНОТО:</w:t>
      </w:r>
    </w:p>
    <w:p w:rsidR="00CE194E" w:rsidRDefault="007624E9">
      <w:pPr>
        <w:pStyle w:val="Titrearticle"/>
        <w:spacing w:after="240"/>
        <w:rPr>
          <w:noProof/>
        </w:rPr>
      </w:pPr>
      <w:r>
        <w:rPr>
          <w:noProof/>
        </w:rPr>
        <w:t>Член 1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В член 30 от Спогодбата за международни случайни превози на пътници, извършвани с автобуси (спогодбата Интербус), параграф 2 се заменя със следното:</w:t>
      </w:r>
    </w:p>
    <w:p w:rsidR="00CE194E" w:rsidRDefault="007624E9">
      <w:pPr>
        <w:spacing w:after="360"/>
        <w:rPr>
          <w:noProof/>
        </w:rPr>
      </w:pPr>
      <w:r>
        <w:rPr>
          <w:i/>
          <w:noProof/>
        </w:rPr>
        <w:t>„Тази спогодба е открита за присъединяване</w:t>
      </w:r>
      <w:r>
        <w:rPr>
          <w:i/>
          <w:noProof/>
        </w:rPr>
        <w:t xml:space="preserve"> и за Република Сан Марино, Княжество Андора, Княжество Монако и Кралство Мароко.“.</w:t>
      </w:r>
    </w:p>
    <w:p w:rsidR="00CE194E" w:rsidRDefault="007624E9">
      <w:pPr>
        <w:spacing w:after="240"/>
        <w:jc w:val="center"/>
        <w:rPr>
          <w:b/>
          <w:noProof/>
        </w:rPr>
      </w:pPr>
      <w:r>
        <w:rPr>
          <w:b/>
          <w:noProof/>
        </w:rPr>
        <w:t>ОБЩИ И ЗАКЛЮЧИТЕЛНИ РАЗПОРЕДБИ</w:t>
      </w:r>
    </w:p>
    <w:p w:rsidR="00CE194E" w:rsidRDefault="007624E9">
      <w:pPr>
        <w:pStyle w:val="Titrearticle"/>
        <w:spacing w:after="240" w:line="360" w:lineRule="auto"/>
        <w:rPr>
          <w:noProof/>
        </w:rPr>
      </w:pPr>
      <w:r>
        <w:rPr>
          <w:noProof/>
        </w:rPr>
        <w:t>Член 2</w:t>
      </w:r>
    </w:p>
    <w:p w:rsidR="00CE194E" w:rsidRDefault="007624E9">
      <w:pPr>
        <w:rPr>
          <w:noProof/>
        </w:rPr>
      </w:pPr>
      <w:r>
        <w:rPr>
          <w:noProof/>
        </w:rPr>
        <w:t xml:space="preserve">Настоящият протокол е открит за подписване от договарящите се страни по спогодбата Интербус в Генералния секретариат на Съвета на </w:t>
      </w:r>
      <w:r>
        <w:rPr>
          <w:noProof/>
        </w:rPr>
        <w:t>Европейския съюз, който е депозитар на Протокола.</w:t>
      </w:r>
    </w:p>
    <w:p w:rsidR="00CE194E" w:rsidRDefault="007624E9">
      <w:pPr>
        <w:pStyle w:val="Titrearticle"/>
        <w:spacing w:after="240"/>
        <w:rPr>
          <w:noProof/>
        </w:rPr>
      </w:pPr>
      <w:r>
        <w:rPr>
          <w:noProof/>
        </w:rPr>
        <w:t>Член 3</w:t>
      </w:r>
    </w:p>
    <w:p w:rsidR="00CE194E" w:rsidRDefault="007624E9">
      <w:pPr>
        <w:rPr>
          <w:noProof/>
        </w:rPr>
      </w:pPr>
      <w:r>
        <w:rPr>
          <w:noProof/>
        </w:rPr>
        <w:t>Настоящият протокол се подписва, одобрява или ратифицира от подписалите го договарящи се страни в съответствие с националните им процедури. Инструментите за одобрение или ратифициране се депозират пр</w:t>
      </w:r>
      <w:r>
        <w:rPr>
          <w:noProof/>
        </w:rPr>
        <w:t>и депозитаря на Протокола, който уведомява всички останали договарящи се страни.</w:t>
      </w:r>
    </w:p>
    <w:p w:rsidR="00CE194E" w:rsidRDefault="007624E9">
      <w:pPr>
        <w:pStyle w:val="Titrearticle"/>
        <w:spacing w:after="240"/>
        <w:rPr>
          <w:noProof/>
        </w:rPr>
      </w:pPr>
      <w:r>
        <w:rPr>
          <w:noProof/>
        </w:rPr>
        <w:t>Член 4</w:t>
      </w:r>
    </w:p>
    <w:p w:rsidR="00CE194E" w:rsidRDefault="007624E9">
      <w:pPr>
        <w:spacing w:after="240"/>
        <w:rPr>
          <w:noProof/>
        </w:rPr>
      </w:pPr>
      <w:r>
        <w:rPr>
          <w:noProof/>
        </w:rPr>
        <w:t>Настоящият протокол влиза в сила на първия ден от месеца, следващ месеца, през който всички договарящи се страни са депозирали своите инструменти за одобрение или ратиф</w:t>
      </w:r>
      <w:r>
        <w:rPr>
          <w:noProof/>
        </w:rPr>
        <w:t>икация в Генералния секретариат на Съвета на Европейския съюз.</w:t>
      </w:r>
    </w:p>
    <w:p w:rsidR="00CE194E" w:rsidRDefault="007624E9">
      <w:pPr>
        <w:pStyle w:val="Titrearticle"/>
        <w:spacing w:after="240"/>
        <w:rPr>
          <w:noProof/>
        </w:rPr>
      </w:pPr>
      <w:r>
        <w:rPr>
          <w:noProof/>
        </w:rPr>
        <w:t>Член 5</w:t>
      </w:r>
    </w:p>
    <w:p w:rsidR="00CE194E" w:rsidRDefault="007624E9">
      <w:pPr>
        <w:rPr>
          <w:noProof/>
        </w:rPr>
      </w:pPr>
      <w:r>
        <w:rPr>
          <w:noProof/>
        </w:rPr>
        <w:t xml:space="preserve">Настоящият протокол, съставен на английски, немски и френски език, всеки от които е еднакво автентичен, се депозира при депозитаря, който изпраща заверено копие на всяка от договарящите </w:t>
      </w:r>
      <w:r>
        <w:rPr>
          <w:noProof/>
        </w:rPr>
        <w:t>се страни.</w:t>
      </w:r>
    </w:p>
    <w:p w:rsidR="00CE194E" w:rsidRDefault="007624E9">
      <w:pPr>
        <w:pStyle w:val="Titrearticle"/>
        <w:spacing w:after="240"/>
        <w:rPr>
          <w:noProof/>
        </w:rPr>
      </w:pPr>
      <w:r>
        <w:rPr>
          <w:noProof/>
        </w:rPr>
        <w:t>Член 6</w:t>
      </w:r>
    </w:p>
    <w:p w:rsidR="00CE194E" w:rsidRDefault="007624E9">
      <w:pPr>
        <w:rPr>
          <w:noProof/>
        </w:rPr>
      </w:pPr>
      <w:r>
        <w:rPr>
          <w:noProof/>
        </w:rPr>
        <w:t xml:space="preserve">Всяка договаряща се страна осигурява точен превод на настоящия протокол на своя официален език, различен от автентичните езици, посочени в член 5. Копие на всеки от тези преводи се депозира при депозитаря, който изпраща копие от всеки от </w:t>
      </w:r>
      <w:r>
        <w:rPr>
          <w:noProof/>
        </w:rPr>
        <w:t>преводите на всяка от договарящите се страни.</w:t>
      </w:r>
    </w:p>
    <w:p w:rsidR="00CE194E" w:rsidRDefault="007624E9">
      <w:pPr>
        <w:pStyle w:val="Titrearticle"/>
        <w:spacing w:after="240"/>
        <w:rPr>
          <w:rFonts w:eastAsia="Arial Unicode MS"/>
          <w:i w:val="0"/>
          <w:noProof/>
        </w:rPr>
      </w:pPr>
      <w:r>
        <w:rPr>
          <w:noProof/>
        </w:rPr>
        <w:t>Член 7</w:t>
      </w:r>
    </w:p>
    <w:p w:rsidR="00CE194E" w:rsidRDefault="007624E9">
      <w:pPr>
        <w:rPr>
          <w:noProof/>
        </w:rPr>
      </w:pPr>
      <w:r>
        <w:rPr>
          <w:noProof/>
        </w:rPr>
        <w:t xml:space="preserve">Настоящият протокол заменя Протокола към Спогодбата за международни случайни превози на пътници, извършвани с автобуси (спогодбата Интербус), с който се предоставя възможността за присъединяване на Кралство Мароко, който беше открит за подписване между 16 </w:t>
      </w:r>
      <w:r>
        <w:rPr>
          <w:noProof/>
        </w:rPr>
        <w:t xml:space="preserve">юли 2018 г. и 16 април 2019 г. Предишният Протокол вече няма правна стойност. </w:t>
      </w:r>
    </w:p>
    <w:p w:rsidR="00CE194E" w:rsidRDefault="007624E9"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 w:rsidR="00CE194E" w:rsidRDefault="007624E9"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 w:rsidR="00CE194E" w:rsidRDefault="007624E9">
      <w:pPr>
        <w:pStyle w:val="Institutionquisigne"/>
        <w:spacing w:after="360"/>
        <w:rPr>
          <w:i w:val="0"/>
          <w:noProof/>
        </w:rPr>
      </w:pPr>
      <w:r>
        <w:rPr>
          <w:i w:val="0"/>
          <w:noProof/>
        </w:rPr>
        <w:t>В ДОКАЗАТЕЛСТВО ЗА КОЕТО долуподписаните, надлежно оправомощени за целта представители, положиха подписите си под настоящия Протокол.</w:t>
      </w:r>
    </w:p>
    <w:p w:rsidR="00CE194E" w:rsidRDefault="007624E9">
      <w:pPr>
        <w:spacing w:after="840"/>
        <w:rPr>
          <w:noProof/>
        </w:rPr>
      </w:pPr>
      <w:r>
        <w:rPr>
          <w:noProof/>
        </w:rPr>
        <w:t>Открит</w:t>
      </w:r>
      <w:r>
        <w:rPr>
          <w:noProof/>
        </w:rPr>
        <w:t xml:space="preserve"> за подписване в Брюксел.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Европейския съюз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Република Албания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Княжество Андора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Босна и Херцеговина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Република Молдова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Черна гора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Република Северна Македония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Република Турция</w:t>
      </w:r>
    </w:p>
    <w:p w:rsidR="00CE194E" w:rsidRDefault="007624E9">
      <w:pPr>
        <w:spacing w:before="0" w:after="600"/>
        <w:rPr>
          <w:noProof/>
        </w:rPr>
      </w:pPr>
      <w:r>
        <w:rPr>
          <w:noProof/>
        </w:rPr>
        <w:t>За Украйна</w:t>
      </w:r>
    </w:p>
    <w:p w:rsidR="00CE194E" w:rsidRDefault="00CE194E">
      <w:pPr>
        <w:spacing w:before="0" w:after="480"/>
        <w:rPr>
          <w:noProof/>
        </w:rPr>
      </w:pPr>
    </w:p>
    <w:sectPr w:rsidR="00CE194E"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4E" w:rsidRDefault="007624E9">
      <w:pPr>
        <w:spacing w:before="0" w:after="0"/>
      </w:pPr>
      <w:r>
        <w:separator/>
      </w:r>
    </w:p>
  </w:endnote>
  <w:endnote w:type="continuationSeparator" w:id="0">
    <w:p w:rsidR="00CE194E" w:rsidRDefault="007624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E9" w:rsidRDefault="00762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4E" w:rsidRDefault="007624E9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E9" w:rsidRDefault="007624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4E" w:rsidRDefault="007624E9" w:rsidP="007624E9">
    <w:pPr>
      <w:pStyle w:val="Footer"/>
      <w:ind w:left="-567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4E" w:rsidRDefault="00CE1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4E" w:rsidRDefault="007624E9">
      <w:pPr>
        <w:spacing w:before="0" w:after="0"/>
      </w:pPr>
      <w:r>
        <w:separator/>
      </w:r>
    </w:p>
  </w:footnote>
  <w:footnote w:type="continuationSeparator" w:id="0">
    <w:p w:rsidR="00CE194E" w:rsidRDefault="007624E9">
      <w:pPr>
        <w:spacing w:before="0" w:after="0"/>
      </w:pPr>
      <w:r>
        <w:continuationSeparator/>
      </w:r>
    </w:p>
  </w:footnote>
  <w:footnote w:id="1">
    <w:p w:rsidR="00CE194E" w:rsidRDefault="007624E9">
      <w:pPr>
        <w:pStyle w:val="FootnoteText"/>
        <w:spacing w:before="120"/>
      </w:pPr>
      <w:r>
        <w:rPr>
          <w:rStyle w:val="FootnoteReference"/>
        </w:rPr>
        <w:footnoteRef/>
      </w:r>
      <w:r>
        <w:tab/>
        <w:t>ОВ L 321, 26.11.2002 г., стр. 13.</w:t>
      </w:r>
    </w:p>
  </w:footnote>
  <w:footnote w:id="2">
    <w:p w:rsidR="00CE194E" w:rsidRDefault="007624E9">
      <w:pPr>
        <w:pStyle w:val="FootnoteText"/>
        <w:spacing w:before="120"/>
      </w:pPr>
      <w:r>
        <w:rPr>
          <w:rStyle w:val="FootnoteReference"/>
        </w:rPr>
        <w:footnoteRef/>
      </w:r>
      <w:r>
        <w:tab/>
        <w:t>ОВ L 3</w:t>
      </w:r>
      <w:r>
        <w:t>21, 26.11.2002 г., стр. 44.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E9" w:rsidRDefault="00762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E9" w:rsidRDefault="00762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E9" w:rsidRDefault="00762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D8B66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EBADD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A0C21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4984D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C003B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885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5203E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5EAB4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11-23 09:07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57A1615-002E-4BE9-B39A-B4E5C7DFC3A7"/>
    <w:docVar w:name="LW_COVERPAGE_TYPE" w:val="1"/>
    <w:docVar w:name="LW_CROSSREFERENCE" w:val="&lt;UNUSED&gt;"/>
    <w:docVar w:name="LW_DocType" w:val="ANNEX"/>
    <w:docVar w:name="LW_EMISSION" w:val="30.11.2020"/>
    <w:docVar w:name="LW_EMISSION_ISODATE" w:val="2020-11-30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9?\u1082?\u1083?\u1102?\u1095?\u1074?\u1072?\u1085?\u1077? \u1086?\u1090? \u1080?\u1084?\u1077?\u1090?\u1086? \u1085?\u1072? \u1045?\u1074?\u1088?\u1086?\u1087?\u1077?\u1081?\u1089?\u1082?\u1080?\u1103? \u1089?\u1098?\u1102?\u1079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81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&lt;/FMT&gt;_x000b__x000d__x000d__x000d__x000d__x000d__x000d__x000d__x000d__x000d__x000d__x000d__x000d__x000d__x000d__x000d__x000d__x000d__x000b__x000d__x000d__x000d__x000d__x000d__x000d__x000d__x000d__x000d__x000d__x000d__x000d__x000d__x000d__x000d__x000b__x000d__x000d__x000d__x000d__x000d__x000d__x000d__x000d__x000d__x000d__x000d__x000d__x000d__x000d__x000d__x000b_"/>
    <w:docVar w:name="LW_OBJETACTEPRINCIPAL.CP" w:val="&lt;FMT:Bold&gt;\u1079?\u1072? \u1089?\u1082?\u1083?\u1102?\u1095?\u1074?\u1072?\u1085?\u1077? \u1086?\u1090? \u1080?\u1084?\u1077?\u1090?\u1086? \u1085?\u1072? \u1045?\u1074?\u1088?\u1086?\u1087?\u1077?\u1081?\u1089?\u1082?\u1080?\u1103? \u1089?\u1098?\u1102?\u1079? \u1085?\u1072? \u1055?\u1088?\u1086?\u1090?\u1086?\u1082?\u1086?\u1083?\u1072? 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48?\u1085?\u1090?\u1077?\u1088?\u1073?\u1091?\u1089?), \u1089? \u1082?\u1086?\u1081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&lt;/FMT&gt;_x000b__x000d__x000d__x000d__x000d__x000d__x000d__x000d__x000d__x000d__x000d__x000d__x000d__x000d__x000d__x000d__x000d__x000d__x000b__x000d__x000d__x000d__x000d__x000d__x000d__x000d__x000d__x000d__x000d__x000d__x000d__x000d__x000d__x000d__x000b__x000d__x000d__x000d__x000d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7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w:rsids>
    <w:rsidRoot w:val="00CE194E"/>
    <w:rsid w:val="007624E9"/>
    <w:rsid w:val="00C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A9EF63A7-B048-4B51-B3FE-6D06CF4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6329-4957-4F6F-B92C-0E8B69FB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11</TotalTime>
  <Pages>6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KOSKINEN Ismo (MOVE)</dc:creator>
  <cp:lastModifiedBy>PASCUAL IBANEZ Noelia (SG)</cp:lastModifiedBy>
  <cp:revision>10</cp:revision>
  <cp:lastPrinted>2020-06-30T05:54:00Z</cp:lastPrinted>
  <dcterms:created xsi:type="dcterms:W3CDTF">2020-11-18T08:54:00Z</dcterms:created>
  <dcterms:modified xsi:type="dcterms:W3CDTF">2020-11-26T08:49:00Z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