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BFE8EF4E-BB39-49E0-951D-C71152AB89FF" style="width:450.15pt;height:411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  <w:t>Набор от данни за удостоверенията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Полета за данни, които трябва да бъдат включени в удостоверението за ваксинация: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име: фамилно(и) име(на) и собствено(и) име(на), в този ред;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дата на раждане;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в)</w:t>
      </w:r>
      <w:r>
        <w:rPr>
          <w:noProof/>
        </w:rPr>
        <w:tab/>
        <w:t>заболяване или патоген;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г)</w:t>
      </w:r>
      <w:r>
        <w:rPr>
          <w:noProof/>
        </w:rPr>
        <w:tab/>
        <w:t>ваксина/профилактика;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д)</w:t>
      </w:r>
      <w:r>
        <w:rPr>
          <w:noProof/>
        </w:rPr>
        <w:tab/>
        <w:t>ваксинационен лекарствен продукт;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е)</w:t>
      </w:r>
      <w:r>
        <w:rPr>
          <w:noProof/>
        </w:rPr>
        <w:tab/>
        <w:t>титуляр на разрешението за търговия или производител на ваксината;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ж)</w:t>
      </w:r>
      <w:r>
        <w:rPr>
          <w:noProof/>
        </w:rPr>
        <w:tab/>
        <w:t>пореден номер при серия от ваксинации/дози;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з)</w:t>
      </w:r>
      <w:r>
        <w:rPr>
          <w:noProof/>
        </w:rPr>
        <w:tab/>
        <w:t>дата на ваксинацията, като се посочва датата на последната получена доза;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и)</w:t>
      </w:r>
      <w:r>
        <w:rPr>
          <w:noProof/>
        </w:rPr>
        <w:tab/>
        <w:t>държава членка, в която е извършена ваксинацията;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й)</w:t>
      </w:r>
      <w:r>
        <w:rPr>
          <w:noProof/>
        </w:rPr>
        <w:tab/>
        <w:t>орган, издаващ удостоверението;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к)</w:t>
      </w:r>
      <w:r>
        <w:rPr>
          <w:noProof/>
        </w:rPr>
        <w:tab/>
        <w:t>уникален идентификатор на удостоверението.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Полета за данни, които трябва да бъдат включени в удостоверението за направен тест: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име: фамилно(и) име(на) и собствено(и) име(на), в този ред;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дата на раждане;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в)</w:t>
      </w:r>
      <w:r>
        <w:rPr>
          <w:noProof/>
        </w:rPr>
        <w:tab/>
        <w:t>заболяване или патоген;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г)</w:t>
      </w:r>
      <w:r>
        <w:rPr>
          <w:noProof/>
        </w:rPr>
        <w:tab/>
        <w:t>вид на теста;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д)</w:t>
      </w:r>
      <w:r>
        <w:rPr>
          <w:noProof/>
        </w:rPr>
        <w:tab/>
        <w:t>наименование на теста (посочването е по избор при тест за амплификация на нуклеинови киселини);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е)</w:t>
      </w:r>
      <w:r>
        <w:rPr>
          <w:noProof/>
        </w:rPr>
        <w:tab/>
        <w:t>производител на теста (посочването е по избор при тест за амплификация на нуклеинови киселини);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ж)</w:t>
      </w:r>
      <w:r>
        <w:rPr>
          <w:noProof/>
        </w:rPr>
        <w:tab/>
        <w:t>дата и час на вземането на проба за теста;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з)</w:t>
      </w:r>
      <w:r>
        <w:rPr>
          <w:noProof/>
        </w:rPr>
        <w:tab/>
        <w:t>дата и час на изготвянето на резултата от теста (посочването е по избор при бърз тест за антигени);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и)</w:t>
      </w:r>
      <w:r>
        <w:rPr>
          <w:noProof/>
        </w:rPr>
        <w:tab/>
        <w:t>резултат от теста;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й)</w:t>
      </w:r>
      <w:r>
        <w:rPr>
          <w:noProof/>
        </w:rPr>
        <w:tab/>
        <w:t>център или съоръжение за тестване;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к)</w:t>
      </w:r>
      <w:r>
        <w:rPr>
          <w:noProof/>
        </w:rPr>
        <w:tab/>
        <w:t>държава членка, в която е направен тестът;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л)</w:t>
      </w:r>
      <w:r>
        <w:rPr>
          <w:noProof/>
        </w:rPr>
        <w:tab/>
        <w:t>орган, издаващ удостоверението;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м)</w:t>
      </w:r>
      <w:r>
        <w:rPr>
          <w:noProof/>
        </w:rPr>
        <w:tab/>
        <w:t>уникален идентификатор на удостоверението.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Полета за данни, които трябва да бъдат включени в удостоверението за преболедуване: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име: фамилно(и) име(на) и собствено(и) име(на), в този ред;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дата на раждане;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lastRenderedPageBreak/>
        <w:t>в)</w:t>
      </w:r>
      <w:r>
        <w:rPr>
          <w:noProof/>
        </w:rPr>
        <w:tab/>
        <w:t>заболяване или патоген, което/който гражданинът е преболедувал;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дата на първия положителен тест;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д)</w:t>
      </w:r>
      <w:r>
        <w:rPr>
          <w:noProof/>
        </w:rPr>
        <w:tab/>
        <w:t>държава членка, в която е направен тестът;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е)</w:t>
      </w:r>
      <w:r>
        <w:rPr>
          <w:noProof/>
        </w:rPr>
        <w:tab/>
        <w:t>орган, издаващ удостоверението;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ж)</w:t>
      </w:r>
      <w:r>
        <w:rPr>
          <w:noProof/>
        </w:rPr>
        <w:tab/>
        <w:t>удостоверение, валидно от;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з)</w:t>
      </w:r>
      <w:r>
        <w:rPr>
          <w:noProof/>
        </w:rPr>
        <w:tab/>
        <w:t>удостоверение, валидно до (не повече от 180 дни след датата на първия положителен тест);</w:t>
      </w:r>
    </w:p>
    <w:p>
      <w:pPr>
        <w:pStyle w:val="Text1"/>
        <w:ind w:left="1440" w:hanging="540"/>
        <w:rPr>
          <w:noProof/>
        </w:rPr>
      </w:pPr>
      <w:r>
        <w:rPr>
          <w:noProof/>
        </w:rPr>
        <w:t>и)</w:t>
      </w:r>
      <w:r>
        <w:rPr>
          <w:noProof/>
        </w:rPr>
        <w:tab/>
        <w:t>уникален идентификатор на удостоверението.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6266C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3ECA7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C8CCB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7304C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F8481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5E8FF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8F82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F6AAD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17 17:22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FE8EF4E-BB39-49E0-951D-C71152AB89FF"/>
    <w:docVar w:name="LW_COVERPAGE_TYPE" w:val="1"/>
    <w:docVar w:name="LW_CROSSREFERENCE" w:val="&lt;UNUSED&gt;"/>
    <w:docVar w:name="LW_DocType" w:val="ANNEX"/>
    <w:docVar w:name="LW_EMISSION" w:val="17.3.2021"/>
    <w:docVar w:name="LW_EMISSION_ISODATE" w:val="2021-03-1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8?\u1072?\u1084?\u1082?\u1072? \u1079?\u1072? \u1080?\u1079?\u1076?\u1072?\u1074?\u1072?\u1085?\u1077?\u1090?\u1086?, \u1087?\u1088?\u1086?\u1074?\u1077?\u1088?\u1082?\u1072?\u1090?\u1072? \u1080? \u1087?\u1088?\u1080?\u1077?\u1084?\u1072?\u1085?\u1077?\u1090?\u1086? \u1085?\u1072? \u1086?\u1087?\u1077?\u1088?\u1072?\u1090?\u1080?\u1074?\u1085?\u1086? \u1089?\u1098?\u1074?\u1084?\u1077?\u1089?\u1090?\u1080?\u1084?\u1080? \u1091?\u1076?\u1086?\u1089?\u1090?\u1086?\u1074?\u1077?\u1088?\u1077?\u1085?\u1080?\u1103? \u1079?\u1072? \u1074?\u1072?\u1082?\u1089?\u1080?\u1085?\u1072?\u1094?\u1080?\u1103?, \u1085?\u1072?\u1087?\u1088?\u1072?\u1074?\u1077?\u1085? \u1090?\u1077?\u1089?\u1090? \u1080? \u1087?\u1088?\u1077?\u1073?\u1086?\u1083?\u1077?\u1076?\u1091?\u1074?\u1072?\u1085?\u1077? \u1089? \u1094?\u1077?\u1083? \u1091?\u1083?\u1077?\u1089?\u1085?\u1103?\u1074?\u1072?\u1085?\u1077? \u1085?\u1072? \u1089?\u1074?\u1086?\u1073?\u1086?\u1076?\u1085?\u1086?\u1090?\u1086? \u1076?\u1074?\u1080?\u1078?\u1077?\u1085?\u1080?\u1077? \u1087?\u1086? \u1074?\u1088?\u1077?\u1084?\u1077? \u1085?\u1072? \u1087?\u1072?\u1085?\u1076?\u1077?\u1084?\u1080?\u1103?\u1090?\u1072? \u1086?\u1090? COVID-19 (\u1062?\u1080?\u1092?\u1088?\u1086?\u1074?\u1086? \u1079?\u1077?\u1083?\u1077?\u1085?\u1086? \u1091?\u1076?\u1086?\u1089?\u1090?\u1086?\u1074?\u1077?\u1088?\u1077?\u1085?\u1080?\u1077?)"/>
    <w:docVar w:name="LW_OBJETACTEPRINCIPAL.CP" w:val="\u1086?\u1090?\u1085?\u1086?\u1089?\u1085?\u1086? \u1088?\u1072?\u1084?\u1082?\u1072? \u1079?\u1072? \u1080?\u1079?\u1076?\u1072?\u1074?\u1072?\u1085?\u1077?\u1090?\u1086?, \u1087?\u1088?\u1086?\u1074?\u1077?\u1088?\u1082?\u1072?\u1090?\u1072? \u1080? \u1087?\u1088?\u1080?\u1077?\u1084?\u1072?\u1085?\u1077?\u1090?\u1086? \u1085?\u1072? \u1086?\u1087?\u1077?\u1088?\u1072?\u1090?\u1080?\u1074?\u1085?\u1086? \u1089?\u1098?\u1074?\u1084?\u1077?\u1089?\u1090?\u1080?\u1084?\u1080? \u1091?\u1076?\u1086?\u1089?\u1090?\u1086?\u1074?\u1077?\u1088?\u1077?\u1085?\u1080?\u1103? \u1079?\u1072? \u1074?\u1072?\u1082?\u1089?\u1080?\u1085?\u1072?\u1094?\u1080?\u1103?, \u1085?\u1072?\u1087?\u1088?\u1072?\u1074?\u1077?\u1085? \u1090?\u1077?\u1089?\u1090? \u1080? \u1087?\u1088?\u1077?\u1073?\u1086?\u1083?\u1077?\u1076?\u1091?\u1074?\u1072?\u1085?\u1077? \u1089? \u1094?\u1077?\u1083? \u1091?\u1083?\u1077?\u1089?\u1085?\u1103?\u1074?\u1072?\u1085?\u1077? \u1085?\u1072? \u1089?\u1074?\u1086?\u1073?\u1086?\u1076?\u1085?\u1086?\u1090?\u1086? \u1076?\u1074?\u1080?\u1078?\u1077?\u1085?\u1080?\u1077? \u1087?\u1086? \u1074?\u1088?\u1077?\u1084?\u1077? \u1085?\u1072? \u1087?\u1072?\u1085?\u1076?\u1077?\u1084?\u1080?\u1103?\u1090?\u1072? \u1086?\u1090? COVID-19 (\u1062?\u1080?\u1092?\u1088?\u1086?\u1074?\u1086? \u1079?\u1077?\u1083?\u1077?\u1085?\u1086? \u1091?\u1076?\u1086?\u1089?\u1090?\u1086?\u1074?\u1077?\u1088?\u1077?\u1085?\u1080?\u1077?)"/>
    <w:docVar w:name="LW_PART_NBR" w:val="1"/>
    <w:docVar w:name="LW_PART_NBR_TOTAL" w:val="1"/>
    <w:docVar w:name="LW_REF.INST.NEW" w:val="COM"/>
    <w:docVar w:name="LW_REF.INST.NEW_ADOPTED" w:val="final"/>
    <w:docVar w:name="LW_REF.INST.NEW_TEXT" w:val="(2021) 1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287</Words>
  <Characters>1606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 Jan (JUST)</dc:creator>
  <cp:keywords/>
  <dc:description/>
  <cp:lastModifiedBy>WES PDFC Administrator</cp:lastModifiedBy>
  <cp:revision>11</cp:revision>
  <dcterms:created xsi:type="dcterms:W3CDTF">2021-03-17T07:33:00Z</dcterms:created>
  <dcterms:modified xsi:type="dcterms:W3CDTF">2021-03-17T16:22:00Z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