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5F" w:rsidRDefault="0006245F" w:rsidP="00BD73D6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06245F" w:rsidRDefault="0006245F" w:rsidP="00BD73D6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06245F" w:rsidRDefault="0006245F" w:rsidP="00BD73D6">
      <w:pPr>
        <w:ind w:left="4248"/>
        <w:rPr>
          <w:sz w:val="28"/>
          <w:szCs w:val="28"/>
        </w:rPr>
      </w:pPr>
    </w:p>
    <w:p w:rsidR="0006245F" w:rsidRDefault="0006245F" w:rsidP="00BD73D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06245F" w:rsidRDefault="0006245F" w:rsidP="00BD73D6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 ФИНАНСИТЕ</w:t>
      </w:r>
    </w:p>
    <w:p w:rsidR="0006245F" w:rsidRDefault="0006245F" w:rsidP="00BD73D6"/>
    <w:p w:rsidR="0006245F" w:rsidRDefault="0006245F" w:rsidP="00BD73D6"/>
    <w:p w:rsidR="0006245F" w:rsidRDefault="0006245F" w:rsidP="00BD73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И Т А Н Е</w:t>
      </w:r>
    </w:p>
    <w:p w:rsidR="0006245F" w:rsidRDefault="0006245F" w:rsidP="00BD73D6">
      <w:pPr>
        <w:jc w:val="center"/>
      </w:pPr>
    </w:p>
    <w:p w:rsidR="0006245F" w:rsidRDefault="0006245F" w:rsidP="00BD73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Семир Абу Мелих</w:t>
      </w:r>
    </w:p>
    <w:p w:rsidR="0006245F" w:rsidRDefault="0006245F" w:rsidP="00BD73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от ПГ на ПП ГЕРБ</w:t>
      </w:r>
    </w:p>
    <w:p w:rsidR="0006245F" w:rsidRDefault="0006245F" w:rsidP="00BD73D6">
      <w:pPr>
        <w:rPr>
          <w:b/>
          <w:sz w:val="28"/>
          <w:szCs w:val="28"/>
        </w:rPr>
      </w:pPr>
    </w:p>
    <w:p w:rsidR="0006245F" w:rsidRDefault="0006245F" w:rsidP="00BD7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90, ал. 1 от Конституцията на Република България и чл. 92 от Правилника за организацията и дейността на Народното събрание, внасям питане</w:t>
      </w:r>
    </w:p>
    <w:p w:rsidR="0006245F" w:rsidRDefault="0006245F" w:rsidP="00BD73D6">
      <w:pPr>
        <w:ind w:firstLine="720"/>
        <w:jc w:val="both"/>
      </w:pPr>
    </w:p>
    <w:p w:rsidR="0006245F" w:rsidRPr="003C02F8" w:rsidRDefault="0006245F" w:rsidP="00BD7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ОТНОСНО: ФИНАНСОВИ ОТНОШЕНИЯ МЕЖДУ БЪЛГАРИЯ И СТРАНИТЕ ОТ ЛИГАТА НА АРАБСКИТЕ ДЪРЖАВИ</w:t>
      </w:r>
      <w:bookmarkStart w:id="0" w:name="_GoBack"/>
      <w:bookmarkEnd w:id="0"/>
    </w:p>
    <w:p w:rsidR="0006245F" w:rsidRDefault="0006245F" w:rsidP="00BD73D6">
      <w:pPr>
        <w:ind w:firstLine="720"/>
        <w:jc w:val="both"/>
        <w:rPr>
          <w:sz w:val="28"/>
          <w:szCs w:val="28"/>
        </w:rPr>
      </w:pPr>
    </w:p>
    <w:p w:rsidR="0006245F" w:rsidRDefault="0006245F" w:rsidP="00BD73D6">
      <w:pPr>
        <w:ind w:firstLine="720"/>
        <w:jc w:val="both"/>
        <w:rPr>
          <w:sz w:val="28"/>
          <w:szCs w:val="28"/>
        </w:rPr>
      </w:pPr>
    </w:p>
    <w:p w:rsidR="0006245F" w:rsidRDefault="0006245F" w:rsidP="00BD7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УВАЖАЕМИ ГОСПОДИН ЧОБАНОВ,</w:t>
      </w:r>
    </w:p>
    <w:p w:rsidR="0006245F" w:rsidRDefault="0006245F" w:rsidP="00BD73D6">
      <w:pPr>
        <w:ind w:firstLine="720"/>
        <w:jc w:val="both"/>
        <w:rPr>
          <w:sz w:val="28"/>
          <w:szCs w:val="28"/>
        </w:rPr>
      </w:pPr>
    </w:p>
    <w:p w:rsidR="0006245F" w:rsidRDefault="0006245F" w:rsidP="00BD73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Във връзка с финансовите и търговски отношения между България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страните от Лигата на арабските държави, моля да получа информация относно:</w:t>
      </w:r>
    </w:p>
    <w:p w:rsidR="0006245F" w:rsidRDefault="0006245F" w:rsidP="00FC2C7B">
      <w:pPr>
        <w:pStyle w:val="ListParagraph"/>
        <w:ind w:left="1440"/>
        <w:jc w:val="both"/>
        <w:rPr>
          <w:sz w:val="28"/>
          <w:szCs w:val="28"/>
        </w:rPr>
      </w:pPr>
    </w:p>
    <w:p w:rsidR="0006245F" w:rsidRDefault="0006245F" w:rsidP="00FC2C7B">
      <w:pPr>
        <w:pStyle w:val="ListParagraph"/>
        <w:numPr>
          <w:ilvl w:val="0"/>
          <w:numId w:val="2"/>
        </w:numPr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Балансът на търговския обмен, извършван между всяка една от страните от  Лигата на арабските държави и България;</w:t>
      </w:r>
    </w:p>
    <w:p w:rsidR="0006245F" w:rsidRDefault="0006245F" w:rsidP="00D80831">
      <w:pPr>
        <w:pStyle w:val="ListParagraph"/>
        <w:numPr>
          <w:ilvl w:val="0"/>
          <w:numId w:val="2"/>
        </w:numPr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Размерът на дължимата сума пари от страна на страните от Лигата на арабските държави към България.</w:t>
      </w:r>
    </w:p>
    <w:p w:rsidR="0006245F" w:rsidRDefault="0006245F" w:rsidP="00FC2C7B">
      <w:pPr>
        <w:pStyle w:val="ListParagraph"/>
        <w:numPr>
          <w:ilvl w:val="0"/>
          <w:numId w:val="2"/>
        </w:numPr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Размерът на извършените плащания към България по задълженията;</w:t>
      </w:r>
    </w:p>
    <w:p w:rsidR="0006245F" w:rsidRPr="00FC2C7B" w:rsidRDefault="0006245F" w:rsidP="00FC2C7B">
      <w:pPr>
        <w:ind w:left="993"/>
        <w:jc w:val="both"/>
        <w:rPr>
          <w:sz w:val="28"/>
          <w:szCs w:val="28"/>
        </w:rPr>
      </w:pPr>
    </w:p>
    <w:p w:rsidR="0006245F" w:rsidRDefault="0006245F" w:rsidP="003D1E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На основание чл. 93, ал. 1 от Правилника за организацията и дейността на Народното събрание, моля отговорът на питането ми, отправено към Вас,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06245F" w:rsidRDefault="0006245F" w:rsidP="00BD73D6">
      <w:pPr>
        <w:jc w:val="both"/>
        <w:rPr>
          <w:sz w:val="28"/>
          <w:szCs w:val="28"/>
        </w:rPr>
      </w:pPr>
    </w:p>
    <w:p w:rsidR="0006245F" w:rsidRDefault="0006245F" w:rsidP="00BD73D6">
      <w:pPr>
        <w:jc w:val="both"/>
        <w:rPr>
          <w:sz w:val="28"/>
          <w:szCs w:val="28"/>
        </w:rPr>
      </w:pPr>
    </w:p>
    <w:p w:rsidR="0006245F" w:rsidRDefault="0006245F" w:rsidP="00BD73D6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София,13.09.2013г.                             Народен  представител:</w:t>
      </w:r>
    </w:p>
    <w:p w:rsidR="0006245F" w:rsidRDefault="0006245F"/>
    <w:sectPr w:rsidR="0006245F" w:rsidSect="002045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95C3E"/>
    <w:multiLevelType w:val="hybridMultilevel"/>
    <w:tmpl w:val="1A50E7C0"/>
    <w:lvl w:ilvl="0" w:tplc="0402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7E2C2D91"/>
    <w:multiLevelType w:val="hybridMultilevel"/>
    <w:tmpl w:val="923A2066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3D6"/>
    <w:rsid w:val="0006245F"/>
    <w:rsid w:val="000A1A50"/>
    <w:rsid w:val="002045D0"/>
    <w:rsid w:val="003C02F8"/>
    <w:rsid w:val="003D1E33"/>
    <w:rsid w:val="00505D37"/>
    <w:rsid w:val="00515B99"/>
    <w:rsid w:val="00562AB3"/>
    <w:rsid w:val="00585B22"/>
    <w:rsid w:val="00671758"/>
    <w:rsid w:val="007709E5"/>
    <w:rsid w:val="0087602D"/>
    <w:rsid w:val="0099623B"/>
    <w:rsid w:val="009D2158"/>
    <w:rsid w:val="00BD73D6"/>
    <w:rsid w:val="00CC7B21"/>
    <w:rsid w:val="00D01C4D"/>
    <w:rsid w:val="00D15264"/>
    <w:rsid w:val="00D80831"/>
    <w:rsid w:val="00DB685C"/>
    <w:rsid w:val="00EB2117"/>
    <w:rsid w:val="00F77C7C"/>
    <w:rsid w:val="00FC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2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6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160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ПРЕДСЕДАТЕЛЯ</dc:title>
  <dc:subject/>
  <dc:creator>User</dc:creator>
  <cp:keywords/>
  <dc:description/>
  <cp:lastModifiedBy>Gerb3</cp:lastModifiedBy>
  <cp:revision>4</cp:revision>
  <cp:lastPrinted>2013-09-13T06:42:00Z</cp:lastPrinted>
  <dcterms:created xsi:type="dcterms:W3CDTF">2013-09-13T05:33:00Z</dcterms:created>
  <dcterms:modified xsi:type="dcterms:W3CDTF">2013-09-13T06:49:00Z</dcterms:modified>
</cp:coreProperties>
</file>