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CA" w:rsidRPr="003B0793" w:rsidRDefault="00FA5FCA" w:rsidP="00F96D00">
      <w:pPr>
        <w:spacing w:line="276" w:lineRule="auto"/>
        <w:ind w:left="4248" w:firstLine="708"/>
        <w:outlineLvl w:val="0"/>
        <w:rPr>
          <w:b/>
          <w:sz w:val="28"/>
          <w:szCs w:val="28"/>
        </w:rPr>
      </w:pPr>
      <w:r w:rsidRPr="003B0793">
        <w:rPr>
          <w:b/>
          <w:sz w:val="28"/>
          <w:szCs w:val="28"/>
        </w:rPr>
        <w:t>ЧРЕЗ ПРЕДСЕДАТЕЛЯ</w:t>
      </w:r>
    </w:p>
    <w:p w:rsidR="00FA5FCA" w:rsidRPr="003B0793" w:rsidRDefault="00FA5FCA" w:rsidP="00F96D00">
      <w:pPr>
        <w:spacing w:line="276" w:lineRule="auto"/>
        <w:ind w:left="4248" w:firstLine="708"/>
        <w:outlineLvl w:val="0"/>
        <w:rPr>
          <w:b/>
          <w:sz w:val="28"/>
          <w:szCs w:val="28"/>
        </w:rPr>
      </w:pPr>
      <w:r w:rsidRPr="003B0793">
        <w:rPr>
          <w:b/>
          <w:sz w:val="28"/>
          <w:szCs w:val="28"/>
        </w:rPr>
        <w:t>НА НАРОДНОТО СЪБРАНИЕ</w:t>
      </w:r>
    </w:p>
    <w:p w:rsidR="00FA5FCA" w:rsidRPr="003B0793" w:rsidRDefault="00FA5FCA" w:rsidP="00E652A7">
      <w:pPr>
        <w:spacing w:line="276" w:lineRule="auto"/>
        <w:ind w:left="424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Г-Н МИХАИЛ МИКОВ</w:t>
      </w:r>
    </w:p>
    <w:p w:rsidR="00FA5FCA" w:rsidRPr="003B0793" w:rsidRDefault="00FA5FCA" w:rsidP="00E652A7">
      <w:pPr>
        <w:spacing w:line="276" w:lineRule="auto"/>
        <w:ind w:left="4248"/>
        <w:rPr>
          <w:b/>
          <w:sz w:val="28"/>
          <w:szCs w:val="28"/>
        </w:rPr>
      </w:pPr>
    </w:p>
    <w:p w:rsidR="00FA5FCA" w:rsidRPr="003B0793" w:rsidRDefault="00FA5FCA" w:rsidP="00F96D00">
      <w:pPr>
        <w:spacing w:line="276" w:lineRule="auto"/>
        <w:ind w:left="4248" w:firstLine="708"/>
        <w:outlineLvl w:val="0"/>
        <w:rPr>
          <w:b/>
          <w:sz w:val="28"/>
          <w:szCs w:val="28"/>
        </w:rPr>
      </w:pPr>
      <w:r w:rsidRPr="003B0793">
        <w:rPr>
          <w:b/>
          <w:sz w:val="28"/>
          <w:szCs w:val="28"/>
        </w:rPr>
        <w:t xml:space="preserve">ДО </w:t>
      </w:r>
    </w:p>
    <w:p w:rsidR="00FA5FCA" w:rsidRDefault="00FA5FCA" w:rsidP="00F96D00">
      <w:pPr>
        <w:spacing w:line="276" w:lineRule="auto"/>
        <w:ind w:left="4248" w:firstLine="708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МИНИСТЪРА НА</w:t>
      </w:r>
    </w:p>
    <w:p w:rsidR="00FA5FCA" w:rsidRDefault="00FA5FCA" w:rsidP="00F96D00">
      <w:pPr>
        <w:spacing w:line="276" w:lineRule="auto"/>
        <w:ind w:left="4248" w:firstLine="708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ЗДРАВЕОПАЗВАНЕТО</w:t>
      </w:r>
    </w:p>
    <w:p w:rsidR="00FA5FCA" w:rsidRDefault="00FA5FCA" w:rsidP="00F96D00">
      <w:pPr>
        <w:spacing w:line="276" w:lineRule="auto"/>
        <w:ind w:left="4248" w:firstLine="708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Г-ЖА ТАНЯ АНДРЕЕВА</w:t>
      </w:r>
    </w:p>
    <w:p w:rsidR="00FA5FCA" w:rsidRDefault="00FA5FCA" w:rsidP="00E652A7">
      <w:pPr>
        <w:spacing w:line="276" w:lineRule="auto"/>
        <w:jc w:val="center"/>
        <w:rPr>
          <w:b/>
          <w:sz w:val="32"/>
          <w:szCs w:val="32"/>
        </w:rPr>
      </w:pPr>
    </w:p>
    <w:p w:rsidR="00FA5FCA" w:rsidRDefault="00FA5FCA" w:rsidP="00F96D00">
      <w:pPr>
        <w:spacing w:line="276" w:lineRule="auto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В Ъ П Р О С</w:t>
      </w:r>
    </w:p>
    <w:p w:rsidR="00FA5FCA" w:rsidRDefault="00FA5FCA" w:rsidP="00E652A7">
      <w:pPr>
        <w:spacing w:line="276" w:lineRule="auto"/>
        <w:jc w:val="center"/>
      </w:pPr>
    </w:p>
    <w:p w:rsidR="00FA5FCA" w:rsidRPr="008532E9" w:rsidRDefault="00FA5FCA" w:rsidP="00F96D00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Ирена Соколова - народен представител</w:t>
      </w:r>
      <w:r w:rsidRPr="008532E9">
        <w:rPr>
          <w:b/>
          <w:sz w:val="28"/>
          <w:szCs w:val="28"/>
        </w:rPr>
        <w:t xml:space="preserve"> от ПГ на ПП ГЕРБ</w:t>
      </w:r>
    </w:p>
    <w:p w:rsidR="00FA5FCA" w:rsidRDefault="00FA5FCA" w:rsidP="00E652A7">
      <w:pPr>
        <w:spacing w:line="276" w:lineRule="auto"/>
        <w:ind w:firstLine="720"/>
        <w:jc w:val="both"/>
        <w:rPr>
          <w:sz w:val="28"/>
          <w:szCs w:val="28"/>
        </w:rPr>
      </w:pPr>
    </w:p>
    <w:p w:rsidR="00FA5FCA" w:rsidRDefault="00FA5FCA" w:rsidP="00E652A7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основание чл. 90, ал. 1 от Конституцията на Република България и чл. </w:t>
      </w:r>
      <w:r>
        <w:rPr>
          <w:sz w:val="28"/>
          <w:szCs w:val="28"/>
          <w:lang w:val="en-US"/>
        </w:rPr>
        <w:t>8</w:t>
      </w:r>
      <w:r>
        <w:rPr>
          <w:sz w:val="28"/>
          <w:szCs w:val="28"/>
        </w:rPr>
        <w:t>9, ал.1 от Правилника за организацията и дейността на Народното събрание, внасям въпрос,</w:t>
      </w:r>
    </w:p>
    <w:p w:rsidR="00FA5FCA" w:rsidRPr="001272D2" w:rsidRDefault="00FA5FCA" w:rsidP="00F96D00">
      <w:pPr>
        <w:pStyle w:val="Style"/>
        <w:spacing w:line="276" w:lineRule="auto"/>
        <w:ind w:left="0" w:firstLine="708"/>
        <w:rPr>
          <w:b/>
          <w:bCs/>
          <w:sz w:val="28"/>
          <w:szCs w:val="28"/>
        </w:rPr>
      </w:pPr>
      <w:r w:rsidRPr="001272D2">
        <w:rPr>
          <w:b/>
          <w:bCs/>
          <w:sz w:val="28"/>
          <w:szCs w:val="28"/>
        </w:rPr>
        <w:t xml:space="preserve">Относно: </w:t>
      </w:r>
    </w:p>
    <w:p w:rsidR="00FA5FCA" w:rsidRPr="00F96D00" w:rsidRDefault="00FA5FCA" w:rsidP="00F96D00">
      <w:pPr>
        <w:pStyle w:val="Style"/>
        <w:spacing w:line="276" w:lineRule="auto"/>
        <w:ind w:left="0" w:firstLine="708"/>
        <w:rPr>
          <w:b/>
          <w:bCs/>
          <w:sz w:val="28"/>
          <w:szCs w:val="28"/>
        </w:rPr>
      </w:pPr>
      <w:r w:rsidRPr="001272D2">
        <w:rPr>
          <w:sz w:val="28"/>
          <w:szCs w:val="28"/>
        </w:rPr>
        <w:t>Изпълнение на Проект "Посока семейство" в община Перник</w:t>
      </w:r>
      <w:r w:rsidRPr="00F96D00">
        <w:rPr>
          <w:sz w:val="28"/>
          <w:szCs w:val="28"/>
        </w:rPr>
        <w:br/>
      </w:r>
    </w:p>
    <w:p w:rsidR="00FA5FCA" w:rsidRDefault="00FA5FCA" w:rsidP="00E652A7">
      <w:pPr>
        <w:spacing w:line="276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УВАЖАЕМА ГОСПОЖО АНДРЕЕВА</w:t>
      </w:r>
      <w:r w:rsidRPr="00D97402">
        <w:rPr>
          <w:b/>
          <w:bCs/>
          <w:sz w:val="28"/>
          <w:szCs w:val="28"/>
        </w:rPr>
        <w:t>,</w:t>
      </w:r>
    </w:p>
    <w:p w:rsidR="00FA5FCA" w:rsidRDefault="00FA5FCA" w:rsidP="001272D2">
      <w:pPr>
        <w:pStyle w:val="Style"/>
        <w:spacing w:line="276" w:lineRule="auto"/>
        <w:ind w:left="0" w:firstLine="708"/>
        <w:outlineLvl w:val="0"/>
        <w:rPr>
          <w:sz w:val="28"/>
          <w:szCs w:val="28"/>
        </w:rPr>
      </w:pPr>
      <w:r w:rsidRPr="001272D2">
        <w:rPr>
          <w:sz w:val="28"/>
          <w:szCs w:val="28"/>
        </w:rPr>
        <w:t>П</w:t>
      </w:r>
      <w:r>
        <w:rPr>
          <w:sz w:val="28"/>
          <w:szCs w:val="28"/>
        </w:rPr>
        <w:t xml:space="preserve">рез месец Октомври </w:t>
      </w:r>
      <w:smartTag w:uri="urn:schemas-microsoft-com:office:smarttags" w:element="metricconverter">
        <w:smartTagPr>
          <w:attr w:name="ProductID" w:val="2011 г"/>
        </w:smartTagPr>
        <w:r>
          <w:rPr>
            <w:sz w:val="28"/>
            <w:szCs w:val="28"/>
          </w:rPr>
          <w:t>2011 г</w:t>
        </w:r>
      </w:smartTag>
      <w:r>
        <w:rPr>
          <w:sz w:val="28"/>
          <w:szCs w:val="28"/>
        </w:rPr>
        <w:t>.</w:t>
      </w:r>
      <w:r w:rsidRPr="001272D2">
        <w:rPr>
          <w:sz w:val="28"/>
          <w:szCs w:val="28"/>
        </w:rPr>
        <w:t xml:space="preserve"> стартира пилотен проект  за преструктуриране на 8 ДМСГД в страната и домът в Перник е един от тях. </w:t>
      </w:r>
    </w:p>
    <w:p w:rsidR="00FA5FCA" w:rsidRPr="001272D2" w:rsidRDefault="00FA5FCA" w:rsidP="001272D2">
      <w:pPr>
        <w:pStyle w:val="Style"/>
        <w:spacing w:line="276" w:lineRule="auto"/>
        <w:ind w:left="0" w:firstLine="708"/>
        <w:outlineLvl w:val="0"/>
        <w:rPr>
          <w:sz w:val="28"/>
          <w:szCs w:val="28"/>
        </w:rPr>
      </w:pPr>
      <w:r w:rsidRPr="001272D2">
        <w:rPr>
          <w:sz w:val="28"/>
          <w:szCs w:val="28"/>
        </w:rPr>
        <w:t xml:space="preserve">Как протича процесът на изпълнение на проектът и как се гарантира спазването на правата на децата при извеждането им от дома?                                                    </w:t>
      </w:r>
    </w:p>
    <w:p w:rsidR="00FA5FCA" w:rsidRDefault="00FA5FCA" w:rsidP="00F96D00">
      <w:pPr>
        <w:pStyle w:val="Style"/>
        <w:spacing w:line="276" w:lineRule="auto"/>
        <w:ind w:left="0" w:firstLine="0"/>
        <w:outlineLvl w:val="0"/>
        <w:rPr>
          <w:sz w:val="28"/>
          <w:szCs w:val="28"/>
        </w:rPr>
      </w:pPr>
    </w:p>
    <w:p w:rsidR="00FA5FCA" w:rsidRDefault="00FA5FCA" w:rsidP="00F96D00">
      <w:pPr>
        <w:pStyle w:val="Style"/>
        <w:spacing w:line="276" w:lineRule="auto"/>
        <w:ind w:left="0" w:firstLine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FA5FCA" w:rsidRDefault="00FA5FCA" w:rsidP="00F96D00">
      <w:pPr>
        <w:pStyle w:val="Style"/>
        <w:spacing w:line="276" w:lineRule="auto"/>
        <w:ind w:left="0" w:firstLine="0"/>
        <w:outlineLvl w:val="0"/>
        <w:rPr>
          <w:sz w:val="28"/>
          <w:szCs w:val="28"/>
        </w:rPr>
      </w:pPr>
    </w:p>
    <w:p w:rsidR="00FA5FCA" w:rsidRDefault="00FA5FCA" w:rsidP="00F96D00">
      <w:pPr>
        <w:pStyle w:val="Style"/>
        <w:spacing w:line="276" w:lineRule="auto"/>
        <w:ind w:left="0" w:firstLine="0"/>
        <w:outlineLvl w:val="0"/>
        <w:rPr>
          <w:sz w:val="28"/>
          <w:szCs w:val="28"/>
        </w:rPr>
      </w:pPr>
    </w:p>
    <w:p w:rsidR="00FA5FCA" w:rsidRPr="00A376BF" w:rsidRDefault="00FA5FCA" w:rsidP="00F96D00">
      <w:pPr>
        <w:pStyle w:val="Style"/>
        <w:spacing w:line="276" w:lineRule="auto"/>
        <w:ind w:left="0" w:firstLine="0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A376BF">
        <w:rPr>
          <w:b/>
          <w:bCs/>
          <w:sz w:val="28"/>
          <w:szCs w:val="28"/>
        </w:rPr>
        <w:t>ИРЕНА СОКОЛОВА</w:t>
      </w:r>
    </w:p>
    <w:p w:rsidR="00FA5FCA" w:rsidRPr="00A376BF" w:rsidRDefault="00FA5FCA" w:rsidP="00F96D00">
      <w:pPr>
        <w:pStyle w:val="Style"/>
        <w:spacing w:line="276" w:lineRule="auto"/>
        <w:ind w:left="0" w:firstLine="0"/>
        <w:outlineLvl w:val="0"/>
        <w:rPr>
          <w:b/>
          <w:bCs/>
          <w:sz w:val="28"/>
          <w:szCs w:val="28"/>
        </w:rPr>
      </w:pPr>
    </w:p>
    <w:p w:rsidR="00FA5FCA" w:rsidRPr="00A376BF" w:rsidRDefault="00FA5FCA" w:rsidP="00F96D00">
      <w:pPr>
        <w:pStyle w:val="Style"/>
        <w:spacing w:line="276" w:lineRule="auto"/>
        <w:ind w:left="0" w:firstLine="0"/>
        <w:outlineLvl w:val="0"/>
        <w:rPr>
          <w:b/>
          <w:bCs/>
          <w:sz w:val="28"/>
          <w:szCs w:val="28"/>
        </w:rPr>
      </w:pPr>
      <w:r w:rsidRPr="00A376BF">
        <w:rPr>
          <w:b/>
          <w:bCs/>
          <w:sz w:val="28"/>
          <w:szCs w:val="28"/>
        </w:rPr>
        <w:t xml:space="preserve">                       </w:t>
      </w:r>
      <w:r>
        <w:rPr>
          <w:b/>
          <w:bCs/>
          <w:sz w:val="28"/>
          <w:szCs w:val="28"/>
        </w:rPr>
        <w:t xml:space="preserve">         </w:t>
      </w:r>
      <w:r w:rsidRPr="00A376BF">
        <w:rPr>
          <w:b/>
          <w:bCs/>
          <w:sz w:val="28"/>
          <w:szCs w:val="28"/>
        </w:rPr>
        <w:t xml:space="preserve"> НАРОДЕН ПРЕДСТАВИТЕЛ ОТ ПГ НА ПП ГЕРБ</w:t>
      </w:r>
    </w:p>
    <w:p w:rsidR="00FA5FCA" w:rsidRPr="00A376BF" w:rsidRDefault="00FA5FCA" w:rsidP="00594FE9">
      <w:pPr>
        <w:pStyle w:val="Style"/>
        <w:spacing w:line="276" w:lineRule="auto"/>
        <w:ind w:left="0" w:firstLine="0"/>
        <w:rPr>
          <w:b/>
          <w:bCs/>
          <w:sz w:val="28"/>
          <w:szCs w:val="28"/>
        </w:rPr>
      </w:pPr>
    </w:p>
    <w:p w:rsidR="00FA5FCA" w:rsidRDefault="00FA5FCA" w:rsidP="00F96D00">
      <w:pPr>
        <w:pStyle w:val="Style"/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31.10.2013 г.</w:t>
      </w:r>
    </w:p>
    <w:p w:rsidR="00FA5FCA" w:rsidRDefault="00FA5FCA" w:rsidP="00F96D00">
      <w:pPr>
        <w:pStyle w:val="Style"/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Гр. София</w:t>
      </w:r>
    </w:p>
    <w:p w:rsidR="00FA5FCA" w:rsidRDefault="00FA5FCA" w:rsidP="00F96D00">
      <w:pPr>
        <w:pStyle w:val="Style"/>
        <w:spacing w:line="276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FA5FCA" w:rsidRDefault="00FA5FCA" w:rsidP="00E652A7">
      <w:pPr>
        <w:pStyle w:val="Style"/>
        <w:spacing w:line="276" w:lineRule="auto"/>
        <w:ind w:left="0" w:firstLine="0"/>
        <w:rPr>
          <w:sz w:val="28"/>
          <w:szCs w:val="28"/>
        </w:rPr>
      </w:pPr>
    </w:p>
    <w:p w:rsidR="00FA5FCA" w:rsidRDefault="00FA5FCA" w:rsidP="00E652A7">
      <w:pPr>
        <w:spacing w:line="276" w:lineRule="auto"/>
        <w:jc w:val="both"/>
      </w:pPr>
    </w:p>
    <w:p w:rsidR="00FA5FCA" w:rsidRDefault="00FA5FCA" w:rsidP="00E652A7">
      <w:pPr>
        <w:spacing w:line="276" w:lineRule="auto"/>
        <w:jc w:val="both"/>
      </w:pPr>
    </w:p>
    <w:p w:rsidR="00FA5FCA" w:rsidRDefault="00FA5FCA" w:rsidP="00E652A7">
      <w:pPr>
        <w:spacing w:line="276" w:lineRule="auto"/>
      </w:pPr>
    </w:p>
    <w:sectPr w:rsidR="00FA5FCA" w:rsidSect="008C5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2435"/>
    <w:rsid w:val="001272D2"/>
    <w:rsid w:val="00221535"/>
    <w:rsid w:val="003B0793"/>
    <w:rsid w:val="00435AB8"/>
    <w:rsid w:val="004A0DB0"/>
    <w:rsid w:val="004C7A79"/>
    <w:rsid w:val="00594FE9"/>
    <w:rsid w:val="005B3DC8"/>
    <w:rsid w:val="006372B4"/>
    <w:rsid w:val="00841976"/>
    <w:rsid w:val="008532E9"/>
    <w:rsid w:val="00885B1B"/>
    <w:rsid w:val="008C5707"/>
    <w:rsid w:val="00971233"/>
    <w:rsid w:val="00A376BF"/>
    <w:rsid w:val="00A54045"/>
    <w:rsid w:val="00A84DC8"/>
    <w:rsid w:val="00B22435"/>
    <w:rsid w:val="00BC2327"/>
    <w:rsid w:val="00D97402"/>
    <w:rsid w:val="00DF5D49"/>
    <w:rsid w:val="00E652A7"/>
    <w:rsid w:val="00F62A41"/>
    <w:rsid w:val="00F76977"/>
    <w:rsid w:val="00F96D00"/>
    <w:rsid w:val="00FA5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43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uiPriority w:val="99"/>
    <w:rsid w:val="00B22435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B22435"/>
    <w:pPr>
      <w:spacing w:before="100" w:beforeAutospacing="1" w:after="100" w:afterAutospacing="1"/>
    </w:pPr>
    <w:rPr>
      <w:rFonts w:eastAsia="Calibri"/>
    </w:rPr>
  </w:style>
  <w:style w:type="character" w:styleId="Emphasis">
    <w:name w:val="Emphasis"/>
    <w:basedOn w:val="DefaultParagraphFont"/>
    <w:uiPriority w:val="99"/>
    <w:qFormat/>
    <w:rsid w:val="00B22435"/>
    <w:rPr>
      <w:rFonts w:cs="Times New Roman"/>
      <w:i/>
      <w:iCs/>
    </w:rPr>
  </w:style>
  <w:style w:type="paragraph" w:styleId="DocumentMap">
    <w:name w:val="Document Map"/>
    <w:basedOn w:val="Normal"/>
    <w:link w:val="DocumentMapChar"/>
    <w:uiPriority w:val="99"/>
    <w:semiHidden/>
    <w:rsid w:val="00F96D0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81247"/>
    <w:rPr>
      <w:rFonts w:ascii="Times New Roman" w:eastAsia="Times New Roman" w:hAnsi="Times New Roman"/>
      <w:sz w:val="0"/>
      <w:szCs w:val="0"/>
    </w:rPr>
  </w:style>
  <w:style w:type="paragraph" w:styleId="BalloonText">
    <w:name w:val="Balloon Text"/>
    <w:basedOn w:val="Normal"/>
    <w:link w:val="BalloonTextChar"/>
    <w:uiPriority w:val="99"/>
    <w:semiHidden/>
    <w:rsid w:val="001272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247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150</Words>
  <Characters>861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ЧРЕЗ ПРЕДСЕДАТЕЛЯ</dc:title>
  <dc:subject/>
  <dc:creator>Admin</dc:creator>
  <cp:keywords/>
  <dc:description/>
  <cp:lastModifiedBy>Gerb3</cp:lastModifiedBy>
  <cp:revision>3</cp:revision>
  <cp:lastPrinted>2013-10-31T13:49:00Z</cp:lastPrinted>
  <dcterms:created xsi:type="dcterms:W3CDTF">2013-10-31T13:49:00Z</dcterms:created>
  <dcterms:modified xsi:type="dcterms:W3CDTF">2013-10-31T13:50:00Z</dcterms:modified>
</cp:coreProperties>
</file>