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22" w:rsidRPr="003B0793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>ЧРЕЗ ПРЕДСЕДАТЕЛЯ</w:t>
      </w:r>
    </w:p>
    <w:p w:rsidR="00C86522" w:rsidRPr="003B0793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>НА НАРОДНОТО СЪБРАНИЕ</w:t>
      </w:r>
    </w:p>
    <w:p w:rsidR="00C86522" w:rsidRPr="003B0793" w:rsidRDefault="00C86522" w:rsidP="00E652A7">
      <w:pPr>
        <w:spacing w:line="276" w:lineRule="auto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Г-Н МИХАИЛ МИКОВ</w:t>
      </w:r>
    </w:p>
    <w:p w:rsidR="00C86522" w:rsidRPr="003B0793" w:rsidRDefault="00C86522" w:rsidP="00E652A7">
      <w:pPr>
        <w:spacing w:line="276" w:lineRule="auto"/>
        <w:ind w:left="4248"/>
        <w:rPr>
          <w:b/>
          <w:sz w:val="28"/>
          <w:szCs w:val="28"/>
        </w:rPr>
      </w:pPr>
    </w:p>
    <w:p w:rsidR="00C86522" w:rsidRPr="003B0793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 w:rsidRPr="003B0793">
        <w:rPr>
          <w:b/>
          <w:sz w:val="28"/>
          <w:szCs w:val="28"/>
        </w:rPr>
        <w:t xml:space="preserve">ДО </w:t>
      </w:r>
    </w:p>
    <w:p w:rsidR="00C86522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</w:t>
      </w:r>
    </w:p>
    <w:p w:rsidR="00C86522" w:rsidRPr="003B0793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И СОЦИАЛНАТА        </w:t>
      </w:r>
    </w:p>
    <w:p w:rsidR="00C86522" w:rsidRDefault="00C86522" w:rsidP="00F96D00">
      <w:pPr>
        <w:spacing w:line="276" w:lineRule="auto"/>
        <w:ind w:left="4248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</w:t>
      </w:r>
    </w:p>
    <w:p w:rsidR="00C86522" w:rsidRPr="003B0793" w:rsidRDefault="00C86522" w:rsidP="00F96D00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Г-Н ХАСАН АДЕМОВ</w:t>
      </w:r>
    </w:p>
    <w:p w:rsidR="00C86522" w:rsidRDefault="00C86522" w:rsidP="00E652A7">
      <w:pPr>
        <w:spacing w:line="276" w:lineRule="auto"/>
        <w:jc w:val="center"/>
        <w:rPr>
          <w:b/>
          <w:sz w:val="32"/>
          <w:szCs w:val="32"/>
        </w:rPr>
      </w:pPr>
    </w:p>
    <w:p w:rsidR="00C86522" w:rsidRDefault="00C86522" w:rsidP="00F96D00">
      <w:pPr>
        <w:spacing w:line="276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C86522" w:rsidRDefault="00C86522" w:rsidP="00E652A7">
      <w:pPr>
        <w:spacing w:line="276" w:lineRule="auto"/>
        <w:jc w:val="center"/>
      </w:pPr>
    </w:p>
    <w:p w:rsidR="00C86522" w:rsidRPr="008532E9" w:rsidRDefault="00C86522" w:rsidP="00F96D00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Ирена Соколова - народен представител</w:t>
      </w:r>
      <w:r w:rsidRPr="008532E9">
        <w:rPr>
          <w:b/>
          <w:sz w:val="28"/>
          <w:szCs w:val="28"/>
        </w:rPr>
        <w:t xml:space="preserve"> от ПГ на ПП ГЕРБ</w:t>
      </w:r>
    </w:p>
    <w:p w:rsidR="00C86522" w:rsidRDefault="00C86522" w:rsidP="00E652A7">
      <w:pPr>
        <w:spacing w:line="276" w:lineRule="auto"/>
        <w:ind w:firstLine="720"/>
        <w:jc w:val="both"/>
        <w:rPr>
          <w:sz w:val="28"/>
          <w:szCs w:val="28"/>
        </w:rPr>
      </w:pPr>
    </w:p>
    <w:p w:rsidR="00C86522" w:rsidRDefault="00C86522" w:rsidP="00E652A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9, ал.1 от Правилника за организацията и дейността на Народното събрание, внасям въпрос,</w:t>
      </w:r>
    </w:p>
    <w:p w:rsidR="00C86522" w:rsidRDefault="00C86522" w:rsidP="00E652A7">
      <w:pPr>
        <w:spacing w:line="276" w:lineRule="auto"/>
        <w:ind w:firstLine="720"/>
        <w:jc w:val="both"/>
      </w:pPr>
    </w:p>
    <w:p w:rsidR="00C86522" w:rsidRPr="00F96D00" w:rsidRDefault="00C86522" w:rsidP="00F96D00">
      <w:pPr>
        <w:pStyle w:val="Style"/>
        <w:spacing w:line="276" w:lineRule="auto"/>
        <w:ind w:left="0" w:firstLine="708"/>
        <w:rPr>
          <w:b/>
          <w:bCs/>
          <w:sz w:val="28"/>
          <w:szCs w:val="28"/>
        </w:rPr>
      </w:pPr>
      <w:r w:rsidRPr="00F96D00">
        <w:rPr>
          <w:sz w:val="28"/>
          <w:szCs w:val="28"/>
        </w:rPr>
        <w:t>Относно: Съмнения за нарушаване на основни принципи и изисквания при процеса на деинституционализация на деца с увреждания</w:t>
      </w:r>
      <w:r w:rsidRPr="00F96D00">
        <w:rPr>
          <w:sz w:val="28"/>
          <w:szCs w:val="28"/>
        </w:rPr>
        <w:br/>
      </w:r>
    </w:p>
    <w:p w:rsidR="00C86522" w:rsidRDefault="00C86522" w:rsidP="00E652A7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УВАЖАЕМИ ГОСПОДИН АДЕМОВ</w:t>
      </w:r>
      <w:r w:rsidRPr="00D97402">
        <w:rPr>
          <w:b/>
          <w:bCs/>
          <w:sz w:val="28"/>
          <w:szCs w:val="28"/>
        </w:rPr>
        <w:t>,</w:t>
      </w:r>
    </w:p>
    <w:p w:rsidR="00C86522" w:rsidRPr="00F96D00" w:rsidRDefault="00C86522" w:rsidP="003927E8">
      <w:pPr>
        <w:pStyle w:val="Style"/>
        <w:spacing w:line="276" w:lineRule="auto"/>
        <w:ind w:left="0" w:firstLine="708"/>
        <w:rPr>
          <w:b/>
          <w:sz w:val="28"/>
          <w:szCs w:val="28"/>
        </w:rPr>
      </w:pPr>
      <w:r>
        <w:rPr>
          <w:sz w:val="28"/>
          <w:szCs w:val="28"/>
        </w:rPr>
        <w:t>В качеството си на народен представител отправям към Вас следния въпрос - к</w:t>
      </w:r>
      <w:r w:rsidRPr="003927E8">
        <w:rPr>
          <w:sz w:val="28"/>
          <w:szCs w:val="28"/>
        </w:rPr>
        <w:t>акъв е точният механизъм на извеждане на деца с увреждания от  ДДМУ и ДМСГД</w:t>
      </w:r>
      <w:r>
        <w:rPr>
          <w:sz w:val="28"/>
          <w:szCs w:val="28"/>
        </w:rPr>
        <w:t>,</w:t>
      </w:r>
      <w:r w:rsidRPr="003927E8">
        <w:rPr>
          <w:sz w:val="28"/>
          <w:szCs w:val="28"/>
        </w:rPr>
        <w:t xml:space="preserve"> във връзка с направените индивидуални оценки за всяко от тях и спазва ли се препоръчани</w:t>
      </w:r>
      <w:r>
        <w:rPr>
          <w:sz w:val="28"/>
          <w:szCs w:val="28"/>
        </w:rPr>
        <w:t xml:space="preserve">я щадящ режим на настаняване в </w:t>
      </w:r>
      <w:r w:rsidRPr="003927E8">
        <w:rPr>
          <w:sz w:val="28"/>
          <w:szCs w:val="28"/>
        </w:rPr>
        <w:t>алтернативни услуги?</w:t>
      </w:r>
    </w:p>
    <w:p w:rsidR="00C86522" w:rsidRDefault="00C86522" w:rsidP="00E652A7">
      <w:pPr>
        <w:pStyle w:val="Style"/>
        <w:spacing w:line="276" w:lineRule="auto"/>
        <w:ind w:left="0" w:firstLine="708"/>
        <w:rPr>
          <w:sz w:val="28"/>
          <w:szCs w:val="28"/>
        </w:rPr>
      </w:pPr>
    </w:p>
    <w:p w:rsidR="00C86522" w:rsidRDefault="00C86522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86522" w:rsidRDefault="00C86522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</w:p>
    <w:p w:rsidR="00C86522" w:rsidRDefault="00C86522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ИРЕНА СОКОЛОВА</w:t>
      </w:r>
    </w:p>
    <w:p w:rsidR="00C86522" w:rsidRDefault="00C86522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</w:p>
    <w:p w:rsidR="00C86522" w:rsidRDefault="00C86522" w:rsidP="00F96D00">
      <w:pPr>
        <w:pStyle w:val="Style"/>
        <w:spacing w:line="276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НАРОДЕН ПРЕДСТАВИТЕЛ ОТ ПГ НА ПП ГЕРБ</w:t>
      </w:r>
    </w:p>
    <w:p w:rsidR="00C86522" w:rsidRDefault="00C86522" w:rsidP="00594FE9">
      <w:pPr>
        <w:pStyle w:val="Style"/>
        <w:spacing w:line="276" w:lineRule="auto"/>
        <w:ind w:left="0" w:firstLine="0"/>
        <w:rPr>
          <w:sz w:val="28"/>
          <w:szCs w:val="28"/>
        </w:rPr>
      </w:pPr>
    </w:p>
    <w:p w:rsidR="00C86522" w:rsidRDefault="00C86522" w:rsidP="00F96D00">
      <w:pPr>
        <w:pStyle w:val="Style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31.10.2013 г.</w:t>
      </w:r>
    </w:p>
    <w:p w:rsidR="00C86522" w:rsidRDefault="00C86522" w:rsidP="00F96D00">
      <w:pPr>
        <w:pStyle w:val="Style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Гр. София</w:t>
      </w:r>
    </w:p>
    <w:p w:rsidR="00C86522" w:rsidRDefault="00C86522" w:rsidP="00F96D00">
      <w:pPr>
        <w:pStyle w:val="Style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86522" w:rsidRDefault="00C86522" w:rsidP="00E652A7">
      <w:pPr>
        <w:pStyle w:val="Style"/>
        <w:spacing w:line="276" w:lineRule="auto"/>
        <w:ind w:left="0" w:firstLine="0"/>
        <w:rPr>
          <w:sz w:val="28"/>
          <w:szCs w:val="28"/>
        </w:rPr>
      </w:pPr>
    </w:p>
    <w:p w:rsidR="00C86522" w:rsidRDefault="00C86522" w:rsidP="00E652A7">
      <w:pPr>
        <w:spacing w:line="276" w:lineRule="auto"/>
        <w:jc w:val="both"/>
      </w:pPr>
    </w:p>
    <w:p w:rsidR="00C86522" w:rsidRDefault="00C86522" w:rsidP="00E652A7">
      <w:pPr>
        <w:spacing w:line="276" w:lineRule="auto"/>
        <w:jc w:val="both"/>
      </w:pPr>
    </w:p>
    <w:p w:rsidR="00C86522" w:rsidRDefault="00C86522" w:rsidP="00E652A7">
      <w:pPr>
        <w:spacing w:line="276" w:lineRule="auto"/>
      </w:pPr>
    </w:p>
    <w:sectPr w:rsidR="00C86522" w:rsidSect="008C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435"/>
    <w:rsid w:val="000C7F10"/>
    <w:rsid w:val="001E5661"/>
    <w:rsid w:val="00221535"/>
    <w:rsid w:val="003927E8"/>
    <w:rsid w:val="003B0793"/>
    <w:rsid w:val="00435AB8"/>
    <w:rsid w:val="004A0DB0"/>
    <w:rsid w:val="004C7A79"/>
    <w:rsid w:val="005732A1"/>
    <w:rsid w:val="00594FE9"/>
    <w:rsid w:val="005B3DC8"/>
    <w:rsid w:val="006372B4"/>
    <w:rsid w:val="00841976"/>
    <w:rsid w:val="008532E9"/>
    <w:rsid w:val="00885B1B"/>
    <w:rsid w:val="008C5707"/>
    <w:rsid w:val="00971233"/>
    <w:rsid w:val="009A051F"/>
    <w:rsid w:val="009A24EB"/>
    <w:rsid w:val="00A54045"/>
    <w:rsid w:val="00A84DC8"/>
    <w:rsid w:val="00B22435"/>
    <w:rsid w:val="00B6447E"/>
    <w:rsid w:val="00BC2327"/>
    <w:rsid w:val="00C86522"/>
    <w:rsid w:val="00CC1BAE"/>
    <w:rsid w:val="00D97402"/>
    <w:rsid w:val="00DF5D49"/>
    <w:rsid w:val="00E652A7"/>
    <w:rsid w:val="00F62A41"/>
    <w:rsid w:val="00F9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B2243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22435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rsid w:val="00B22435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F96D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4E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C7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subject/>
  <dc:creator>Admin</dc:creator>
  <cp:keywords/>
  <dc:description/>
  <cp:lastModifiedBy>Gerb3</cp:lastModifiedBy>
  <cp:revision>4</cp:revision>
  <cp:lastPrinted>2013-11-01T09:09:00Z</cp:lastPrinted>
  <dcterms:created xsi:type="dcterms:W3CDTF">2013-10-31T13:45:00Z</dcterms:created>
  <dcterms:modified xsi:type="dcterms:W3CDTF">2013-11-01T09:10:00Z</dcterms:modified>
</cp:coreProperties>
</file>